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1CC7" w:rsidRPr="004F513E" w:rsidRDefault="00697084" w:rsidP="00731CC7">
      <w:pPr>
        <w:pStyle w:val="1"/>
        <w:rPr>
          <w:rFonts w:eastAsia="微软雅黑"/>
          <w:lang w:val="ru-RU"/>
        </w:rPr>
      </w:pPr>
      <w:r w:rsidRPr="004F513E">
        <w:rPr>
          <w:rFonts w:eastAsia="微软雅黑"/>
          <w:lang w:val="ru-RU"/>
        </w:rPr>
        <w:t xml:space="preserve">Настольная установка для </w:t>
      </w:r>
      <w:r w:rsidRPr="004F513E">
        <w:rPr>
          <w:rFonts w:eastAsia="微软雅黑"/>
        </w:rPr>
        <w:t>MW</w:t>
      </w:r>
      <w:r w:rsidRPr="004F513E">
        <w:rPr>
          <w:rFonts w:eastAsia="微软雅黑"/>
          <w:lang w:val="ru-RU"/>
        </w:rPr>
        <w:t>3255-</w:t>
      </w:r>
      <w:r w:rsidRPr="004F513E">
        <w:rPr>
          <w:rFonts w:eastAsia="微软雅黑"/>
        </w:rPr>
        <w:t>F</w:t>
      </w:r>
      <w:r w:rsidRPr="004F513E">
        <w:rPr>
          <w:rFonts w:eastAsia="微软雅黑"/>
          <w:lang w:val="ru-RU"/>
        </w:rPr>
        <w:t>-</w:t>
      </w:r>
      <w:r w:rsidRPr="004F513E">
        <w:rPr>
          <w:rFonts w:eastAsia="微软雅黑"/>
        </w:rPr>
        <w:t>V</w:t>
      </w:r>
    </w:p>
    <w:p w:rsidR="00D30D18" w:rsidRPr="004F513E" w:rsidRDefault="00697084" w:rsidP="00546B6A">
      <w:pPr>
        <w:pStyle w:val="afc"/>
        <w:rPr>
          <w:rFonts w:eastAsia="微软雅黑"/>
          <w:i/>
          <w:color w:val="FF00FF"/>
        </w:rPr>
      </w:pPr>
      <w:r w:rsidRPr="004F513E">
        <w:rPr>
          <w:rFonts w:eastAsia="微软雅黑"/>
        </w:rPr>
        <w:t>HB-5055-H</w:t>
      </w:r>
    </w:p>
    <w:p w:rsidR="00D30D18" w:rsidRPr="004F513E" w:rsidRDefault="00D7185C" w:rsidP="00812DEE">
      <w:pPr>
        <w:pStyle w:val="a6"/>
        <w:rPr>
          <w:rFonts w:eastAsia="微软雅黑"/>
        </w:rPr>
      </w:pPr>
      <w:r w:rsidRPr="004F513E">
        <w:rPr>
          <w:rFonts w:eastAsia="微软雅黑"/>
          <w:noProof/>
        </w:rPr>
        <w:drawing>
          <wp:inline distT="0" distB="0" distL="0" distR="0">
            <wp:extent cx="3793490" cy="3793490"/>
            <wp:effectExtent l="0" t="0" r="0" b="0"/>
            <wp:docPr id="21" name="图片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0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3490" cy="3793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37A9" w:rsidRPr="004F513E" w:rsidRDefault="00697084" w:rsidP="00B037A9">
      <w:pPr>
        <w:pStyle w:val="2"/>
        <w:rPr>
          <w:rFonts w:eastAsia="微软雅黑" w:cs="Arial"/>
          <w:i/>
          <w:color w:val="FF00FF"/>
        </w:rPr>
      </w:pPr>
      <w:proofErr w:type="spellStart"/>
      <w:r w:rsidRPr="004F513E">
        <w:rPr>
          <w:rFonts w:eastAsia="微软雅黑" w:cs="Arial"/>
        </w:rPr>
        <w:t>Технические</w:t>
      </w:r>
      <w:proofErr w:type="spellEnd"/>
      <w:r w:rsidRPr="004F513E">
        <w:rPr>
          <w:rFonts w:eastAsia="微软雅黑" w:cs="Arial"/>
        </w:rPr>
        <w:t xml:space="preserve"> </w:t>
      </w:r>
      <w:proofErr w:type="spellStart"/>
      <w:r w:rsidRPr="004F513E">
        <w:rPr>
          <w:rFonts w:eastAsia="微软雅黑" w:cs="Arial"/>
        </w:rPr>
        <w:t>характеристики</w:t>
      </w:r>
      <w:proofErr w:type="spellEnd"/>
    </w:p>
    <w:tbl>
      <w:tblPr>
        <w:tblStyle w:val="BTable"/>
        <w:tblW w:w="10490" w:type="dxa"/>
        <w:jc w:val="center"/>
        <w:tblInd w:w="0" w:type="dxa"/>
        <w:tblLayout w:type="fixed"/>
        <w:tblLook w:val="01E0" w:firstRow="1" w:lastRow="1" w:firstColumn="1" w:lastColumn="1" w:noHBand="0" w:noVBand="0"/>
      </w:tblPr>
      <w:tblGrid>
        <w:gridCol w:w="2911"/>
        <w:gridCol w:w="7579"/>
      </w:tblGrid>
      <w:tr w:rsidR="00240C37" w:rsidRPr="004F513E" w:rsidTr="00240C3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2"/>
          <w:jc w:val="center"/>
        </w:trPr>
        <w:tc>
          <w:tcPr>
            <w:tcW w:w="2836" w:type="dxa"/>
            <w:shd w:val="clear" w:color="auto" w:fill="C6D9F0"/>
            <w:vAlign w:val="center"/>
          </w:tcPr>
          <w:p w:rsidR="009E5322" w:rsidRPr="004F513E" w:rsidRDefault="00697084" w:rsidP="0013725C">
            <w:pPr>
              <w:jc w:val="left"/>
              <w:rPr>
                <w:rFonts w:eastAsia="微软雅黑"/>
                <w:b/>
                <w:lang w:val="ru-RU"/>
              </w:rPr>
            </w:pPr>
            <w:r w:rsidRPr="004F513E">
              <w:rPr>
                <w:rFonts w:eastAsia="微软雅黑"/>
                <w:color w:val="0070C0"/>
                <w:lang w:val="ru-RU"/>
              </w:rPr>
              <w:t>Общие</w:t>
            </w:r>
          </w:p>
        </w:tc>
        <w:tc>
          <w:tcPr>
            <w:tcW w:w="7385" w:type="dxa"/>
            <w:shd w:val="clear" w:color="auto" w:fill="C6D9F0"/>
            <w:vAlign w:val="center"/>
          </w:tcPr>
          <w:p w:rsidR="009E5322" w:rsidRPr="004F513E" w:rsidRDefault="00697084" w:rsidP="0013725C">
            <w:pPr>
              <w:jc w:val="left"/>
              <w:rPr>
                <w:rFonts w:eastAsia="微软雅黑"/>
                <w:b/>
                <w:lang w:val="ru-RU"/>
              </w:rPr>
            </w:pPr>
            <w:r w:rsidRPr="004F513E">
              <w:rPr>
                <w:rFonts w:eastAsia="微软雅黑"/>
                <w:lang w:val="ru-RU"/>
              </w:rPr>
              <w:t>Описание</w:t>
            </w:r>
          </w:p>
        </w:tc>
      </w:tr>
      <w:tr w:rsidR="00240C37" w:rsidRPr="004F513E" w:rsidTr="00240C37">
        <w:trPr>
          <w:trHeight w:val="222"/>
          <w:jc w:val="center"/>
        </w:trPr>
        <w:tc>
          <w:tcPr>
            <w:tcW w:w="2836" w:type="dxa"/>
            <w:vAlign w:val="center"/>
          </w:tcPr>
          <w:p w:rsidR="009E5322" w:rsidRPr="004F513E" w:rsidRDefault="004F513E" w:rsidP="004F513E">
            <w:pPr>
              <w:jc w:val="left"/>
              <w:rPr>
                <w:rFonts w:eastAsia="微软雅黑"/>
                <w:b/>
                <w:lang w:val="ru-RU"/>
              </w:rPr>
            </w:pPr>
            <w:r>
              <w:rPr>
                <w:rFonts w:eastAsia="微软雅黑"/>
                <w:lang w:val="ru-RU"/>
              </w:rPr>
              <w:t>Размер</w:t>
            </w:r>
            <w:r w:rsidR="00697084" w:rsidRPr="004F513E">
              <w:rPr>
                <w:rFonts w:eastAsia="微软雅黑"/>
                <w:lang w:val="ru-RU"/>
              </w:rPr>
              <w:t xml:space="preserve"> упаковки (</w:t>
            </w:r>
            <w:r>
              <w:rPr>
                <w:rFonts w:eastAsia="微软雅黑"/>
                <w:lang w:val="ru-RU"/>
              </w:rPr>
              <w:t>Д</w:t>
            </w:r>
            <w:r w:rsidR="00697084" w:rsidRPr="004F513E">
              <w:rPr>
                <w:rFonts w:eastAsia="微软雅黑"/>
                <w:lang w:val="ru-RU"/>
              </w:rPr>
              <w:t xml:space="preserve"> x </w:t>
            </w:r>
            <w:r>
              <w:rPr>
                <w:rFonts w:eastAsia="微软雅黑"/>
                <w:lang w:val="ru-RU"/>
              </w:rPr>
              <w:t>Ш</w:t>
            </w:r>
            <w:r w:rsidR="00697084" w:rsidRPr="004F513E">
              <w:rPr>
                <w:rFonts w:eastAsia="微软雅黑"/>
                <w:lang w:val="ru-RU"/>
              </w:rPr>
              <w:t xml:space="preserve"> x </w:t>
            </w:r>
            <w:r>
              <w:rPr>
                <w:rFonts w:eastAsia="微软雅黑"/>
                <w:lang w:val="ru-RU"/>
              </w:rPr>
              <w:t>В</w:t>
            </w:r>
            <w:r w:rsidR="00697084" w:rsidRPr="004F513E">
              <w:rPr>
                <w:rFonts w:eastAsia="微软雅黑"/>
                <w:lang w:val="ru-RU"/>
              </w:rPr>
              <w:t>) (мм)</w:t>
            </w:r>
          </w:p>
        </w:tc>
        <w:tc>
          <w:tcPr>
            <w:tcW w:w="7385" w:type="dxa"/>
            <w:vAlign w:val="center"/>
          </w:tcPr>
          <w:p w:rsidR="009E5322" w:rsidRPr="004F513E" w:rsidRDefault="00697084" w:rsidP="0013725C">
            <w:pPr>
              <w:jc w:val="left"/>
              <w:rPr>
                <w:rFonts w:eastAsia="微软雅黑"/>
                <w:b/>
                <w:lang w:val="ru-RU"/>
              </w:rPr>
            </w:pPr>
            <w:r w:rsidRPr="004F513E">
              <w:rPr>
                <w:rFonts w:eastAsia="微软雅黑"/>
                <w:lang w:val="ru-RU"/>
              </w:rPr>
              <w:t>260 x 100 x 70</w:t>
            </w:r>
          </w:p>
        </w:tc>
      </w:tr>
      <w:tr w:rsidR="00240C37" w:rsidRPr="004F513E" w:rsidTr="00240C37">
        <w:trPr>
          <w:trHeight w:val="222"/>
          <w:jc w:val="center"/>
        </w:trPr>
        <w:tc>
          <w:tcPr>
            <w:tcW w:w="2836" w:type="dxa"/>
            <w:vAlign w:val="center"/>
          </w:tcPr>
          <w:p w:rsidR="009E5322" w:rsidRPr="004F513E" w:rsidRDefault="004F513E" w:rsidP="0013725C">
            <w:pPr>
              <w:jc w:val="left"/>
              <w:rPr>
                <w:rFonts w:eastAsia="微软雅黑"/>
                <w:b/>
                <w:lang w:val="ru-RU"/>
              </w:rPr>
            </w:pPr>
            <w:r>
              <w:rPr>
                <w:rFonts w:eastAsia="微软雅黑"/>
                <w:lang w:val="ru-RU"/>
              </w:rPr>
              <w:t>Размер</w:t>
            </w:r>
            <w:r w:rsidR="00697084" w:rsidRPr="004F513E">
              <w:rPr>
                <w:rFonts w:eastAsia="微软雅黑"/>
                <w:lang w:val="ru-RU"/>
              </w:rPr>
              <w:t xml:space="preserve"> изделия</w:t>
            </w:r>
            <w:r w:rsidRPr="004F513E">
              <w:rPr>
                <w:rFonts w:eastAsia="微软雅黑"/>
                <w:lang w:val="ru-RU"/>
              </w:rPr>
              <w:t>(</w:t>
            </w:r>
            <w:r>
              <w:rPr>
                <w:rFonts w:eastAsia="微软雅黑"/>
                <w:lang w:val="ru-RU"/>
              </w:rPr>
              <w:t>Д</w:t>
            </w:r>
            <w:r w:rsidRPr="004F513E">
              <w:rPr>
                <w:rFonts w:eastAsia="微软雅黑"/>
                <w:lang w:val="ru-RU"/>
              </w:rPr>
              <w:t xml:space="preserve"> x </w:t>
            </w:r>
            <w:r>
              <w:rPr>
                <w:rFonts w:eastAsia="微软雅黑"/>
                <w:lang w:val="ru-RU"/>
              </w:rPr>
              <w:t>Ш</w:t>
            </w:r>
            <w:r w:rsidRPr="004F513E">
              <w:rPr>
                <w:rFonts w:eastAsia="微软雅黑"/>
                <w:lang w:val="ru-RU"/>
              </w:rPr>
              <w:t xml:space="preserve"> x </w:t>
            </w:r>
            <w:r>
              <w:rPr>
                <w:rFonts w:eastAsia="微软雅黑"/>
                <w:lang w:val="ru-RU"/>
              </w:rPr>
              <w:t>В</w:t>
            </w:r>
            <w:r w:rsidRPr="004F513E">
              <w:rPr>
                <w:rFonts w:eastAsia="微软雅黑"/>
                <w:lang w:val="ru-RU"/>
              </w:rPr>
              <w:t xml:space="preserve">) </w:t>
            </w:r>
            <w:r w:rsidR="00697084" w:rsidRPr="004F513E">
              <w:rPr>
                <w:rFonts w:eastAsia="微软雅黑"/>
                <w:lang w:val="ru-RU"/>
              </w:rPr>
              <w:t>(мм)</w:t>
            </w:r>
          </w:p>
        </w:tc>
        <w:tc>
          <w:tcPr>
            <w:tcW w:w="7385" w:type="dxa"/>
            <w:vAlign w:val="center"/>
          </w:tcPr>
          <w:p w:rsidR="009E5322" w:rsidRPr="004F513E" w:rsidRDefault="00697084" w:rsidP="0013725C">
            <w:pPr>
              <w:jc w:val="left"/>
              <w:rPr>
                <w:rFonts w:eastAsia="微软雅黑"/>
                <w:b/>
                <w:lang w:val="ru-RU"/>
              </w:rPr>
            </w:pPr>
            <w:r w:rsidRPr="004F513E">
              <w:rPr>
                <w:rFonts w:eastAsia="微软雅黑"/>
                <w:lang w:val="ru-RU"/>
              </w:rPr>
              <w:t>242,90 x 70,41 x 65,53</w:t>
            </w:r>
          </w:p>
        </w:tc>
      </w:tr>
      <w:tr w:rsidR="00240C37" w:rsidRPr="004F513E" w:rsidTr="00240C37">
        <w:trPr>
          <w:trHeight w:val="222"/>
          <w:jc w:val="center"/>
        </w:trPr>
        <w:tc>
          <w:tcPr>
            <w:tcW w:w="2836" w:type="dxa"/>
            <w:vAlign w:val="center"/>
          </w:tcPr>
          <w:p w:rsidR="009E5322" w:rsidRPr="004F513E" w:rsidRDefault="00697084" w:rsidP="0013725C">
            <w:pPr>
              <w:jc w:val="left"/>
              <w:rPr>
                <w:rFonts w:eastAsia="微软雅黑"/>
                <w:b/>
                <w:lang w:val="ru-RU"/>
              </w:rPr>
            </w:pPr>
            <w:r w:rsidRPr="004F513E">
              <w:rPr>
                <w:rFonts w:eastAsia="微软雅黑"/>
                <w:lang w:val="ru-RU"/>
              </w:rPr>
              <w:t>Вес (г)</w:t>
            </w:r>
          </w:p>
        </w:tc>
        <w:tc>
          <w:tcPr>
            <w:tcW w:w="7385" w:type="dxa"/>
            <w:vAlign w:val="center"/>
          </w:tcPr>
          <w:p w:rsidR="009E5322" w:rsidRPr="004F513E" w:rsidRDefault="00697084" w:rsidP="0013725C">
            <w:pPr>
              <w:jc w:val="left"/>
              <w:rPr>
                <w:rFonts w:eastAsia="微软雅黑"/>
                <w:b/>
                <w:lang w:val="ru-RU"/>
              </w:rPr>
            </w:pPr>
            <w:r w:rsidRPr="004F513E">
              <w:rPr>
                <w:rFonts w:eastAsia="微软雅黑"/>
                <w:lang w:val="ru-RU"/>
              </w:rPr>
              <w:t>58</w:t>
            </w:r>
          </w:p>
        </w:tc>
      </w:tr>
      <w:tr w:rsidR="00240C37" w:rsidRPr="004F513E" w:rsidTr="00240C37">
        <w:trPr>
          <w:trHeight w:val="222"/>
          <w:jc w:val="center"/>
        </w:trPr>
        <w:tc>
          <w:tcPr>
            <w:tcW w:w="2836" w:type="dxa"/>
            <w:vAlign w:val="center"/>
          </w:tcPr>
          <w:p w:rsidR="009E5322" w:rsidRPr="004F513E" w:rsidRDefault="00697084" w:rsidP="0013725C">
            <w:pPr>
              <w:jc w:val="left"/>
              <w:rPr>
                <w:rFonts w:eastAsia="微软雅黑"/>
                <w:b/>
                <w:lang w:val="ru-RU"/>
              </w:rPr>
            </w:pPr>
            <w:r w:rsidRPr="004F513E">
              <w:rPr>
                <w:rFonts w:eastAsia="微软雅黑"/>
                <w:lang w:val="ru-RU"/>
              </w:rPr>
              <w:t>Материал</w:t>
            </w:r>
          </w:p>
        </w:tc>
        <w:tc>
          <w:tcPr>
            <w:tcW w:w="7385" w:type="dxa"/>
            <w:vAlign w:val="center"/>
          </w:tcPr>
          <w:p w:rsidR="009E5322" w:rsidRPr="004F513E" w:rsidRDefault="00697084" w:rsidP="0013725C">
            <w:pPr>
              <w:jc w:val="left"/>
              <w:rPr>
                <w:rFonts w:eastAsia="微软雅黑"/>
                <w:b/>
                <w:lang w:val="ru-RU"/>
              </w:rPr>
            </w:pPr>
            <w:r w:rsidRPr="004F513E">
              <w:rPr>
                <w:rFonts w:eastAsia="微软雅黑"/>
                <w:lang w:val="ru-RU"/>
              </w:rPr>
              <w:t>Пластик</w:t>
            </w:r>
          </w:p>
        </w:tc>
      </w:tr>
    </w:tbl>
    <w:p w:rsidR="00520506" w:rsidRPr="004F513E" w:rsidRDefault="004F513E" w:rsidP="00520506">
      <w:pPr>
        <w:pStyle w:val="2"/>
        <w:rPr>
          <w:rFonts w:eastAsia="微软雅黑" w:cs="Arial"/>
          <w:i/>
          <w:color w:val="FF00FF"/>
        </w:rPr>
      </w:pPr>
      <w:proofErr w:type="spellStart"/>
      <w:r>
        <w:rPr>
          <w:rFonts w:eastAsia="微软雅黑" w:cs="Arial"/>
        </w:rPr>
        <w:lastRenderedPageBreak/>
        <w:t>Размер</w:t>
      </w:r>
      <w:bookmarkStart w:id="0" w:name="_GoBack"/>
      <w:bookmarkEnd w:id="0"/>
      <w:proofErr w:type="spellEnd"/>
    </w:p>
    <w:p w:rsidR="00B037A9" w:rsidRPr="004F513E" w:rsidRDefault="00520506" w:rsidP="00520506">
      <w:pPr>
        <w:spacing w:before="0" w:after="0"/>
        <w:jc w:val="center"/>
        <w:rPr>
          <w:rFonts w:eastAsia="微软雅黑"/>
        </w:rPr>
      </w:pPr>
      <w:r w:rsidRPr="004F513E">
        <w:rPr>
          <w:rFonts w:eastAsia="微软雅黑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0EDDF70" wp14:editId="50A1BDF4">
                <wp:simplePos x="0" y="0"/>
                <wp:positionH relativeFrom="column">
                  <wp:posOffset>3048541</wp:posOffset>
                </wp:positionH>
                <wp:positionV relativeFrom="paragraph">
                  <wp:posOffset>1356677</wp:posOffset>
                </wp:positionV>
                <wp:extent cx="109676" cy="45719"/>
                <wp:effectExtent l="0" t="6033" r="0" b="0"/>
                <wp:wrapNone/>
                <wp:docPr id="2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 flipH="1">
                          <a:off x="0" y="0"/>
                          <a:ext cx="109676" cy="4571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20506" w:rsidRPr="00523ABE" w:rsidRDefault="00520506" w:rsidP="00520506">
                            <w:pPr>
                              <w:adjustRightInd w:val="0"/>
                              <w:snapToGrid w:val="0"/>
                              <w:spacing w:before="0" w:after="0"/>
                              <w:jc w:val="center"/>
                              <w:rPr>
                                <w:sz w:val="6"/>
                                <w:szCs w:val="10"/>
                              </w:rPr>
                            </w:pPr>
                            <w:r>
                              <w:rPr>
                                <w:sz w:val="6"/>
                                <w:szCs w:val="10"/>
                              </w:rPr>
                              <w:t>16,5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EDDF70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240.05pt;margin-top:106.8pt;width:8.65pt;height:3.6pt;rotation:-90;flip:x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" stroked="f">
                <v:textbox inset="0,0,0,0">
                  <w:txbxContent>
                    <w:p w:rsidR="00520506" w:rsidRPr="00523ABE" w:rsidRDefault="00520506" w:rsidP="00520506">
                      <w:pPr>
                        <w:adjustRightInd w:val="0"/>
                        <w:snapToGrid w:val="0"/>
                        <w:spacing w:before="0" w:after="0"/>
                        <w:jc w:val="center"/>
                        <w:rPr>
                          <w:sz w:val="6"/>
                          <w:szCs w:val="10"/>
                        </w:rPr>
                      </w:pPr>
                      <w:r>
                        <w:rPr>
                          <w:sz w:val="6"/>
                          <w:szCs w:val="10"/>
                        </w:rPr>
                        <w:t>16,5</w:t>
                      </w:r>
                    </w:p>
                  </w:txbxContent>
                </v:textbox>
              </v:shape>
            </w:pict>
          </mc:Fallback>
        </mc:AlternateContent>
      </w:r>
      <w:r w:rsidRPr="004F513E">
        <w:rPr>
          <w:rFonts w:eastAsia="微软雅黑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801138D" wp14:editId="0C58073B">
                <wp:simplePos x="0" y="0"/>
                <wp:positionH relativeFrom="column">
                  <wp:posOffset>2304415</wp:posOffset>
                </wp:positionH>
                <wp:positionV relativeFrom="paragraph">
                  <wp:posOffset>4779233</wp:posOffset>
                </wp:positionV>
                <wp:extent cx="207191" cy="55250"/>
                <wp:effectExtent l="0" t="0" r="2540" b="1905"/>
                <wp:wrapNone/>
                <wp:docPr id="2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07191" cy="55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20506" w:rsidRPr="00523ABE" w:rsidRDefault="00520506" w:rsidP="00520506">
                            <w:pPr>
                              <w:adjustRightInd w:val="0"/>
                              <w:snapToGrid w:val="0"/>
                              <w:spacing w:before="0" w:after="0"/>
                              <w:jc w:val="center"/>
                              <w:rPr>
                                <w:sz w:val="6"/>
                                <w:szCs w:val="10"/>
                              </w:rPr>
                            </w:pPr>
                            <w:r>
                              <w:rPr>
                                <w:rFonts w:hint="eastAsia"/>
                                <w:sz w:val="6"/>
                                <w:szCs w:val="10"/>
                              </w:rPr>
                              <w:t>13,0</w:t>
                            </w:r>
                            <w:r w:rsidRPr="00D26767">
                              <w:rPr>
                                <w:rFonts w:hint="eastAsia"/>
                                <w:sz w:val="6"/>
                                <w:szCs w:val="10"/>
                              </w:rPr>
                              <w:t>±</w:t>
                            </w:r>
                            <w:r>
                              <w:rPr>
                                <w:rFonts w:hint="eastAsia"/>
                                <w:sz w:val="6"/>
                                <w:szCs w:val="10"/>
                              </w:rPr>
                              <w:t>0</w:t>
                            </w:r>
                            <w:r>
                              <w:rPr>
                                <w:sz w:val="6"/>
                                <w:szCs w:val="10"/>
                              </w:rPr>
                              <w:t>,2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01138D" id="_x0000_s1027" type="#_x0000_t202" style="position:absolute;left:0;text-align:left;margin-left:181.45pt;margin-top:376.3pt;width:16.3pt;height:4.35pt;flip:x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" stroked="f">
                <v:textbox inset="0,0,0,0">
                  <w:txbxContent>
                    <w:p w:rsidR="00520506" w:rsidRPr="00523ABE" w:rsidRDefault="00520506" w:rsidP="00520506">
                      <w:pPr>
                        <w:adjustRightInd w:val="0"/>
                        <w:snapToGrid w:val="0"/>
                        <w:spacing w:before="0" w:after="0"/>
                        <w:jc w:val="center"/>
                        <w:rPr>
                          <w:sz w:val="6"/>
                          <w:szCs w:val="10"/>
                        </w:rPr>
                      </w:pPr>
                      <w:r>
                        <w:rPr>
                          <w:rFonts w:hint="eastAsia"/>
                          <w:sz w:val="6"/>
                          <w:szCs w:val="10"/>
                        </w:rPr>
                        <w:t>13,0</w:t>
                      </w:r>
                      <w:r w:rsidRPr="00D26767">
                        <w:rPr>
                          <w:rFonts w:hint="eastAsia"/>
                          <w:sz w:val="6"/>
                          <w:szCs w:val="10"/>
                        </w:rPr>
                        <w:t>±</w:t>
                      </w:r>
                      <w:r>
                        <w:rPr>
                          <w:rFonts w:hint="eastAsia"/>
                          <w:sz w:val="6"/>
                          <w:szCs w:val="10"/>
                        </w:rPr>
                        <w:t>0</w:t>
                      </w:r>
                      <w:r>
                        <w:rPr>
                          <w:sz w:val="6"/>
                          <w:szCs w:val="10"/>
                        </w:rPr>
                        <w:t>,2</w:t>
                      </w:r>
                    </w:p>
                  </w:txbxContent>
                </v:textbox>
              </v:shape>
            </w:pict>
          </mc:Fallback>
        </mc:AlternateContent>
      </w:r>
      <w:r w:rsidRPr="004F513E">
        <w:rPr>
          <w:rFonts w:eastAsia="微软雅黑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81A1157" wp14:editId="0B180535">
                <wp:simplePos x="0" y="0"/>
                <wp:positionH relativeFrom="column">
                  <wp:posOffset>2301274</wp:posOffset>
                </wp:positionH>
                <wp:positionV relativeFrom="paragraph">
                  <wp:posOffset>1450023</wp:posOffset>
                </wp:positionV>
                <wp:extent cx="255933" cy="54701"/>
                <wp:effectExtent l="5398" t="0" r="0" b="0"/>
                <wp:wrapNone/>
                <wp:docPr id="2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 flipH="1">
                          <a:off x="0" y="0"/>
                          <a:ext cx="255933" cy="547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20506" w:rsidRPr="00523ABE" w:rsidRDefault="00520506" w:rsidP="00520506">
                            <w:pPr>
                              <w:adjustRightInd w:val="0"/>
                              <w:snapToGrid w:val="0"/>
                              <w:spacing w:before="0" w:after="0"/>
                              <w:jc w:val="center"/>
                              <w:rPr>
                                <w:sz w:val="6"/>
                                <w:szCs w:val="10"/>
                              </w:rPr>
                            </w:pPr>
                            <w:r>
                              <w:rPr>
                                <w:sz w:val="6"/>
                                <w:szCs w:val="10"/>
                              </w:rPr>
                              <w:t>242,9</w:t>
                            </w:r>
                            <w:r w:rsidRPr="00D26767">
                              <w:rPr>
                                <w:rFonts w:hint="eastAsia"/>
                                <w:sz w:val="6"/>
                                <w:szCs w:val="10"/>
                              </w:rPr>
                              <w:t>±</w:t>
                            </w:r>
                            <w:r>
                              <w:rPr>
                                <w:rFonts w:hint="eastAsia"/>
                                <w:sz w:val="6"/>
                                <w:szCs w:val="10"/>
                              </w:rPr>
                              <w:t>0</w:t>
                            </w:r>
                            <w:r>
                              <w:rPr>
                                <w:sz w:val="6"/>
                                <w:szCs w:val="10"/>
                              </w:rPr>
                              <w:t>,5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1A1157" id="_x0000_s1028" type="#_x0000_t202" style="position:absolute;left:0;text-align:left;margin-left:181.2pt;margin-top:114.2pt;width:20.15pt;height:4.3pt;rotation:90;flip:x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" stroked="f">
                <v:textbox inset="0,0,0,0">
                  <w:txbxContent>
                    <w:p w:rsidR="00520506" w:rsidRPr="00523ABE" w:rsidRDefault="00520506" w:rsidP="00520506">
                      <w:pPr>
                        <w:adjustRightInd w:val="0"/>
                        <w:snapToGrid w:val="0"/>
                        <w:spacing w:before="0" w:after="0"/>
                        <w:jc w:val="center"/>
                        <w:rPr>
                          <w:sz w:val="6"/>
                          <w:szCs w:val="10"/>
                        </w:rPr>
                      </w:pPr>
                      <w:r>
                        <w:rPr>
                          <w:sz w:val="6"/>
                          <w:szCs w:val="10"/>
                        </w:rPr>
                        <w:t>242,9</w:t>
                      </w:r>
                      <w:r w:rsidRPr="00D26767">
                        <w:rPr>
                          <w:rFonts w:hint="eastAsia"/>
                          <w:sz w:val="6"/>
                          <w:szCs w:val="10"/>
                        </w:rPr>
                        <w:t>±</w:t>
                      </w:r>
                      <w:r>
                        <w:rPr>
                          <w:rFonts w:hint="eastAsia"/>
                          <w:sz w:val="6"/>
                          <w:szCs w:val="10"/>
                        </w:rPr>
                        <w:t>0</w:t>
                      </w:r>
                      <w:r>
                        <w:rPr>
                          <w:sz w:val="6"/>
                          <w:szCs w:val="10"/>
                        </w:rPr>
                        <w:t>,5</w:t>
                      </w:r>
                    </w:p>
                  </w:txbxContent>
                </v:textbox>
              </v:shape>
            </w:pict>
          </mc:Fallback>
        </mc:AlternateContent>
      </w:r>
      <w:r w:rsidRPr="004F513E">
        <w:rPr>
          <w:rFonts w:eastAsia="微软雅黑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38C8A7C" wp14:editId="31A994C9">
                <wp:simplePos x="0" y="0"/>
                <wp:positionH relativeFrom="column">
                  <wp:posOffset>2260338</wp:posOffset>
                </wp:positionH>
                <wp:positionV relativeFrom="paragraph">
                  <wp:posOffset>6144728</wp:posOffset>
                </wp:positionV>
                <wp:extent cx="255933" cy="54701"/>
                <wp:effectExtent l="5398" t="0" r="0" b="0"/>
                <wp:wrapNone/>
                <wp:docPr id="2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 flipH="1">
                          <a:off x="0" y="0"/>
                          <a:ext cx="255933" cy="547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20506" w:rsidRPr="00523ABE" w:rsidRDefault="00520506" w:rsidP="00520506">
                            <w:pPr>
                              <w:adjustRightInd w:val="0"/>
                              <w:snapToGrid w:val="0"/>
                              <w:spacing w:before="0" w:after="0"/>
                              <w:jc w:val="center"/>
                              <w:rPr>
                                <w:sz w:val="6"/>
                                <w:szCs w:val="10"/>
                              </w:rPr>
                            </w:pPr>
                            <w:r>
                              <w:rPr>
                                <w:rFonts w:hint="eastAsia"/>
                                <w:sz w:val="6"/>
                                <w:szCs w:val="10"/>
                              </w:rPr>
                              <w:t>65,53</w:t>
                            </w:r>
                            <w:r w:rsidRPr="00D26767">
                              <w:rPr>
                                <w:rFonts w:hint="eastAsia"/>
                                <w:sz w:val="6"/>
                                <w:szCs w:val="10"/>
                              </w:rPr>
                              <w:t>±</w:t>
                            </w:r>
                            <w:r>
                              <w:rPr>
                                <w:rFonts w:hint="eastAsia"/>
                                <w:sz w:val="6"/>
                                <w:szCs w:val="10"/>
                              </w:rPr>
                              <w:t>0</w:t>
                            </w:r>
                            <w:r>
                              <w:rPr>
                                <w:sz w:val="6"/>
                                <w:szCs w:val="10"/>
                              </w:rPr>
                              <w:t>,4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8C8A7C" id="_x0000_s1029" type="#_x0000_t202" style="position:absolute;left:0;text-align:left;margin-left:178pt;margin-top:483.85pt;width:20.15pt;height:4.3pt;rotation:90;flip:x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" stroked="f">
                <v:textbox inset="0,0,0,0">
                  <w:txbxContent>
                    <w:p w:rsidR="00520506" w:rsidRPr="00523ABE" w:rsidRDefault="00520506" w:rsidP="00520506">
                      <w:pPr>
                        <w:adjustRightInd w:val="0"/>
                        <w:snapToGrid w:val="0"/>
                        <w:spacing w:before="0" w:after="0"/>
                        <w:jc w:val="center"/>
                        <w:rPr>
                          <w:sz w:val="6"/>
                          <w:szCs w:val="10"/>
                        </w:rPr>
                      </w:pPr>
                      <w:r>
                        <w:rPr>
                          <w:rFonts w:hint="eastAsia"/>
                          <w:sz w:val="6"/>
                          <w:szCs w:val="10"/>
                        </w:rPr>
                        <w:t>65,53</w:t>
                      </w:r>
                      <w:r w:rsidRPr="00D26767">
                        <w:rPr>
                          <w:rFonts w:hint="eastAsia"/>
                          <w:sz w:val="6"/>
                          <w:szCs w:val="10"/>
                        </w:rPr>
                        <w:t>±</w:t>
                      </w:r>
                      <w:r>
                        <w:rPr>
                          <w:rFonts w:hint="eastAsia"/>
                          <w:sz w:val="6"/>
                          <w:szCs w:val="10"/>
                        </w:rPr>
                        <w:t>0</w:t>
                      </w:r>
                      <w:r>
                        <w:rPr>
                          <w:sz w:val="6"/>
                          <w:szCs w:val="10"/>
                        </w:rPr>
                        <w:t>,4</w:t>
                      </w:r>
                    </w:p>
                  </w:txbxContent>
                </v:textbox>
              </v:shape>
            </w:pict>
          </mc:Fallback>
        </mc:AlternateContent>
      </w:r>
      <w:r w:rsidRPr="004F513E">
        <w:rPr>
          <w:rFonts w:eastAsia="微软雅黑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1BD9F69" wp14:editId="7299686B">
                <wp:simplePos x="0" y="0"/>
                <wp:positionH relativeFrom="column">
                  <wp:posOffset>3021931</wp:posOffset>
                </wp:positionH>
                <wp:positionV relativeFrom="paragraph">
                  <wp:posOffset>4630737</wp:posOffset>
                </wp:positionV>
                <wp:extent cx="297531" cy="63422"/>
                <wp:effectExtent l="2857" t="0" r="0" b="0"/>
                <wp:wrapNone/>
                <wp:docPr id="2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 flipH="1">
                          <a:off x="0" y="0"/>
                          <a:ext cx="297531" cy="6342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20506" w:rsidRPr="00523ABE" w:rsidRDefault="00520506" w:rsidP="00520506">
                            <w:pPr>
                              <w:adjustRightInd w:val="0"/>
                              <w:snapToGrid w:val="0"/>
                              <w:spacing w:before="0" w:after="0"/>
                              <w:jc w:val="center"/>
                              <w:rPr>
                                <w:sz w:val="6"/>
                                <w:szCs w:val="10"/>
                              </w:rPr>
                            </w:pPr>
                            <w:r>
                              <w:rPr>
                                <w:sz w:val="6"/>
                                <w:szCs w:val="10"/>
                              </w:rPr>
                              <w:t>242,90</w:t>
                            </w:r>
                            <w:r w:rsidRPr="00D26767">
                              <w:rPr>
                                <w:rFonts w:hint="eastAsia"/>
                                <w:sz w:val="6"/>
                                <w:szCs w:val="10"/>
                              </w:rPr>
                              <w:t>±</w:t>
                            </w:r>
                            <w:r>
                              <w:rPr>
                                <w:rFonts w:hint="eastAsia"/>
                                <w:sz w:val="6"/>
                                <w:szCs w:val="10"/>
                              </w:rPr>
                              <w:t>0</w:t>
                            </w:r>
                            <w:r>
                              <w:rPr>
                                <w:sz w:val="6"/>
                                <w:szCs w:val="10"/>
                              </w:rPr>
                              <w:t>,5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BD9F69" id="_x0000_s1030" type="#_x0000_t202" style="position:absolute;left:0;text-align:left;margin-left:237.95pt;margin-top:364.6pt;width:23.45pt;height:5pt;rotation:90;flip:x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" stroked="f">
                <v:textbox inset="0,0,0,0">
                  <w:txbxContent>
                    <w:p w:rsidR="00520506" w:rsidRPr="00523ABE" w:rsidRDefault="00520506" w:rsidP="00520506">
                      <w:pPr>
                        <w:adjustRightInd w:val="0"/>
                        <w:snapToGrid w:val="0"/>
                        <w:spacing w:before="0" w:after="0"/>
                        <w:jc w:val="center"/>
                        <w:rPr>
                          <w:sz w:val="6"/>
                          <w:szCs w:val="10"/>
                        </w:rPr>
                      </w:pPr>
                      <w:r>
                        <w:rPr>
                          <w:sz w:val="6"/>
                          <w:szCs w:val="10"/>
                        </w:rPr>
                        <w:t>242,90</w:t>
                      </w:r>
                      <w:r w:rsidRPr="00D26767">
                        <w:rPr>
                          <w:rFonts w:hint="eastAsia"/>
                          <w:sz w:val="6"/>
                          <w:szCs w:val="10"/>
                        </w:rPr>
                        <w:t>±</w:t>
                      </w:r>
                      <w:r>
                        <w:rPr>
                          <w:rFonts w:hint="eastAsia"/>
                          <w:sz w:val="6"/>
                          <w:szCs w:val="10"/>
                        </w:rPr>
                        <w:t>0</w:t>
                      </w:r>
                      <w:r>
                        <w:rPr>
                          <w:sz w:val="6"/>
                          <w:szCs w:val="10"/>
                        </w:rPr>
                        <w:t>,5</w:t>
                      </w:r>
                    </w:p>
                  </w:txbxContent>
                </v:textbox>
              </v:shape>
            </w:pict>
          </mc:Fallback>
        </mc:AlternateContent>
      </w:r>
      <w:r w:rsidRPr="004F513E">
        <w:rPr>
          <w:rFonts w:eastAsia="微软雅黑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247B295" wp14:editId="139AAC36">
                <wp:simplePos x="0" y="0"/>
                <wp:positionH relativeFrom="column">
                  <wp:posOffset>2992085</wp:posOffset>
                </wp:positionH>
                <wp:positionV relativeFrom="paragraph">
                  <wp:posOffset>2666683</wp:posOffset>
                </wp:positionV>
                <wp:extent cx="255933" cy="54701"/>
                <wp:effectExtent l="5398" t="0" r="0" b="0"/>
                <wp:wrapNone/>
                <wp:docPr id="2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 flipH="1">
                          <a:off x="0" y="0"/>
                          <a:ext cx="255933" cy="547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20506" w:rsidRPr="00523ABE" w:rsidRDefault="00520506" w:rsidP="00520506">
                            <w:pPr>
                              <w:adjustRightInd w:val="0"/>
                              <w:snapToGrid w:val="0"/>
                              <w:spacing w:before="0" w:after="0"/>
                              <w:jc w:val="center"/>
                              <w:rPr>
                                <w:sz w:val="6"/>
                                <w:szCs w:val="10"/>
                              </w:rPr>
                            </w:pPr>
                            <w:r>
                              <w:rPr>
                                <w:rFonts w:hint="eastAsia"/>
                                <w:sz w:val="6"/>
                                <w:szCs w:val="10"/>
                              </w:rPr>
                              <w:t>65,53</w:t>
                            </w:r>
                            <w:r w:rsidRPr="00D26767">
                              <w:rPr>
                                <w:rFonts w:hint="eastAsia"/>
                                <w:sz w:val="6"/>
                                <w:szCs w:val="10"/>
                              </w:rPr>
                              <w:t>±</w:t>
                            </w:r>
                            <w:r>
                              <w:rPr>
                                <w:rFonts w:hint="eastAsia"/>
                                <w:sz w:val="6"/>
                                <w:szCs w:val="10"/>
                              </w:rPr>
                              <w:t>0</w:t>
                            </w:r>
                            <w:r>
                              <w:rPr>
                                <w:sz w:val="6"/>
                                <w:szCs w:val="10"/>
                              </w:rPr>
                              <w:t>,4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47B295" id="_x0000_s1031" type="#_x0000_t202" style="position:absolute;left:0;text-align:left;margin-left:235.6pt;margin-top:210pt;width:20.15pt;height:4.3pt;rotation:90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" stroked="f">
                <v:textbox inset="0,0,0,0">
                  <w:txbxContent>
                    <w:p w:rsidR="00520506" w:rsidRPr="00523ABE" w:rsidRDefault="00520506" w:rsidP="00520506">
                      <w:pPr>
                        <w:adjustRightInd w:val="0"/>
                        <w:snapToGrid w:val="0"/>
                        <w:spacing w:before="0" w:after="0"/>
                        <w:jc w:val="center"/>
                        <w:rPr>
                          <w:sz w:val="6"/>
                          <w:szCs w:val="10"/>
                        </w:rPr>
                      </w:pPr>
                      <w:r>
                        <w:rPr>
                          <w:rFonts w:hint="eastAsia"/>
                          <w:sz w:val="6"/>
                          <w:szCs w:val="10"/>
                        </w:rPr>
                        <w:t>65,53</w:t>
                      </w:r>
                      <w:r w:rsidRPr="00D26767">
                        <w:rPr>
                          <w:rFonts w:hint="eastAsia"/>
                          <w:sz w:val="6"/>
                          <w:szCs w:val="10"/>
                        </w:rPr>
                        <w:t>±</w:t>
                      </w:r>
                      <w:r>
                        <w:rPr>
                          <w:rFonts w:hint="eastAsia"/>
                          <w:sz w:val="6"/>
                          <w:szCs w:val="10"/>
                        </w:rPr>
                        <w:t>0</w:t>
                      </w:r>
                      <w:r>
                        <w:rPr>
                          <w:sz w:val="6"/>
                          <w:szCs w:val="10"/>
                        </w:rPr>
                        <w:t>,4</w:t>
                      </w:r>
                    </w:p>
                  </w:txbxContent>
                </v:textbox>
              </v:shape>
            </w:pict>
          </mc:Fallback>
        </mc:AlternateContent>
      </w:r>
      <w:r w:rsidRPr="004F513E">
        <w:rPr>
          <w:rFonts w:eastAsia="微软雅黑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FCD624C" wp14:editId="7540BD72">
                <wp:simplePos x="0" y="0"/>
                <wp:positionH relativeFrom="column">
                  <wp:posOffset>2243986</wp:posOffset>
                </wp:positionH>
                <wp:positionV relativeFrom="paragraph">
                  <wp:posOffset>4544589</wp:posOffset>
                </wp:positionV>
                <wp:extent cx="255933" cy="54701"/>
                <wp:effectExtent l="5398" t="0" r="0" b="0"/>
                <wp:wrapNone/>
                <wp:docPr id="20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 flipH="1">
                          <a:off x="0" y="0"/>
                          <a:ext cx="255933" cy="547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20506" w:rsidRPr="00523ABE" w:rsidRDefault="00520506" w:rsidP="00520506">
                            <w:pPr>
                              <w:adjustRightInd w:val="0"/>
                              <w:snapToGrid w:val="0"/>
                              <w:spacing w:before="0" w:after="0"/>
                              <w:jc w:val="center"/>
                              <w:rPr>
                                <w:sz w:val="6"/>
                                <w:szCs w:val="10"/>
                              </w:rPr>
                            </w:pPr>
                            <w:r>
                              <w:rPr>
                                <w:sz w:val="6"/>
                                <w:szCs w:val="10"/>
                              </w:rPr>
                              <w:t>16,50</w:t>
                            </w:r>
                            <w:r w:rsidRPr="00D26767">
                              <w:rPr>
                                <w:rFonts w:hint="eastAsia"/>
                                <w:sz w:val="6"/>
                                <w:szCs w:val="10"/>
                              </w:rPr>
                              <w:t>±</w:t>
                            </w:r>
                            <w:r>
                              <w:rPr>
                                <w:rFonts w:hint="eastAsia"/>
                                <w:sz w:val="6"/>
                                <w:szCs w:val="10"/>
                              </w:rPr>
                              <w:t>0</w:t>
                            </w:r>
                            <w:r>
                              <w:rPr>
                                <w:sz w:val="6"/>
                                <w:szCs w:val="10"/>
                              </w:rPr>
                              <w:t>,2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CD624C" id="_x0000_s1032" type="#_x0000_t202" style="position:absolute;left:0;text-align:left;margin-left:176.7pt;margin-top:357.85pt;width:20.15pt;height:4.3pt;rotation:90;flip:x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" stroked="f">
                <v:textbox inset="0,0,0,0">
                  <w:txbxContent>
                    <w:p w:rsidR="00520506" w:rsidRPr="00523ABE" w:rsidRDefault="00520506" w:rsidP="00520506">
                      <w:pPr>
                        <w:adjustRightInd w:val="0"/>
                        <w:snapToGrid w:val="0"/>
                        <w:spacing w:before="0" w:after="0"/>
                        <w:jc w:val="center"/>
                        <w:rPr>
                          <w:sz w:val="6"/>
                          <w:szCs w:val="10"/>
                        </w:rPr>
                      </w:pPr>
                      <w:r>
                        <w:rPr>
                          <w:sz w:val="6"/>
                          <w:szCs w:val="10"/>
                        </w:rPr>
                        <w:t>16,50</w:t>
                      </w:r>
                      <w:r w:rsidRPr="00D26767">
                        <w:rPr>
                          <w:rFonts w:hint="eastAsia"/>
                          <w:sz w:val="6"/>
                          <w:szCs w:val="10"/>
                        </w:rPr>
                        <w:t>±</w:t>
                      </w:r>
                      <w:r>
                        <w:rPr>
                          <w:rFonts w:hint="eastAsia"/>
                          <w:sz w:val="6"/>
                          <w:szCs w:val="10"/>
                        </w:rPr>
                        <w:t>0</w:t>
                      </w:r>
                      <w:r>
                        <w:rPr>
                          <w:sz w:val="6"/>
                          <w:szCs w:val="10"/>
                        </w:rPr>
                        <w:t>,2</w:t>
                      </w:r>
                    </w:p>
                  </w:txbxContent>
                </v:textbox>
              </v:shape>
            </w:pict>
          </mc:Fallback>
        </mc:AlternateContent>
      </w:r>
      <w:r w:rsidRPr="004F513E">
        <w:rPr>
          <w:rFonts w:eastAsia="微软雅黑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FB0B553" wp14:editId="4929152E">
                <wp:simplePos x="0" y="0"/>
                <wp:positionH relativeFrom="column">
                  <wp:posOffset>2734945</wp:posOffset>
                </wp:positionH>
                <wp:positionV relativeFrom="paragraph">
                  <wp:posOffset>5668498</wp:posOffset>
                </wp:positionV>
                <wp:extent cx="136251" cy="47873"/>
                <wp:effectExtent l="0" t="0" r="0" b="9525"/>
                <wp:wrapNone/>
                <wp:docPr id="2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251" cy="4787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20506" w:rsidRPr="00523ABE" w:rsidRDefault="00520506" w:rsidP="00520506">
                            <w:pPr>
                              <w:adjustRightInd w:val="0"/>
                              <w:snapToGrid w:val="0"/>
                              <w:spacing w:before="0" w:after="0"/>
                              <w:jc w:val="center"/>
                              <w:rPr>
                                <w:sz w:val="6"/>
                                <w:szCs w:val="10"/>
                              </w:rPr>
                            </w:pPr>
                            <w:r>
                              <w:rPr>
                                <w:sz w:val="6"/>
                                <w:szCs w:val="10"/>
                              </w:rPr>
                              <w:t>70,41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B0B553" id="Text Box 3" o:spid="_x0000_s1033" type="#_x0000_t202" style="position:absolute;left:0;text-align:left;margin-left:215.35pt;margin-top:446.35pt;width:10.75pt;height:3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" stroked="f">
                <v:textbox inset="0,0,0,0">
                  <w:txbxContent>
                    <w:p w:rsidR="00520506" w:rsidRPr="00523ABE" w:rsidRDefault="00520506" w:rsidP="00520506">
                      <w:pPr>
                        <w:adjustRightInd w:val="0"/>
                        <w:snapToGrid w:val="0"/>
                        <w:spacing w:before="0" w:after="0"/>
                        <w:jc w:val="center"/>
                        <w:rPr>
                          <w:sz w:val="6"/>
                          <w:szCs w:val="10"/>
                        </w:rPr>
                      </w:pPr>
                      <w:r>
                        <w:rPr>
                          <w:sz w:val="6"/>
                          <w:szCs w:val="10"/>
                        </w:rPr>
                        <w:t>70,41</w:t>
                      </w:r>
                    </w:p>
                  </w:txbxContent>
                </v:textbox>
              </v:shape>
            </w:pict>
          </mc:Fallback>
        </mc:AlternateContent>
      </w:r>
      <w:r w:rsidRPr="004F513E">
        <w:rPr>
          <w:rFonts w:eastAsia="微软雅黑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81E725B" wp14:editId="5315F56F">
                <wp:simplePos x="0" y="0"/>
                <wp:positionH relativeFrom="column">
                  <wp:posOffset>2049780</wp:posOffset>
                </wp:positionH>
                <wp:positionV relativeFrom="paragraph">
                  <wp:posOffset>4604873</wp:posOffset>
                </wp:positionV>
                <wp:extent cx="111760" cy="49530"/>
                <wp:effectExtent l="0" t="0" r="2540" b="7620"/>
                <wp:wrapNone/>
                <wp:docPr id="29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760" cy="49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20506" w:rsidRPr="00523ABE" w:rsidRDefault="00520506" w:rsidP="00520506">
                            <w:pPr>
                              <w:adjustRightInd w:val="0"/>
                              <w:snapToGrid w:val="0"/>
                              <w:spacing w:before="0" w:after="0"/>
                              <w:rPr>
                                <w:sz w:val="6"/>
                                <w:szCs w:val="10"/>
                              </w:rPr>
                            </w:pPr>
                            <w:r>
                              <w:rPr>
                                <w:sz w:val="6"/>
                                <w:szCs w:val="10"/>
                              </w:rPr>
                              <w:t>2,59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1E725B" id="_x0000_s1034" type="#_x0000_t202" style="position:absolute;left:0;text-align:left;margin-left:161.4pt;margin-top:362.6pt;width:8.8pt;height:3.9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" stroked="f">
                <v:textbox inset="0,0,0,0">
                  <w:txbxContent>
                    <w:p w:rsidR="00520506" w:rsidRPr="00523ABE" w:rsidRDefault="00520506" w:rsidP="00520506">
                      <w:pPr>
                        <w:adjustRightInd w:val="0"/>
                        <w:snapToGrid w:val="0"/>
                        <w:spacing w:before="0" w:after="0"/>
                        <w:rPr>
                          <w:sz w:val="6"/>
                          <w:szCs w:val="10"/>
                        </w:rPr>
                      </w:pPr>
                      <w:r>
                        <w:rPr>
                          <w:sz w:val="6"/>
                          <w:szCs w:val="10"/>
                        </w:rPr>
                        <w:t>2,59</w:t>
                      </w:r>
                    </w:p>
                  </w:txbxContent>
                </v:textbox>
              </v:shape>
            </w:pict>
          </mc:Fallback>
        </mc:AlternateContent>
      </w:r>
      <w:r w:rsidRPr="004F513E">
        <w:rPr>
          <w:rFonts w:eastAsia="微软雅黑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C757E24" wp14:editId="1274E440">
                <wp:simplePos x="0" y="0"/>
                <wp:positionH relativeFrom="column">
                  <wp:posOffset>3398287</wp:posOffset>
                </wp:positionH>
                <wp:positionV relativeFrom="paragraph">
                  <wp:posOffset>4627880</wp:posOffset>
                </wp:positionV>
                <wp:extent cx="71967" cy="46567"/>
                <wp:effectExtent l="19050" t="19050" r="4445" b="10795"/>
                <wp:wrapNone/>
                <wp:docPr id="30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1201975">
                          <a:off x="0" y="0"/>
                          <a:ext cx="71967" cy="4656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20506" w:rsidRPr="00523ABE" w:rsidRDefault="00520506" w:rsidP="00520506">
                            <w:pPr>
                              <w:adjustRightInd w:val="0"/>
                              <w:snapToGrid w:val="0"/>
                              <w:spacing w:before="0" w:after="0"/>
                              <w:rPr>
                                <w:sz w:val="6"/>
                                <w:szCs w:val="10"/>
                              </w:rPr>
                            </w:pPr>
                            <w:r>
                              <w:rPr>
                                <w:sz w:val="6"/>
                                <w:szCs w:val="10"/>
                              </w:rPr>
                              <w:t>3,3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757E24" id="_x0000_s1035" type="#_x0000_t202" style="position:absolute;left:0;text-align:left;margin-left:267.6pt;margin-top:364.4pt;width:5.65pt;height:3.65pt;rotation:-434749fd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" stroked="f">
                <v:textbox inset="0,0,0,0">
                  <w:txbxContent>
                    <w:p w:rsidR="00520506" w:rsidRPr="00523ABE" w:rsidRDefault="00520506" w:rsidP="00520506">
                      <w:pPr>
                        <w:adjustRightInd w:val="0"/>
                        <w:snapToGrid w:val="0"/>
                        <w:spacing w:before="0" w:after="0"/>
                        <w:rPr>
                          <w:sz w:val="6"/>
                          <w:szCs w:val="10"/>
                        </w:rPr>
                      </w:pPr>
                      <w:r>
                        <w:rPr>
                          <w:sz w:val="6"/>
                          <w:szCs w:val="10"/>
                        </w:rPr>
                        <w:t>3,3</w:t>
                      </w:r>
                    </w:p>
                  </w:txbxContent>
                </v:textbox>
              </v:shape>
            </w:pict>
          </mc:Fallback>
        </mc:AlternateContent>
      </w:r>
      <w:r w:rsidRPr="004F513E">
        <w:rPr>
          <w:rFonts w:eastAsia="微软雅黑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965356E" wp14:editId="2ABF900F">
                <wp:simplePos x="0" y="0"/>
                <wp:positionH relativeFrom="column">
                  <wp:posOffset>4058052</wp:posOffset>
                </wp:positionH>
                <wp:positionV relativeFrom="paragraph">
                  <wp:posOffset>5416550</wp:posOffset>
                </wp:positionV>
                <wp:extent cx="71967" cy="46567"/>
                <wp:effectExtent l="0" t="0" r="4445" b="0"/>
                <wp:wrapNone/>
                <wp:docPr id="3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67" cy="4656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20506" w:rsidRPr="00523ABE" w:rsidRDefault="00520506" w:rsidP="00520506">
                            <w:pPr>
                              <w:adjustRightInd w:val="0"/>
                              <w:snapToGrid w:val="0"/>
                              <w:spacing w:before="0" w:after="0"/>
                              <w:rPr>
                                <w:sz w:val="6"/>
                                <w:szCs w:val="10"/>
                              </w:rPr>
                            </w:pPr>
                            <w:r>
                              <w:rPr>
                                <w:sz w:val="6"/>
                                <w:szCs w:val="10"/>
                              </w:rPr>
                              <w:t>3,3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65356E" id="_x0000_s1036" type="#_x0000_t202" style="position:absolute;left:0;text-align:left;margin-left:319.55pt;margin-top:426.5pt;width:5.65pt;height:3.6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" stroked="f">
                <v:textbox inset="0,0,0,0">
                  <w:txbxContent>
                    <w:p w:rsidR="00520506" w:rsidRPr="00523ABE" w:rsidRDefault="00520506" w:rsidP="00520506">
                      <w:pPr>
                        <w:adjustRightInd w:val="0"/>
                        <w:snapToGrid w:val="0"/>
                        <w:spacing w:before="0" w:after="0"/>
                        <w:rPr>
                          <w:sz w:val="6"/>
                          <w:szCs w:val="10"/>
                        </w:rPr>
                      </w:pPr>
                      <w:r>
                        <w:rPr>
                          <w:sz w:val="6"/>
                          <w:szCs w:val="10"/>
                        </w:rPr>
                        <w:t>3,3</w:t>
                      </w:r>
                    </w:p>
                  </w:txbxContent>
                </v:textbox>
              </v:shape>
            </w:pict>
          </mc:Fallback>
        </mc:AlternateContent>
      </w:r>
      <w:r w:rsidRPr="004F513E">
        <w:rPr>
          <w:rFonts w:eastAsia="微软雅黑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20653C9" wp14:editId="17C912AD">
                <wp:simplePos x="0" y="0"/>
                <wp:positionH relativeFrom="column">
                  <wp:posOffset>4113742</wp:posOffset>
                </wp:positionH>
                <wp:positionV relativeFrom="paragraph">
                  <wp:posOffset>712470</wp:posOffset>
                </wp:positionV>
                <wp:extent cx="71967" cy="46567"/>
                <wp:effectExtent l="0" t="0" r="4445" b="0"/>
                <wp:wrapNone/>
                <wp:docPr id="3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67" cy="4656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20506" w:rsidRPr="00523ABE" w:rsidRDefault="00520506" w:rsidP="00520506">
                            <w:pPr>
                              <w:adjustRightInd w:val="0"/>
                              <w:snapToGrid w:val="0"/>
                              <w:spacing w:before="0" w:after="0"/>
                              <w:rPr>
                                <w:sz w:val="6"/>
                                <w:szCs w:val="10"/>
                              </w:rPr>
                            </w:pPr>
                            <w:r>
                              <w:rPr>
                                <w:sz w:val="6"/>
                                <w:szCs w:val="10"/>
                              </w:rPr>
                              <w:t>3,3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0653C9" id="_x0000_s1037" type="#_x0000_t202" style="position:absolute;left:0;text-align:left;margin-left:323.9pt;margin-top:56.1pt;width:5.65pt;height:3.6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" stroked="f">
                <v:textbox inset="0,0,0,0">
                  <w:txbxContent>
                    <w:p w:rsidR="00520506" w:rsidRPr="00523ABE" w:rsidRDefault="00520506" w:rsidP="00520506">
                      <w:pPr>
                        <w:adjustRightInd w:val="0"/>
                        <w:snapToGrid w:val="0"/>
                        <w:spacing w:before="0" w:after="0"/>
                        <w:rPr>
                          <w:sz w:val="6"/>
                          <w:szCs w:val="10"/>
                        </w:rPr>
                      </w:pPr>
                      <w:r>
                        <w:rPr>
                          <w:sz w:val="6"/>
                          <w:szCs w:val="10"/>
                        </w:rPr>
                        <w:t>3,3</w:t>
                      </w:r>
                    </w:p>
                  </w:txbxContent>
                </v:textbox>
              </v:shape>
            </w:pict>
          </mc:Fallback>
        </mc:AlternateContent>
      </w:r>
      <w:r w:rsidRPr="004F513E">
        <w:rPr>
          <w:rFonts w:eastAsia="微软雅黑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7DE235C" wp14:editId="3FFF2FDA">
                <wp:simplePos x="0" y="0"/>
                <wp:positionH relativeFrom="column">
                  <wp:posOffset>4105698</wp:posOffset>
                </wp:positionH>
                <wp:positionV relativeFrom="paragraph">
                  <wp:posOffset>2195830</wp:posOffset>
                </wp:positionV>
                <wp:extent cx="71967" cy="46567"/>
                <wp:effectExtent l="0" t="0" r="4445" b="0"/>
                <wp:wrapNone/>
                <wp:docPr id="1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67" cy="4656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20506" w:rsidRPr="00523ABE" w:rsidRDefault="00520506" w:rsidP="00520506">
                            <w:pPr>
                              <w:adjustRightInd w:val="0"/>
                              <w:snapToGrid w:val="0"/>
                              <w:spacing w:before="0" w:after="0"/>
                              <w:rPr>
                                <w:sz w:val="6"/>
                                <w:szCs w:val="10"/>
                              </w:rPr>
                            </w:pPr>
                            <w:r>
                              <w:rPr>
                                <w:sz w:val="6"/>
                                <w:szCs w:val="10"/>
                              </w:rPr>
                              <w:t>3,3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DE235C" id="_x0000_s1038" type="#_x0000_t202" style="position:absolute;left:0;text-align:left;margin-left:323.3pt;margin-top:172.9pt;width:5.65pt;height:3.6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" stroked="f">
                <v:textbox inset="0,0,0,0">
                  <w:txbxContent>
                    <w:p w:rsidR="00520506" w:rsidRPr="00523ABE" w:rsidRDefault="00520506" w:rsidP="00520506">
                      <w:pPr>
                        <w:adjustRightInd w:val="0"/>
                        <w:snapToGrid w:val="0"/>
                        <w:spacing w:before="0" w:after="0"/>
                        <w:rPr>
                          <w:sz w:val="6"/>
                          <w:szCs w:val="10"/>
                        </w:rPr>
                      </w:pPr>
                      <w:r>
                        <w:rPr>
                          <w:sz w:val="6"/>
                          <w:szCs w:val="10"/>
                        </w:rPr>
                        <w:t>3,3</w:t>
                      </w:r>
                    </w:p>
                  </w:txbxContent>
                </v:textbox>
              </v:shape>
            </w:pict>
          </mc:Fallback>
        </mc:AlternateContent>
      </w:r>
      <w:r w:rsidRPr="004F513E">
        <w:rPr>
          <w:rFonts w:eastAsia="微软雅黑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BDB9736" wp14:editId="7244C45C">
                <wp:simplePos x="0" y="0"/>
                <wp:positionH relativeFrom="column">
                  <wp:posOffset>4047490</wp:posOffset>
                </wp:positionH>
                <wp:positionV relativeFrom="paragraph">
                  <wp:posOffset>3816370</wp:posOffset>
                </wp:positionV>
                <wp:extent cx="83489" cy="49530"/>
                <wp:effectExtent l="0" t="0" r="0" b="7620"/>
                <wp:wrapNone/>
                <wp:docPr id="1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489" cy="49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20506" w:rsidRPr="00523ABE" w:rsidRDefault="00520506" w:rsidP="00520506">
                            <w:pPr>
                              <w:adjustRightInd w:val="0"/>
                              <w:snapToGrid w:val="0"/>
                              <w:spacing w:before="0" w:after="0"/>
                              <w:rPr>
                                <w:sz w:val="6"/>
                                <w:szCs w:val="10"/>
                              </w:rPr>
                            </w:pPr>
                            <w:r>
                              <w:rPr>
                                <w:sz w:val="6"/>
                                <w:szCs w:val="10"/>
                              </w:rPr>
                              <w:t>3,3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DB9736" id="_x0000_s1039" type="#_x0000_t202" style="position:absolute;left:0;text-align:left;margin-left:318.7pt;margin-top:300.5pt;width:6.55pt;height:3.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" stroked="f">
                <v:textbox inset="0,0,0,0">
                  <w:txbxContent>
                    <w:p w:rsidR="00520506" w:rsidRPr="00523ABE" w:rsidRDefault="00520506" w:rsidP="00520506">
                      <w:pPr>
                        <w:adjustRightInd w:val="0"/>
                        <w:snapToGrid w:val="0"/>
                        <w:spacing w:before="0" w:after="0"/>
                        <w:rPr>
                          <w:sz w:val="6"/>
                          <w:szCs w:val="10"/>
                        </w:rPr>
                      </w:pPr>
                      <w:r>
                        <w:rPr>
                          <w:sz w:val="6"/>
                          <w:szCs w:val="10"/>
                        </w:rPr>
                        <w:t>3,3</w:t>
                      </w:r>
                    </w:p>
                  </w:txbxContent>
                </v:textbox>
              </v:shape>
            </w:pict>
          </mc:Fallback>
        </mc:AlternateContent>
      </w:r>
      <w:r w:rsidRPr="004F513E">
        <w:rPr>
          <w:rFonts w:eastAsia="微软雅黑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32E0424" wp14:editId="2761C9B2">
                <wp:simplePos x="0" y="0"/>
                <wp:positionH relativeFrom="column">
                  <wp:posOffset>3029585</wp:posOffset>
                </wp:positionH>
                <wp:positionV relativeFrom="paragraph">
                  <wp:posOffset>1515455</wp:posOffset>
                </wp:positionV>
                <wp:extent cx="111760" cy="49530"/>
                <wp:effectExtent l="0" t="0" r="2540" b="7620"/>
                <wp:wrapNone/>
                <wp:docPr id="1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760" cy="49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20506" w:rsidRPr="00523ABE" w:rsidRDefault="00520506" w:rsidP="00520506">
                            <w:pPr>
                              <w:adjustRightInd w:val="0"/>
                              <w:snapToGrid w:val="0"/>
                              <w:spacing w:before="0" w:after="0"/>
                              <w:rPr>
                                <w:sz w:val="6"/>
                                <w:szCs w:val="10"/>
                              </w:rPr>
                            </w:pPr>
                            <w:r>
                              <w:rPr>
                                <w:sz w:val="6"/>
                                <w:szCs w:val="10"/>
                              </w:rPr>
                              <w:t>13,0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2E0424" id="_x0000_s1040" type="#_x0000_t202" style="position:absolute;left:0;text-align:left;margin-left:238.55pt;margin-top:119.35pt;width:8.8pt;height:3.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" stroked="f">
                <v:textbox inset="0,0,0,0">
                  <w:txbxContent>
                    <w:p w:rsidR="00520506" w:rsidRPr="00523ABE" w:rsidRDefault="00520506" w:rsidP="00520506">
                      <w:pPr>
                        <w:adjustRightInd w:val="0"/>
                        <w:snapToGrid w:val="0"/>
                        <w:spacing w:before="0" w:after="0"/>
                        <w:rPr>
                          <w:sz w:val="6"/>
                          <w:szCs w:val="10"/>
                        </w:rPr>
                      </w:pPr>
                      <w:r>
                        <w:rPr>
                          <w:sz w:val="6"/>
                          <w:szCs w:val="10"/>
                        </w:rPr>
                        <w:t>13,0</w:t>
                      </w:r>
                    </w:p>
                  </w:txbxContent>
                </v:textbox>
              </v:shape>
            </w:pict>
          </mc:Fallback>
        </mc:AlternateContent>
      </w:r>
      <w:r w:rsidRPr="004F513E">
        <w:rPr>
          <w:rFonts w:eastAsia="微软雅黑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D838BBA" wp14:editId="6A944525">
                <wp:simplePos x="0" y="0"/>
                <wp:positionH relativeFrom="column">
                  <wp:posOffset>2884805</wp:posOffset>
                </wp:positionH>
                <wp:positionV relativeFrom="paragraph">
                  <wp:posOffset>4490292</wp:posOffset>
                </wp:positionV>
                <wp:extent cx="131071" cy="47599"/>
                <wp:effectExtent l="19050" t="19050" r="21590" b="29210"/>
                <wp:wrapNone/>
                <wp:docPr id="3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0971606" flipH="1">
                          <a:off x="0" y="0"/>
                          <a:ext cx="131071" cy="4759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20506" w:rsidRPr="00523ABE" w:rsidRDefault="00520506" w:rsidP="00520506">
                            <w:pPr>
                              <w:adjustRightInd w:val="0"/>
                              <w:snapToGrid w:val="0"/>
                              <w:spacing w:before="0" w:after="0"/>
                              <w:rPr>
                                <w:sz w:val="6"/>
                                <w:szCs w:val="10"/>
                              </w:rPr>
                            </w:pPr>
                            <w:r>
                              <w:rPr>
                                <w:sz w:val="6"/>
                                <w:szCs w:val="10"/>
                              </w:rPr>
                              <w:t>3,49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838BBA" id="_x0000_s1041" type="#_x0000_t202" style="position:absolute;left:0;text-align:left;margin-left:227.15pt;margin-top:353.55pt;width:10.3pt;height:3.75pt;rotation:686374fd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" stroked="f">
                <v:textbox inset="0,0,0,0">
                  <w:txbxContent>
                    <w:p w:rsidR="00520506" w:rsidRPr="00523ABE" w:rsidRDefault="00520506" w:rsidP="00520506">
                      <w:pPr>
                        <w:adjustRightInd w:val="0"/>
                        <w:snapToGrid w:val="0"/>
                        <w:spacing w:before="0" w:after="0"/>
                        <w:rPr>
                          <w:sz w:val="6"/>
                          <w:szCs w:val="10"/>
                        </w:rPr>
                      </w:pPr>
                      <w:r>
                        <w:rPr>
                          <w:sz w:val="6"/>
                          <w:szCs w:val="10"/>
                        </w:rPr>
                        <w:t>3,49</w:t>
                      </w:r>
                    </w:p>
                  </w:txbxContent>
                </v:textbox>
              </v:shape>
            </w:pict>
          </mc:Fallback>
        </mc:AlternateContent>
      </w:r>
      <w:r w:rsidRPr="004F513E">
        <w:rPr>
          <w:rFonts w:eastAsia="微软雅黑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52D8FE8" wp14:editId="4FF68D99">
                <wp:simplePos x="0" y="0"/>
                <wp:positionH relativeFrom="column">
                  <wp:posOffset>2487502</wp:posOffset>
                </wp:positionH>
                <wp:positionV relativeFrom="paragraph">
                  <wp:posOffset>4403725</wp:posOffset>
                </wp:positionV>
                <wp:extent cx="69364" cy="45719"/>
                <wp:effectExtent l="31115" t="6985" r="19050" b="19050"/>
                <wp:wrapNone/>
                <wp:docPr id="3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787785" flipH="1">
                          <a:off x="0" y="0"/>
                          <a:ext cx="69364" cy="4571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20506" w:rsidRPr="00523ABE" w:rsidRDefault="00520506" w:rsidP="00520506">
                            <w:pPr>
                              <w:adjustRightInd w:val="0"/>
                              <w:snapToGrid w:val="0"/>
                              <w:spacing w:before="0" w:after="0"/>
                              <w:rPr>
                                <w:sz w:val="6"/>
                                <w:szCs w:val="10"/>
                              </w:rPr>
                            </w:pPr>
                            <w:r>
                              <w:rPr>
                                <w:sz w:val="6"/>
                                <w:szCs w:val="10"/>
                              </w:rPr>
                              <w:t>4,5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2D8FE8" id="_x0000_s1042" type="#_x0000_t202" style="position:absolute;left:0;text-align:left;margin-left:195.85pt;margin-top:346.75pt;width:5.45pt;height:3.6pt;rotation:-3045005fd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" stroked="f">
                <v:textbox inset="0,0,0,0">
                  <w:txbxContent>
                    <w:p w:rsidR="00520506" w:rsidRPr="00523ABE" w:rsidRDefault="00520506" w:rsidP="00520506">
                      <w:pPr>
                        <w:adjustRightInd w:val="0"/>
                        <w:snapToGrid w:val="0"/>
                        <w:spacing w:before="0" w:after="0"/>
                        <w:rPr>
                          <w:sz w:val="6"/>
                          <w:szCs w:val="10"/>
                        </w:rPr>
                      </w:pPr>
                      <w:r>
                        <w:rPr>
                          <w:sz w:val="6"/>
                          <w:szCs w:val="10"/>
                        </w:rPr>
                        <w:t>4,5</w:t>
                      </w:r>
                    </w:p>
                  </w:txbxContent>
                </v:textbox>
              </v:shape>
            </w:pict>
          </mc:Fallback>
        </mc:AlternateContent>
      </w:r>
      <w:r w:rsidRPr="004F513E">
        <w:rPr>
          <w:rFonts w:eastAsia="微软雅黑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0A30A03" wp14:editId="49C3F05A">
                <wp:simplePos x="0" y="0"/>
                <wp:positionH relativeFrom="column">
                  <wp:posOffset>4692650</wp:posOffset>
                </wp:positionH>
                <wp:positionV relativeFrom="paragraph">
                  <wp:posOffset>5640215</wp:posOffset>
                </wp:positionV>
                <wp:extent cx="104692" cy="45719"/>
                <wp:effectExtent l="19050" t="19050" r="10160" b="31115"/>
                <wp:wrapNone/>
                <wp:docPr id="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013191" flipH="1">
                          <a:off x="0" y="0"/>
                          <a:ext cx="104692" cy="4571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20506" w:rsidRPr="00523ABE" w:rsidRDefault="00520506" w:rsidP="00520506">
                            <w:pPr>
                              <w:adjustRightInd w:val="0"/>
                              <w:snapToGrid w:val="0"/>
                              <w:spacing w:before="0" w:after="0"/>
                              <w:rPr>
                                <w:sz w:val="6"/>
                                <w:szCs w:val="10"/>
                              </w:rPr>
                            </w:pPr>
                            <w:r>
                              <w:rPr>
                                <w:sz w:val="6"/>
                                <w:szCs w:val="10"/>
                              </w:rPr>
                              <w:t>9,03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A30A03" id="_x0000_s1043" type="#_x0000_t202" style="position:absolute;left:0;text-align:left;margin-left:369.5pt;margin-top:444.1pt;width:8.25pt;height:3.6pt;rotation:-1106675fd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" stroked="f">
                <v:textbox inset="0,0,0,0">
                  <w:txbxContent>
                    <w:p w:rsidR="00520506" w:rsidRPr="00523ABE" w:rsidRDefault="00520506" w:rsidP="00520506">
                      <w:pPr>
                        <w:adjustRightInd w:val="0"/>
                        <w:snapToGrid w:val="0"/>
                        <w:spacing w:before="0" w:after="0"/>
                        <w:rPr>
                          <w:sz w:val="6"/>
                          <w:szCs w:val="10"/>
                        </w:rPr>
                      </w:pPr>
                      <w:r>
                        <w:rPr>
                          <w:sz w:val="6"/>
                          <w:szCs w:val="10"/>
                        </w:rPr>
                        <w:t>9,03</w:t>
                      </w:r>
                    </w:p>
                  </w:txbxContent>
                </v:textbox>
              </v:shape>
            </w:pict>
          </mc:Fallback>
        </mc:AlternateContent>
      </w:r>
      <w:r w:rsidRPr="004F513E">
        <w:rPr>
          <w:rFonts w:eastAsia="微软雅黑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CE88FAC" wp14:editId="00DCB7AB">
                <wp:simplePos x="0" y="0"/>
                <wp:positionH relativeFrom="column">
                  <wp:posOffset>4644735</wp:posOffset>
                </wp:positionH>
                <wp:positionV relativeFrom="paragraph">
                  <wp:posOffset>3613150</wp:posOffset>
                </wp:positionV>
                <wp:extent cx="97790" cy="45085"/>
                <wp:effectExtent l="19050" t="19050" r="16510" b="31115"/>
                <wp:wrapNone/>
                <wp:docPr id="3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0066510" flipH="1">
                          <a:off x="0" y="0"/>
                          <a:ext cx="97790" cy="45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20506" w:rsidRPr="00523ABE" w:rsidRDefault="00520506" w:rsidP="00520506">
                            <w:pPr>
                              <w:adjustRightInd w:val="0"/>
                              <w:snapToGrid w:val="0"/>
                              <w:spacing w:before="0" w:after="0"/>
                              <w:rPr>
                                <w:sz w:val="6"/>
                                <w:szCs w:val="10"/>
                              </w:rPr>
                            </w:pPr>
                            <w:r>
                              <w:rPr>
                                <w:sz w:val="6"/>
                                <w:szCs w:val="10"/>
                              </w:rPr>
                              <w:t>9,01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E88FAC" id="_x0000_s1044" type="#_x0000_t202" style="position:absolute;left:0;text-align:left;margin-left:365.75pt;margin-top:284.5pt;width:7.7pt;height:3.55pt;rotation:1674980fd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" stroked="f">
                <v:textbox inset="0,0,0,0">
                  <w:txbxContent>
                    <w:p w:rsidR="00520506" w:rsidRPr="00523ABE" w:rsidRDefault="00520506" w:rsidP="00520506">
                      <w:pPr>
                        <w:adjustRightInd w:val="0"/>
                        <w:snapToGrid w:val="0"/>
                        <w:spacing w:before="0" w:after="0"/>
                        <w:rPr>
                          <w:sz w:val="6"/>
                          <w:szCs w:val="10"/>
                        </w:rPr>
                      </w:pPr>
                      <w:r>
                        <w:rPr>
                          <w:sz w:val="6"/>
                          <w:szCs w:val="10"/>
                        </w:rPr>
                        <w:t>9,01</w:t>
                      </w:r>
                    </w:p>
                  </w:txbxContent>
                </v:textbox>
              </v:shape>
            </w:pict>
          </mc:Fallback>
        </mc:AlternateContent>
      </w:r>
      <w:r w:rsidRPr="004F513E">
        <w:rPr>
          <w:rFonts w:eastAsia="微软雅黑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E7ECA1A" wp14:editId="511C1D04">
                <wp:simplePos x="0" y="0"/>
                <wp:positionH relativeFrom="column">
                  <wp:posOffset>4781272</wp:posOffset>
                </wp:positionH>
                <wp:positionV relativeFrom="paragraph">
                  <wp:posOffset>2274570</wp:posOffset>
                </wp:positionV>
                <wp:extent cx="97896" cy="45719"/>
                <wp:effectExtent l="19050" t="19050" r="16510" b="31115"/>
                <wp:wrapNone/>
                <wp:docPr id="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0608535" flipH="1">
                          <a:off x="0" y="0"/>
                          <a:ext cx="97896" cy="4571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20506" w:rsidRPr="00523ABE" w:rsidRDefault="00520506" w:rsidP="00520506">
                            <w:pPr>
                              <w:adjustRightInd w:val="0"/>
                              <w:snapToGrid w:val="0"/>
                              <w:spacing w:before="0" w:after="0"/>
                              <w:rPr>
                                <w:sz w:val="6"/>
                                <w:szCs w:val="10"/>
                              </w:rPr>
                            </w:pPr>
                            <w:r>
                              <w:rPr>
                                <w:sz w:val="6"/>
                                <w:szCs w:val="10"/>
                              </w:rPr>
                              <w:t>9,03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7ECA1A" id="_x0000_s1045" type="#_x0000_t202" style="position:absolute;left:0;text-align:left;margin-left:376.5pt;margin-top:179.1pt;width:7.7pt;height:3.6pt;rotation:1082944fd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" stroked="f">
                <v:textbox inset="0,0,0,0">
                  <w:txbxContent>
                    <w:p w:rsidR="00520506" w:rsidRPr="00523ABE" w:rsidRDefault="00520506" w:rsidP="00520506">
                      <w:pPr>
                        <w:adjustRightInd w:val="0"/>
                        <w:snapToGrid w:val="0"/>
                        <w:spacing w:before="0" w:after="0"/>
                        <w:rPr>
                          <w:sz w:val="6"/>
                          <w:szCs w:val="10"/>
                        </w:rPr>
                      </w:pPr>
                      <w:r>
                        <w:rPr>
                          <w:sz w:val="6"/>
                          <w:szCs w:val="10"/>
                        </w:rPr>
                        <w:t>9,03</w:t>
                      </w:r>
                    </w:p>
                  </w:txbxContent>
                </v:textbox>
              </v:shape>
            </w:pict>
          </mc:Fallback>
        </mc:AlternateContent>
      </w:r>
      <w:r w:rsidRPr="004F513E">
        <w:rPr>
          <w:rFonts w:eastAsia="微软雅黑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E91F211" wp14:editId="00003C9D">
                <wp:simplePos x="0" y="0"/>
                <wp:positionH relativeFrom="column">
                  <wp:posOffset>4829175</wp:posOffset>
                </wp:positionH>
                <wp:positionV relativeFrom="paragraph">
                  <wp:posOffset>579967</wp:posOffset>
                </wp:positionV>
                <wp:extent cx="85314" cy="53838"/>
                <wp:effectExtent l="19050" t="19050" r="10160" b="22860"/>
                <wp:wrapNone/>
                <wp:docPr id="3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363872" flipH="1">
                          <a:off x="0" y="0"/>
                          <a:ext cx="85314" cy="5383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20506" w:rsidRPr="00523ABE" w:rsidRDefault="00520506" w:rsidP="00520506">
                            <w:pPr>
                              <w:adjustRightInd w:val="0"/>
                              <w:snapToGrid w:val="0"/>
                              <w:spacing w:before="0" w:after="0"/>
                              <w:rPr>
                                <w:sz w:val="6"/>
                                <w:szCs w:val="10"/>
                              </w:rPr>
                            </w:pPr>
                            <w:r>
                              <w:rPr>
                                <w:sz w:val="6"/>
                                <w:szCs w:val="10"/>
                              </w:rPr>
                              <w:t>9,01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91F211" id="_x0000_s1046" type="#_x0000_t202" style="position:absolute;left:0;text-align:left;margin-left:380.25pt;margin-top:45.65pt;width:6.7pt;height:4.25pt;rotation:-1489712fd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" stroked="f">
                <v:textbox inset="0,0,0,0">
                  <w:txbxContent>
                    <w:p w:rsidR="00520506" w:rsidRPr="00523ABE" w:rsidRDefault="00520506" w:rsidP="00520506">
                      <w:pPr>
                        <w:adjustRightInd w:val="0"/>
                        <w:snapToGrid w:val="0"/>
                        <w:spacing w:before="0" w:after="0"/>
                        <w:rPr>
                          <w:sz w:val="6"/>
                          <w:szCs w:val="10"/>
                        </w:rPr>
                      </w:pPr>
                      <w:r>
                        <w:rPr>
                          <w:sz w:val="6"/>
                          <w:szCs w:val="10"/>
                        </w:rPr>
                        <w:t>9,01</w:t>
                      </w:r>
                    </w:p>
                  </w:txbxContent>
                </v:textbox>
              </v:shape>
            </w:pict>
          </mc:Fallback>
        </mc:AlternateContent>
      </w:r>
      <w:r w:rsidRPr="004F513E">
        <w:rPr>
          <w:rFonts w:eastAsia="微软雅黑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421FC9F" wp14:editId="46E53256">
                <wp:simplePos x="0" y="0"/>
                <wp:positionH relativeFrom="column">
                  <wp:posOffset>2661920</wp:posOffset>
                </wp:positionH>
                <wp:positionV relativeFrom="paragraph">
                  <wp:posOffset>1326727</wp:posOffset>
                </wp:positionV>
                <wp:extent cx="85314" cy="53838"/>
                <wp:effectExtent l="19050" t="19050" r="10160" b="2286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453846" flipH="1">
                          <a:off x="0" y="0"/>
                          <a:ext cx="85314" cy="5383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20506" w:rsidRPr="00523ABE" w:rsidRDefault="00520506" w:rsidP="00520506">
                            <w:pPr>
                              <w:adjustRightInd w:val="0"/>
                              <w:snapToGrid w:val="0"/>
                              <w:spacing w:before="0" w:after="0"/>
                              <w:rPr>
                                <w:sz w:val="6"/>
                                <w:szCs w:val="10"/>
                              </w:rPr>
                            </w:pPr>
                            <w:r>
                              <w:rPr>
                                <w:sz w:val="6"/>
                                <w:szCs w:val="10"/>
                              </w:rPr>
                              <w:t>3</w:t>
                            </w:r>
                            <w:r>
                              <w:rPr>
                                <w:rFonts w:hint="eastAsia"/>
                                <w:sz w:val="6"/>
                                <w:szCs w:val="10"/>
                              </w:rPr>
                              <w:t>,49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21FC9F" id="_x0000_s1047" type="#_x0000_t202" style="position:absolute;left:0;text-align:left;margin-left:209.6pt;margin-top:104.45pt;width:6.7pt;height:4.25pt;rotation:-495721fd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" stroked="f">
                <v:textbox inset="0,0,0,0">
                  <w:txbxContent>
                    <w:p w:rsidR="00520506" w:rsidRPr="00523ABE" w:rsidRDefault="00520506" w:rsidP="00520506">
                      <w:pPr>
                        <w:adjustRightInd w:val="0"/>
                        <w:snapToGrid w:val="0"/>
                        <w:spacing w:before="0" w:after="0"/>
                        <w:rPr>
                          <w:sz w:val="6"/>
                          <w:szCs w:val="10"/>
                        </w:rPr>
                      </w:pPr>
                      <w:r>
                        <w:rPr>
                          <w:sz w:val="6"/>
                          <w:szCs w:val="10"/>
                        </w:rPr>
                        <w:t>3</w:t>
                      </w:r>
                      <w:r>
                        <w:rPr>
                          <w:rFonts w:hint="eastAsia"/>
                          <w:sz w:val="6"/>
                          <w:szCs w:val="10"/>
                        </w:rPr>
                        <w:t>,49</w:t>
                      </w:r>
                    </w:p>
                  </w:txbxContent>
                </v:textbox>
              </v:shape>
            </w:pict>
          </mc:Fallback>
        </mc:AlternateContent>
      </w:r>
      <w:r w:rsidRPr="004F513E">
        <w:rPr>
          <w:rFonts w:eastAsia="微软雅黑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1C8D4F2" wp14:editId="709E4198">
                <wp:simplePos x="0" y="0"/>
                <wp:positionH relativeFrom="column">
                  <wp:posOffset>3100705</wp:posOffset>
                </wp:positionH>
                <wp:positionV relativeFrom="paragraph">
                  <wp:posOffset>1194858</wp:posOffset>
                </wp:positionV>
                <wp:extent cx="69364" cy="45719"/>
                <wp:effectExtent l="19050" t="19050" r="6985" b="31115"/>
                <wp:wrapNone/>
                <wp:docPr id="1494150009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9828640" flipH="1">
                          <a:off x="0" y="0"/>
                          <a:ext cx="69364" cy="4571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20506" w:rsidRPr="00523ABE" w:rsidRDefault="00520506" w:rsidP="00520506">
                            <w:pPr>
                              <w:adjustRightInd w:val="0"/>
                              <w:snapToGrid w:val="0"/>
                              <w:spacing w:before="0" w:after="0"/>
                              <w:rPr>
                                <w:sz w:val="6"/>
                                <w:szCs w:val="10"/>
                              </w:rPr>
                            </w:pPr>
                            <w:r>
                              <w:rPr>
                                <w:sz w:val="6"/>
                                <w:szCs w:val="10"/>
                              </w:rPr>
                              <w:t>4,5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C8D4F2" id="_x0000_s1048" type="#_x0000_t202" style="position:absolute;left:0;text-align:left;margin-left:244.15pt;margin-top:94.1pt;width:5.45pt;height:3.6pt;rotation:1934797fd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" stroked="f">
                <v:textbox inset="0,0,0,0">
                  <w:txbxContent>
                    <w:p w:rsidR="00520506" w:rsidRPr="00523ABE" w:rsidRDefault="00520506" w:rsidP="00520506">
                      <w:pPr>
                        <w:adjustRightInd w:val="0"/>
                        <w:snapToGrid w:val="0"/>
                        <w:spacing w:before="0" w:after="0"/>
                        <w:rPr>
                          <w:sz w:val="6"/>
                          <w:szCs w:val="10"/>
                        </w:rPr>
                      </w:pPr>
                      <w:r>
                        <w:rPr>
                          <w:sz w:val="6"/>
                          <w:szCs w:val="10"/>
                        </w:rPr>
                        <w:t>4,5</w:t>
                      </w:r>
                    </w:p>
                  </w:txbxContent>
                </v:textbox>
              </v:shape>
            </w:pict>
          </mc:Fallback>
        </mc:AlternateContent>
      </w:r>
      <w:r w:rsidRPr="004F513E">
        <w:rPr>
          <w:rFonts w:eastAsia="微软雅黑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4763D3" wp14:editId="07CD5605">
                <wp:simplePos x="0" y="0"/>
                <wp:positionH relativeFrom="column">
                  <wp:posOffset>2047240</wp:posOffset>
                </wp:positionH>
                <wp:positionV relativeFrom="paragraph">
                  <wp:posOffset>1383665</wp:posOffset>
                </wp:positionV>
                <wp:extent cx="111760" cy="49530"/>
                <wp:effectExtent l="0" t="0" r="0" b="0"/>
                <wp:wrapNone/>
                <wp:docPr id="103525381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760" cy="49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20506" w:rsidRPr="00523ABE" w:rsidRDefault="00520506" w:rsidP="00520506">
                            <w:pPr>
                              <w:adjustRightInd w:val="0"/>
                              <w:snapToGrid w:val="0"/>
                              <w:spacing w:before="0" w:after="0"/>
                              <w:rPr>
                                <w:sz w:val="6"/>
                                <w:szCs w:val="10"/>
                              </w:rPr>
                            </w:pPr>
                            <w:r w:rsidRPr="00523ABE">
                              <w:rPr>
                                <w:sz w:val="6"/>
                                <w:szCs w:val="10"/>
                              </w:rPr>
                              <w:t>2,46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4763D3" id="_x0000_s1049" type="#_x0000_t202" style="position:absolute;left:0;text-align:left;margin-left:161.2pt;margin-top:108.95pt;width:8.8pt;height:3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" stroked="f">
                <v:textbox inset="0,0,0,0">
                  <w:txbxContent>
                    <w:p w:rsidR="00520506" w:rsidRPr="00523ABE" w:rsidRDefault="00520506" w:rsidP="00520506">
                      <w:pPr>
                        <w:adjustRightInd w:val="0"/>
                        <w:snapToGrid w:val="0"/>
                        <w:spacing w:before="0" w:after="0"/>
                        <w:rPr>
                          <w:sz w:val="6"/>
                          <w:szCs w:val="10"/>
                        </w:rPr>
                      </w:pPr>
                      <w:r w:rsidRPr="00523ABE">
                        <w:rPr>
                          <w:sz w:val="6"/>
                          <w:szCs w:val="10"/>
                        </w:rPr>
                        <w:t>2,46</w:t>
                      </w:r>
                    </w:p>
                  </w:txbxContent>
                </v:textbox>
              </v:shape>
            </w:pict>
          </mc:Fallback>
        </mc:AlternateContent>
      </w:r>
      <w:r w:rsidRPr="004F513E">
        <w:rPr>
          <w:rFonts w:eastAsia="微软雅黑"/>
          <w:noProof/>
        </w:rPr>
        <w:drawing>
          <wp:inline distT="0" distB="0" distL="0" distR="0" wp14:anchorId="6B69B26B" wp14:editId="50EE90F9">
            <wp:extent cx="3792855" cy="2966085"/>
            <wp:effectExtent l="0" t="0" r="0" b="0"/>
            <wp:docPr id="37" name="图片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0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2855" cy="2966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F513E">
        <w:rPr>
          <w:rFonts w:eastAsia="微软雅黑"/>
          <w:noProof/>
        </w:rPr>
        <w:drawing>
          <wp:inline distT="0" distB="0" distL="0" distR="0" wp14:anchorId="6B3C708E" wp14:editId="08B6D819">
            <wp:extent cx="3792855" cy="3460115"/>
            <wp:effectExtent l="0" t="0" r="0" b="0"/>
            <wp:docPr id="3" name="图片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0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2855" cy="3460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37A9" w:rsidRPr="004F513E" w:rsidRDefault="00697084" w:rsidP="00B037A9">
      <w:pPr>
        <w:pStyle w:val="2"/>
        <w:rPr>
          <w:rFonts w:eastAsia="微软雅黑" w:cs="Arial"/>
          <w:i/>
          <w:color w:val="FF00FF"/>
        </w:rPr>
      </w:pPr>
      <w:proofErr w:type="spellStart"/>
      <w:r w:rsidRPr="004F513E">
        <w:rPr>
          <w:rFonts w:eastAsia="微软雅黑" w:cs="Arial"/>
        </w:rPr>
        <w:t>Информация</w:t>
      </w:r>
      <w:proofErr w:type="spellEnd"/>
      <w:r w:rsidRPr="004F513E">
        <w:rPr>
          <w:rFonts w:eastAsia="微软雅黑" w:cs="Arial"/>
        </w:rPr>
        <w:t xml:space="preserve"> </w:t>
      </w:r>
      <w:proofErr w:type="spellStart"/>
      <w:r w:rsidRPr="004F513E">
        <w:rPr>
          <w:rFonts w:eastAsia="微软雅黑" w:cs="Arial"/>
        </w:rPr>
        <w:t>для</w:t>
      </w:r>
      <w:proofErr w:type="spellEnd"/>
      <w:r w:rsidRPr="004F513E">
        <w:rPr>
          <w:rFonts w:eastAsia="微软雅黑" w:cs="Arial"/>
        </w:rPr>
        <w:t xml:space="preserve"> </w:t>
      </w:r>
      <w:proofErr w:type="spellStart"/>
      <w:r w:rsidRPr="004F513E">
        <w:rPr>
          <w:rFonts w:eastAsia="微软雅黑" w:cs="Arial"/>
        </w:rPr>
        <w:t>заказа</w:t>
      </w:r>
      <w:proofErr w:type="spellEnd"/>
    </w:p>
    <w:tbl>
      <w:tblPr>
        <w:tblStyle w:val="BTable"/>
        <w:tblW w:w="10206" w:type="dxa"/>
        <w:tblLook w:val="01E0" w:firstRow="1" w:lastRow="1" w:firstColumn="1" w:lastColumn="1" w:noHBand="0" w:noVBand="0"/>
      </w:tblPr>
      <w:tblGrid>
        <w:gridCol w:w="2137"/>
        <w:gridCol w:w="8069"/>
      </w:tblGrid>
      <w:tr w:rsidR="00240C37" w:rsidRPr="004F513E" w:rsidTr="00240C3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2"/>
        </w:trPr>
        <w:tc>
          <w:tcPr>
            <w:tcW w:w="2137" w:type="dxa"/>
            <w:vAlign w:val="center"/>
          </w:tcPr>
          <w:p w:rsidR="00D054E5" w:rsidRPr="004F513E" w:rsidRDefault="00697084" w:rsidP="00EB0851">
            <w:pPr>
              <w:pStyle w:val="afd"/>
              <w:keepNext/>
              <w:rPr>
                <w:rFonts w:eastAsia="微软雅黑"/>
                <w:b/>
                <w:lang w:val="ru-RU"/>
              </w:rPr>
            </w:pPr>
            <w:r w:rsidRPr="004F513E">
              <w:rPr>
                <w:rFonts w:eastAsia="微软雅黑"/>
                <w:lang w:val="ru-RU"/>
              </w:rPr>
              <w:t>Модель изделия</w:t>
            </w:r>
          </w:p>
        </w:tc>
        <w:tc>
          <w:tcPr>
            <w:tcW w:w="8069" w:type="dxa"/>
            <w:vAlign w:val="center"/>
          </w:tcPr>
          <w:p w:rsidR="00D054E5" w:rsidRPr="004F513E" w:rsidRDefault="00697084" w:rsidP="00EB0851">
            <w:pPr>
              <w:pStyle w:val="afd"/>
              <w:keepNext/>
              <w:rPr>
                <w:rFonts w:eastAsia="微软雅黑"/>
                <w:lang w:val="ru-RU"/>
              </w:rPr>
            </w:pPr>
            <w:r w:rsidRPr="004F513E">
              <w:rPr>
                <w:rFonts w:eastAsia="微软雅黑"/>
                <w:lang w:val="ru-RU"/>
              </w:rPr>
              <w:t>Описание</w:t>
            </w:r>
          </w:p>
        </w:tc>
      </w:tr>
      <w:tr w:rsidR="00240C37" w:rsidRPr="004F513E" w:rsidTr="00240C37">
        <w:trPr>
          <w:trHeight w:val="222"/>
        </w:trPr>
        <w:tc>
          <w:tcPr>
            <w:tcW w:w="2137" w:type="dxa"/>
            <w:vAlign w:val="center"/>
          </w:tcPr>
          <w:p w:rsidR="00D054E5" w:rsidRPr="004F513E" w:rsidRDefault="00697084" w:rsidP="002A13E6">
            <w:pPr>
              <w:pStyle w:val="afe"/>
              <w:rPr>
                <w:rFonts w:eastAsia="微软雅黑"/>
                <w:lang w:val="ru-RU"/>
              </w:rPr>
            </w:pPr>
            <w:r w:rsidRPr="004F513E">
              <w:rPr>
                <w:rFonts w:eastAsia="微软雅黑"/>
                <w:lang w:val="ru-RU"/>
              </w:rPr>
              <w:t>HB-5055-H</w:t>
            </w:r>
          </w:p>
        </w:tc>
        <w:tc>
          <w:tcPr>
            <w:tcW w:w="8069" w:type="dxa"/>
            <w:vAlign w:val="center"/>
          </w:tcPr>
          <w:p w:rsidR="00D054E5" w:rsidRPr="004F513E" w:rsidRDefault="00697084" w:rsidP="00377675">
            <w:pPr>
              <w:pStyle w:val="afe"/>
              <w:rPr>
                <w:rFonts w:eastAsia="微软雅黑"/>
                <w:lang w:val="ru-RU"/>
              </w:rPr>
            </w:pPr>
            <w:r w:rsidRPr="004F513E">
              <w:rPr>
                <w:rFonts w:eastAsia="微软雅黑"/>
                <w:lang w:val="ru-RU"/>
              </w:rPr>
              <w:t>Настольная установка для MW3255-F-V2</w:t>
            </w:r>
          </w:p>
        </w:tc>
      </w:tr>
    </w:tbl>
    <w:p w:rsidR="00820587" w:rsidRPr="004F513E" w:rsidRDefault="00820587" w:rsidP="00820587">
      <w:pPr>
        <w:widowControl/>
        <w:spacing w:before="0" w:after="0"/>
        <w:jc w:val="left"/>
        <w:rPr>
          <w:rFonts w:eastAsia="微软雅黑"/>
          <w:lang w:val="ru-RU"/>
        </w:rPr>
      </w:pPr>
    </w:p>
    <w:p w:rsidR="002923BE" w:rsidRPr="004F513E" w:rsidRDefault="002923BE" w:rsidP="00820587">
      <w:pPr>
        <w:widowControl/>
        <w:spacing w:before="0" w:after="0"/>
        <w:jc w:val="left"/>
        <w:rPr>
          <w:rFonts w:eastAsia="微软雅黑"/>
          <w:lang w:val="ru-RU"/>
        </w:rPr>
      </w:pPr>
    </w:p>
    <w:p w:rsidR="0066489D" w:rsidRPr="004F513E" w:rsidRDefault="0066489D" w:rsidP="00820587">
      <w:pPr>
        <w:widowControl/>
        <w:spacing w:before="0" w:after="0"/>
        <w:jc w:val="left"/>
        <w:rPr>
          <w:rFonts w:eastAsia="微软雅黑"/>
          <w:lang w:val="ru-RU"/>
        </w:rPr>
      </w:pPr>
    </w:p>
    <w:sectPr w:rsidR="0066489D" w:rsidRPr="004F513E" w:rsidSect="00C121B6">
      <w:headerReference w:type="even" r:id="rId11"/>
      <w:headerReference w:type="default" r:id="rId12"/>
      <w:footerReference w:type="even" r:id="rId13"/>
      <w:pgSz w:w="11906" w:h="16838" w:code="9"/>
      <w:pgMar w:top="1440" w:right="851" w:bottom="1440" w:left="85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489A" w:rsidRDefault="00F7489A">
      <w:pPr>
        <w:spacing w:before="0" w:after="0"/>
      </w:pPr>
      <w:r>
        <w:separator/>
      </w:r>
    </w:p>
  </w:endnote>
  <w:endnote w:type="continuationSeparator" w:id="0">
    <w:p w:rsidR="00F7489A" w:rsidRDefault="00F7489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utura Bk">
    <w:altName w:val="Arial"/>
    <w:charset w:val="00"/>
    <w:family w:val="swiss"/>
    <w:pitch w:val="variable"/>
    <w:sig w:usb0="00000001" w:usb1="5000204A" w:usb2="00000000" w:usb3="00000000" w:csb0="0000009F" w:csb1="00000000"/>
  </w:font>
  <w:font w:name="Futura Hv">
    <w:altName w:val="Segoe UI Semibold"/>
    <w:charset w:val="00"/>
    <w:family w:val="swiss"/>
    <w:pitch w:val="variable"/>
    <w:sig w:usb0="00000001" w:usb1="5000204A" w:usb2="00000000" w:usb3="00000000" w:csb0="0000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06AB" w:rsidRDefault="00D7185C">
    <w:pPr>
      <w:pStyle w:val="ac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6985</wp:posOffset>
              </wp:positionH>
              <wp:positionV relativeFrom="paragraph">
                <wp:posOffset>219075</wp:posOffset>
              </wp:positionV>
              <wp:extent cx="342900" cy="1772920"/>
              <wp:effectExtent l="0" t="0" r="2540" b="0"/>
              <wp:wrapNone/>
              <wp:docPr id="9" name="Text Box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1772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000000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606AB" w:rsidRPr="00A472BA" w:rsidRDefault="00697084" w:rsidP="0063652C">
                          <w:pPr>
                            <w:pStyle w:val="ac"/>
                            <w:jc w:val="center"/>
                          </w:pPr>
                          <w:r>
                            <w:fldChar w:fldCharType="begin"/>
                          </w:r>
                          <w:r w:rsidR="0043466E">
                            <w:instrText xml:space="preserve"> PAGE \*                                                                         MERGEFORMAT </w:instrText>
                          </w:r>
                          <w:r>
                            <w:fldChar w:fldCharType="separate"/>
                          </w:r>
                          <w:r w:rsidR="000E6ABC"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36000" tIns="36000" rIns="36000" bIns="3600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0" o:spid="_x0000_s1031" type="#_x0000_t202" style="position:absolute;margin-left:.55pt;margin-top:17.25pt;width:27pt;height:139.6pt;z-index:25165619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" filled="f" fillcolor="black" stroked="f">
              <v:textbox style="mso-fit-shape-to-text:t" inset="1mm,1mm,1mm,1mm">
                <w:txbxContent>
                  <w:p w:rsidR="003606AB" w:rsidRPr="00A472BA" w:rsidRDefault="00697084" w:rsidP="0063652C">
                    <w:pPr>
                      <w:pStyle w:val="ac"/>
                      <w:jc w:val="center"/>
                    </w:pPr>
                    <w:r>
                      <w:fldChar w:fldCharType="begin"/>
                    </w:r>
                    <w:r w:rsidR="0043466E">
                      <w:instrText xml:space="preserve"> PAGE \*                                                                         MERGEFORMAT </w:instrText>
                    </w:r>
                    <w:r>
                      <w:fldChar w:fldCharType="separate"/>
                    </w:r>
                    <w:r w:rsidR="000E6ABC"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5168" behindDoc="0" locked="0" layoutInCell="1" allowOverlap="1">
              <wp:simplePos x="0" y="0"/>
              <wp:positionH relativeFrom="column">
                <wp:posOffset>-551180</wp:posOffset>
              </wp:positionH>
              <wp:positionV relativeFrom="paragraph">
                <wp:posOffset>274320</wp:posOffset>
              </wp:positionV>
              <wp:extent cx="866140" cy="209550"/>
              <wp:effectExtent l="1270" t="0" r="0" b="1905"/>
              <wp:wrapNone/>
              <wp:docPr id="6" name="Group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66140" cy="209550"/>
                        <a:chOff x="167400" y="1055323"/>
                        <a:chExt cx="21600" cy="21600"/>
                      </a:xfrm>
                    </wpg:grpSpPr>
                    <wps:wsp>
                      <wps:cNvPr id="19" name="Rectangle 12"/>
                      <wps:cNvSpPr>
                        <a:spLocks noChangeArrowheads="1"/>
                      </wps:cNvSpPr>
                      <wps:spPr bwMode="auto">
                        <a:xfrm>
                          <a:off x="167400" y="1057998"/>
                          <a:ext cx="21600" cy="1892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  <wps:wsp>
                      <wps:cNvPr id="38" name="Rectangle 13"/>
                      <wps:cNvSpPr>
                        <a:spLocks noChangeArrowheads="1"/>
                      </wps:cNvSpPr>
                      <wps:spPr bwMode="auto">
                        <a:xfrm>
                          <a:off x="167400" y="1055323"/>
                          <a:ext cx="21600" cy="18925"/>
                        </a:xfrm>
                        <a:prstGeom prst="rect">
                          <a:avLst/>
                        </a:prstGeom>
                        <a:solidFill>
                          <a:srgbClr val="3186C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48973E6" id="Group 37" o:spid="_x0000_s1026" style="position:absolute;left:0;text-align:left;margin-left:-43.4pt;margin-top:21.6pt;width:68.2pt;height:16.5pt;z-index:251655168" coordorigin="1674,10553" coordsize="216,2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">
              <v:rect id="Rectangle 12" o:spid="_x0000_s1027" style="position:absolute;left:1674;top:10579;width:216;height:1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" fillcolor="red" stroked="f">
                <v:textbox style="mso-fit-shape-to-text:t"/>
              </v:rect>
              <v:rect id="Rectangle 13" o:spid="_x0000_s1028" style="position:absolute;left:1674;top:10553;width:216;height:1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" fillcolor="#3186c5" stroked="f">
                <v:textbox style="mso-fit-shape-to-text:t"/>
              </v:rect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489A" w:rsidRDefault="00F7489A">
      <w:pPr>
        <w:spacing w:before="0" w:after="0"/>
      </w:pPr>
      <w:r>
        <w:separator/>
      </w:r>
    </w:p>
  </w:footnote>
  <w:footnote w:type="continuationSeparator" w:id="0">
    <w:p w:rsidR="00F7489A" w:rsidRDefault="00F7489A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5799" w:rsidRDefault="00D7185C" w:rsidP="00DD5799"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111125</wp:posOffset>
          </wp:positionH>
          <wp:positionV relativeFrom="paragraph">
            <wp:posOffset>-270510</wp:posOffset>
          </wp:positionV>
          <wp:extent cx="641350" cy="320040"/>
          <wp:effectExtent l="0" t="0" r="0" b="0"/>
          <wp:wrapNone/>
          <wp:docPr id="18" name="图片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1350" cy="3200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5104130</wp:posOffset>
              </wp:positionH>
              <wp:positionV relativeFrom="paragraph">
                <wp:posOffset>-307340</wp:posOffset>
              </wp:positionV>
              <wp:extent cx="1540510" cy="453390"/>
              <wp:effectExtent l="0" t="0" r="3810" b="0"/>
              <wp:wrapNone/>
              <wp:docPr id="1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0510" cy="4533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000000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D5799" w:rsidRPr="00212499" w:rsidRDefault="00697084" w:rsidP="00DD5799">
                          <w:pPr>
                            <w:rPr>
                              <w:rFonts w:ascii="Calibri" w:eastAsia="黑体" w:hAnsi="Calibri" w:cs="Calibri"/>
                              <w:color w:val="FFFFFF"/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ascii="Calibri" w:hAnsi="Calibri"/>
                              <w:color w:val="FFFFFF"/>
                              <w:sz w:val="40"/>
                            </w:rPr>
                            <w:t>产品彩页</w:t>
                          </w:r>
                        </w:p>
                      </w:txbxContent>
                    </wps:txbx>
                    <wps:bodyPr rot="0" vert="horz" wrap="square" lIns="91440" tIns="36000" rIns="91440" bIns="360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401.9pt;margin-top:-24.2pt;width:121.3pt;height:35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" filled="f" fillcolor="black" stroked="f">
              <v:textbox inset=",1mm,,1mm">
                <w:txbxContent>
                  <w:p w:rsidR="00DD5799" w:rsidRPr="00212499" w:rsidRDefault="00697084" w:rsidP="00DD5799">
                    <w:pPr>
                      <w:rPr>
                        <w:rFonts w:ascii="Calibri" w:eastAsia="黑体" w:hAnsi="Calibri" w:cs="Calibri"/>
                        <w:color w:val="FFFFFF"/>
                        <w:sz w:val="40"/>
                        <w:szCs w:val="40"/>
                      </w:rPr>
                    </w:pPr>
                    <w:r>
                      <w:rPr>
                        <w:rFonts w:ascii="Calibri" w:hAnsi="Calibri"/>
                        <w:color w:val="FFFFFF"/>
                        <w:sz w:val="40"/>
                      </w:rPr>
                      <w:t>产品彩页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5047615</wp:posOffset>
              </wp:positionH>
              <wp:positionV relativeFrom="paragraph">
                <wp:posOffset>-377190</wp:posOffset>
              </wp:positionV>
              <wp:extent cx="1440180" cy="539750"/>
              <wp:effectExtent l="0" t="3810" r="0" b="0"/>
              <wp:wrapNone/>
              <wp:docPr id="16" name="Rectangle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440180" cy="53975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1EB8CE"/>
                          </a:gs>
                          <a:gs pos="100000">
                            <a:srgbClr val="1897C5"/>
                          </a:gs>
                        </a:gsLst>
                        <a:lin ang="0" scaled="1"/>
                      </a:gra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AF97C62" id="Rectangle 26" o:spid="_x0000_s1026" style="position:absolute;left:0;text-align:left;margin-left:397.45pt;margin-top:-29.7pt;width:113.4pt;height:42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" fillcolor="#1eb8ce" stroked="f">
              <v:fill color2="#1897c5" rotate="t" angle="90" focus="100%" type="gradient"/>
              <v:textbox style="mso-fit-shape-to-text:t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7620</wp:posOffset>
              </wp:positionH>
              <wp:positionV relativeFrom="paragraph">
                <wp:posOffset>-377190</wp:posOffset>
              </wp:positionV>
              <wp:extent cx="5039995" cy="539750"/>
              <wp:effectExtent l="0" t="3810" r="635" b="0"/>
              <wp:wrapNone/>
              <wp:docPr id="15" name="Rectangle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039995" cy="539750"/>
                      </a:xfrm>
                      <a:prstGeom prst="rect">
                        <a:avLst/>
                      </a:prstGeom>
                      <a:solidFill>
                        <a:srgbClr val="3186C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6D26888" id="Rectangle 27" o:spid="_x0000_s1026" style="position:absolute;left:0;text-align:left;margin-left:.6pt;margin-top:-29.7pt;width:396.85pt;height:4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" fillcolor="#3186c5" stroked="f">
              <v:textbox style="mso-fit-shape-to-text:t"/>
            </v:rect>
          </w:pict>
        </mc:Fallback>
      </mc:AlternateContent>
    </w:r>
  </w:p>
  <w:p w:rsidR="003606AB" w:rsidRPr="00311945" w:rsidRDefault="003606AB" w:rsidP="00DD5799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0163" w:rsidRDefault="00D7185C" w:rsidP="00740163"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-163830</wp:posOffset>
              </wp:positionV>
              <wp:extent cx="6481445" cy="539750"/>
              <wp:effectExtent l="0" t="0" r="0" b="0"/>
              <wp:wrapNone/>
              <wp:docPr id="11" name="组合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81445" cy="539750"/>
                        <a:chOff x="0" y="0"/>
                        <a:chExt cx="21600" cy="21600"/>
                      </a:xfrm>
                    </wpg:grpSpPr>
                    <wps:wsp>
                      <wps:cNvPr id="1" name="Rectangle 6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649" cy="21600"/>
                        </a:xfrm>
                        <a:prstGeom prst="rect">
                          <a:avLst/>
                        </a:prstGeom>
                        <a:solidFill>
                          <a:srgbClr val="3186C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  <wps:wsp>
                      <wps:cNvPr id="2" name="Rectangle 7"/>
                      <wps:cNvSpPr>
                        <a:spLocks noChangeArrowheads="1"/>
                      </wps:cNvSpPr>
                      <wps:spPr bwMode="auto">
                        <a:xfrm>
                          <a:off x="16760" y="0"/>
                          <a:ext cx="4839" cy="216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1EB8CE"/>
                            </a:gs>
                            <a:gs pos="100000">
                              <a:srgbClr val="1897C5"/>
                            </a:gs>
                          </a:gsLst>
                          <a:lin ang="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  <wps:wsp>
                      <wps:cNvPr id="5" name="Text Box 8"/>
                      <wps:cNvSpPr txBox="1">
                        <a:spLocks noChangeArrowheads="1"/>
                      </wps:cNvSpPr>
                      <wps:spPr bwMode="auto">
                        <a:xfrm>
                          <a:off x="16796" y="1963"/>
                          <a:ext cx="4689" cy="1684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40163" w:rsidRPr="00BD78F6" w:rsidRDefault="00697084" w:rsidP="00740163">
                            <w:pPr>
                              <w:jc w:val="center"/>
                              <w:rPr>
                                <w:rFonts w:ascii="Calibri" w:eastAsia="黑体" w:hAnsi="Calibri"/>
                                <w:color w:val="FFFFFF"/>
                                <w:sz w:val="24"/>
                                <w:szCs w:val="24"/>
                              </w:rPr>
                            </w:pPr>
                            <w:r w:rsidRPr="00BD78F6">
                              <w:rPr>
                                <w:rFonts w:ascii="Calibri" w:hAnsi="Calibri"/>
                                <w:color w:val="FFFFFF"/>
                                <w:sz w:val="24"/>
                                <w:szCs w:val="15"/>
                              </w:rPr>
                              <w:t>ТЕХНИЧЕСКИЕ ДАННЫЕ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组合 35" o:spid="_x0000_s1051" style="position:absolute;left:0;text-align:left;margin-left:459.15pt;margin-top:-12.9pt;width:510.35pt;height:42.5pt;z-index:251662336;mso-position-horizontal:right;mso-position-horizontal-relative:margin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">
              <v:rect id="Rectangle 6" o:spid="_x0000_s1052" style="position:absolute;width:17649;height:216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" fillcolor="#3186c5" stroked="f">
                <v:textbox style="mso-fit-shape-to-text:t"/>
              </v:rect>
              <v:rect id="Rectangle 7" o:spid="_x0000_s1053" style="position:absolute;left:16760;width:4839;height:216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" fillcolor="#1eb8ce" stroked="f">
                <v:fill color2="#1897c5" rotate="t" angle="90" focus="100%" type="gradient"/>
                <v:textbox style="mso-fit-shape-to-text:t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54" type="#_x0000_t202" style="position:absolute;left:16796;top:1963;width:4689;height:168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" filled="f" fillcolor="black" stroked="f">
                <v:textbox inset="0,0,0,0">
                  <w:txbxContent>
                    <w:p w:rsidR="00740163" w:rsidRPr="00BD78F6" w:rsidRDefault="00697084" w:rsidP="00740163">
                      <w:pPr>
                        <w:jc w:val="center"/>
                        <w:rPr>
                          <w:rFonts w:ascii="Calibri" w:eastAsia="黑体" w:hAnsi="Calibri"/>
                          <w:color w:val="FFFFFF"/>
                          <w:sz w:val="24"/>
                          <w:szCs w:val="24"/>
                        </w:rPr>
                      </w:pPr>
                      <w:r w:rsidRPr="00BD78F6">
                        <w:rPr>
                          <w:rFonts w:ascii="Calibri" w:hAnsi="Calibri"/>
                          <w:color w:val="FFFFFF"/>
                          <w:sz w:val="24"/>
                          <w:szCs w:val="15"/>
                        </w:rPr>
                        <w:t>ТЕХНИЧЕСКИЕ ДАННЫЕ</w:t>
                      </w:r>
                    </w:p>
                  </w:txbxContent>
                </v:textbox>
              </v:shape>
              <w10:wrap anchorx="margin"/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101600</wp:posOffset>
          </wp:positionH>
          <wp:positionV relativeFrom="paragraph">
            <wp:posOffset>-48895</wp:posOffset>
          </wp:positionV>
          <wp:extent cx="641350" cy="320040"/>
          <wp:effectExtent l="0" t="0" r="0" b="0"/>
          <wp:wrapNone/>
          <wp:docPr id="1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1350" cy="3200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606AB" w:rsidRPr="00740163" w:rsidRDefault="003606AB" w:rsidP="00740163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4" type="#_x0000_t75" style="width:164.25pt;height:57pt" o:bullet="t">
        <v:imagedata r:id="rId1" o:title="level2"/>
      </v:shape>
    </w:pict>
  </w:numPicBullet>
  <w:numPicBullet w:numPicBulletId="1">
    <w:pict>
      <v:shape id="_x0000_i1075" type="#_x0000_t75" style="width:260.25pt;height:60pt" o:bullet="t">
        <v:imagedata r:id="rId2" o:title="3"/>
      </v:shape>
    </w:pict>
  </w:numPicBullet>
  <w:numPicBullet w:numPicBulletId="2">
    <w:pict>
      <v:shape id="_x0000_i1076" type="#_x0000_t75" style="width:158.3pt;height:60pt" o:bullet="t">
        <v:imagedata r:id="rId3" o:title="2"/>
      </v:shape>
    </w:pict>
  </w:numPicBullet>
  <w:numPicBullet w:numPicBulletId="3">
    <w:pict>
      <v:shape id="_x0000_i1077" type="#_x0000_t75" style="width:3in;height:3in" o:bullet="t">
        <v:imagedata r:id="rId4" o:title="1"/>
      </v:shape>
    </w:pict>
  </w:numPicBullet>
  <w:numPicBullet w:numPicBulletId="4">
    <w:pict>
      <v:shape id="_x0000_i1078" type="#_x0000_t75" style="width:3in;height:3in" o:bullet="t">
        <v:imagedata r:id="rId5" o:title="2"/>
      </v:shape>
    </w:pict>
  </w:numPicBullet>
  <w:numPicBullet w:numPicBulletId="5">
    <w:pict>
      <v:shape id="_x0000_i1079" type="#_x0000_t75" style="width:3in;height:3in" o:bullet="t">
        <v:imagedata r:id="rId6" o:title="3"/>
      </v:shape>
    </w:pict>
  </w:numPicBullet>
  <w:numPicBullet w:numPicBulletId="6">
    <w:pict>
      <v:shape id="_x0000_i1080" type="#_x0000_t75" style="width:3in;height:3in" o:bullet="t">
        <v:imagedata r:id="rId7" o:title="2"/>
      </v:shape>
    </w:pict>
  </w:numPicBullet>
  <w:numPicBullet w:numPicBulletId="7">
    <w:pict>
      <v:shape id="_x0000_i1081" type="#_x0000_t75" style="width:3in;height:3in" o:bullet="t">
        <v:imagedata r:id="rId8" o:title="2"/>
      </v:shape>
    </w:pict>
  </w:numPicBullet>
  <w:numPicBullet w:numPicBulletId="8">
    <w:pict>
      <v:shape id="_x0000_i1082" type="#_x0000_t75" style="width:3in;height:3in" o:bullet="t">
        <v:imagedata r:id="rId9" o:title="2"/>
      </v:shape>
    </w:pict>
  </w:numPicBullet>
  <w:numPicBullet w:numPicBulletId="9">
    <w:pict>
      <v:shape id="_x0000_i1083" type="#_x0000_t75" style="width:3in;height:3in" o:bullet="t">
        <v:imagedata r:id="rId10" o:title="3"/>
      </v:shape>
    </w:pict>
  </w:numPicBullet>
  <w:numPicBullet w:numPicBulletId="10">
    <w:pict>
      <v:shape id="_x0000_i1084" type="#_x0000_t75" style="width:3in;height:3in" o:bullet="t">
        <v:imagedata r:id="rId11" o:title="3"/>
      </v:shape>
    </w:pict>
  </w:numPicBullet>
  <w:numPicBullet w:numPicBulletId="11">
    <w:pict>
      <v:shape id="_x0000_i1085" type="#_x0000_t75" style="width:3in;height:3in" o:bullet="t">
        <v:imagedata r:id="rId12" o:title="2"/>
      </v:shape>
    </w:pict>
  </w:numPicBullet>
  <w:numPicBullet w:numPicBulletId="12">
    <w:pict>
      <v:shape id="_x0000_i1086" type="#_x0000_t75" style="width:3in;height:3in" o:bullet="t">
        <v:imagedata r:id="rId13" o:title="3"/>
      </v:shape>
    </w:pict>
  </w:numPicBullet>
  <w:numPicBullet w:numPicBulletId="13">
    <w:pict>
      <v:shape id="_x0000_i1087" type="#_x0000_t75" style="width:3in;height:3in" o:bullet="t">
        <v:imagedata r:id="rId14" o:title="list-1"/>
      </v:shape>
    </w:pict>
  </w:numPicBullet>
  <w:numPicBullet w:numPicBulletId="14">
    <w:pict>
      <v:shape id="_x0000_i1088" type="#_x0000_t75" style="width:3in;height:3in" o:bullet="t">
        <v:imagedata r:id="rId15" o:title="list-2"/>
      </v:shape>
    </w:pict>
  </w:numPicBullet>
  <w:numPicBullet w:numPicBulletId="15">
    <w:pict>
      <v:shape id="_x0000_i1089" type="#_x0000_t75" style="width:3in;height:3in" o:bullet="t">
        <v:imagedata r:id="rId16" o:title="list-3"/>
      </v:shape>
    </w:pict>
  </w:numPicBullet>
  <w:abstractNum w:abstractNumId="0" w15:restartNumberingAfterBreak="0">
    <w:nsid w:val="19593180"/>
    <w:multiLevelType w:val="multilevel"/>
    <w:tmpl w:val="4FA83610"/>
    <w:lvl w:ilvl="0">
      <w:start w:val="1"/>
      <w:numFmt w:val="bullet"/>
      <w:pStyle w:val="ItemList2"/>
      <w:lvlText w:val=""/>
      <w:lvlPicBulletId w:val="14"/>
      <w:lvlJc w:val="left"/>
      <w:pPr>
        <w:ind w:left="760" w:hanging="420"/>
      </w:pPr>
      <w:rPr>
        <w:rFonts w:ascii="Symbol" w:hAnsi="Symbol" w:hint="default"/>
        <w:color w:val="auto"/>
        <w:position w:val="-2"/>
        <w:sz w:val="15"/>
        <w:szCs w:val="18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03C58B7"/>
    <w:multiLevelType w:val="multilevel"/>
    <w:tmpl w:val="18BC43DA"/>
    <w:lvl w:ilvl="0">
      <w:start w:val="1"/>
      <w:numFmt w:val="bullet"/>
      <w:lvlText w:val=""/>
      <w:lvlPicBulletId w:val="11"/>
      <w:lvlJc w:val="left"/>
      <w:pPr>
        <w:ind w:left="760" w:hanging="420"/>
      </w:pPr>
      <w:rPr>
        <w:rFonts w:ascii="Symbol" w:hAnsi="Symbol" w:hint="default"/>
        <w:color w:val="auto"/>
        <w:position w:val="-2"/>
        <w:sz w:val="52"/>
        <w:szCs w:val="18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B564951"/>
    <w:multiLevelType w:val="multilevel"/>
    <w:tmpl w:val="8A58B34A"/>
    <w:lvl w:ilvl="0">
      <w:start w:val="1"/>
      <w:numFmt w:val="bullet"/>
      <w:pStyle w:val="ItemList3"/>
      <w:lvlText w:val=""/>
      <w:lvlPicBulletId w:val="15"/>
      <w:lvlJc w:val="left"/>
      <w:pPr>
        <w:ind w:left="816" w:hanging="419"/>
      </w:pPr>
      <w:rPr>
        <w:rFonts w:ascii="Symbol" w:hAnsi="Symbol" w:hint="default"/>
        <w:color w:val="auto"/>
        <w:position w:val="-2"/>
        <w:sz w:val="18"/>
        <w:szCs w:val="18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A6E3BF8"/>
    <w:multiLevelType w:val="multilevel"/>
    <w:tmpl w:val="60925266"/>
    <w:lvl w:ilvl="0">
      <w:start w:val="1"/>
      <w:numFmt w:val="bullet"/>
      <w:lvlText w:val=""/>
      <w:lvlPicBulletId w:val="13"/>
      <w:lvlJc w:val="left"/>
      <w:pPr>
        <w:ind w:left="420" w:hanging="420"/>
      </w:pPr>
      <w:rPr>
        <w:rFonts w:ascii="Symbol" w:hAnsi="Symbol" w:hint="default"/>
        <w:color w:val="auto"/>
        <w:position w:val="-2"/>
        <w:sz w:val="15"/>
        <w:szCs w:val="18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12D182D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5" w15:restartNumberingAfterBreak="0">
    <w:nsid w:val="55A56ED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</w:lvl>
  </w:abstractNum>
  <w:abstractNum w:abstractNumId="6" w15:restartNumberingAfterBreak="0">
    <w:nsid w:val="59792DEC"/>
    <w:multiLevelType w:val="multilevel"/>
    <w:tmpl w:val="0409001D"/>
    <w:styleLink w:val="1111110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57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14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56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435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513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562"/>
        </w:tabs>
        <w:ind w:left="5102" w:hanging="1700"/>
      </w:pPr>
    </w:lvl>
  </w:abstractNum>
  <w:abstractNum w:abstractNumId="7" w15:restartNumberingAfterBreak="0">
    <w:nsid w:val="75F928AF"/>
    <w:multiLevelType w:val="hybridMultilevel"/>
    <w:tmpl w:val="01D0DD2A"/>
    <w:lvl w:ilvl="0" w:tplc="AC8888AE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652EEEC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7102B4CC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6F7C3FE0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DEE6DEA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CA6896A2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4970CCD2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3D287E62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DC064D96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3"/>
  </w:num>
  <w:num w:numId="5">
    <w:abstractNumId w:val="2"/>
  </w:num>
  <w:num w:numId="6">
    <w:abstractNumId w:val="0"/>
  </w:num>
  <w:num w:numId="7">
    <w:abstractNumId w:val="6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5"/>
  </w:num>
  <w:num w:numId="12">
    <w:abstractNumId w:val="3"/>
  </w:num>
  <w:num w:numId="13">
    <w:abstractNumId w:val="3"/>
  </w:num>
  <w:num w:numId="14">
    <w:abstractNumId w:val="3"/>
  </w:num>
  <w:num w:numId="15">
    <w:abstractNumId w:val="3"/>
  </w:num>
  <w:num w:numId="16">
    <w:abstractNumId w:val="3"/>
  </w:num>
  <w:num w:numId="17">
    <w:abstractNumId w:val="3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420"/>
  <w:drawingGridHorizontalSpacing w:val="9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659"/>
    <w:rsid w:val="0000055B"/>
    <w:rsid w:val="00002E26"/>
    <w:rsid w:val="00002FA6"/>
    <w:rsid w:val="00003EC5"/>
    <w:rsid w:val="00004BA6"/>
    <w:rsid w:val="000060A9"/>
    <w:rsid w:val="0000667E"/>
    <w:rsid w:val="00010F5D"/>
    <w:rsid w:val="00012B06"/>
    <w:rsid w:val="00013A65"/>
    <w:rsid w:val="0001476B"/>
    <w:rsid w:val="00016205"/>
    <w:rsid w:val="00016F21"/>
    <w:rsid w:val="0001745A"/>
    <w:rsid w:val="000223AF"/>
    <w:rsid w:val="00022D45"/>
    <w:rsid w:val="00024055"/>
    <w:rsid w:val="000254E8"/>
    <w:rsid w:val="000276B8"/>
    <w:rsid w:val="0003051D"/>
    <w:rsid w:val="00034D72"/>
    <w:rsid w:val="00037379"/>
    <w:rsid w:val="000408F7"/>
    <w:rsid w:val="00040DC4"/>
    <w:rsid w:val="000413E1"/>
    <w:rsid w:val="00043299"/>
    <w:rsid w:val="00044B65"/>
    <w:rsid w:val="0005118B"/>
    <w:rsid w:val="00051744"/>
    <w:rsid w:val="00054529"/>
    <w:rsid w:val="00054652"/>
    <w:rsid w:val="000554EA"/>
    <w:rsid w:val="00057F60"/>
    <w:rsid w:val="00057F88"/>
    <w:rsid w:val="00062BF1"/>
    <w:rsid w:val="00063D64"/>
    <w:rsid w:val="0006504B"/>
    <w:rsid w:val="00070D2E"/>
    <w:rsid w:val="000714F6"/>
    <w:rsid w:val="000734AC"/>
    <w:rsid w:val="00074218"/>
    <w:rsid w:val="00082871"/>
    <w:rsid w:val="00082D21"/>
    <w:rsid w:val="000833D4"/>
    <w:rsid w:val="000853D6"/>
    <w:rsid w:val="00086DFD"/>
    <w:rsid w:val="0008718D"/>
    <w:rsid w:val="0009019D"/>
    <w:rsid w:val="00092350"/>
    <w:rsid w:val="0009466F"/>
    <w:rsid w:val="0009645D"/>
    <w:rsid w:val="000A0B2D"/>
    <w:rsid w:val="000A0E9F"/>
    <w:rsid w:val="000A3661"/>
    <w:rsid w:val="000B1628"/>
    <w:rsid w:val="000B2092"/>
    <w:rsid w:val="000B3032"/>
    <w:rsid w:val="000B5CCF"/>
    <w:rsid w:val="000C0453"/>
    <w:rsid w:val="000C0730"/>
    <w:rsid w:val="000C330D"/>
    <w:rsid w:val="000C415F"/>
    <w:rsid w:val="000C7F1A"/>
    <w:rsid w:val="000D0209"/>
    <w:rsid w:val="000D0FC4"/>
    <w:rsid w:val="000D29BE"/>
    <w:rsid w:val="000D5559"/>
    <w:rsid w:val="000D747E"/>
    <w:rsid w:val="000E2384"/>
    <w:rsid w:val="000E4850"/>
    <w:rsid w:val="000E6ABC"/>
    <w:rsid w:val="000F1AF2"/>
    <w:rsid w:val="000F5B23"/>
    <w:rsid w:val="000F67C4"/>
    <w:rsid w:val="00100295"/>
    <w:rsid w:val="00101324"/>
    <w:rsid w:val="001030A5"/>
    <w:rsid w:val="001062D4"/>
    <w:rsid w:val="001068D7"/>
    <w:rsid w:val="0011100D"/>
    <w:rsid w:val="00111971"/>
    <w:rsid w:val="00111989"/>
    <w:rsid w:val="00115752"/>
    <w:rsid w:val="00116BF6"/>
    <w:rsid w:val="00116F43"/>
    <w:rsid w:val="00120757"/>
    <w:rsid w:val="00121BF8"/>
    <w:rsid w:val="0012418B"/>
    <w:rsid w:val="001268A6"/>
    <w:rsid w:val="0013440E"/>
    <w:rsid w:val="00134EAE"/>
    <w:rsid w:val="00136770"/>
    <w:rsid w:val="0013725C"/>
    <w:rsid w:val="00140790"/>
    <w:rsid w:val="001424AC"/>
    <w:rsid w:val="00143B4F"/>
    <w:rsid w:val="00150106"/>
    <w:rsid w:val="00151959"/>
    <w:rsid w:val="00155BD1"/>
    <w:rsid w:val="00156CD2"/>
    <w:rsid w:val="00160F91"/>
    <w:rsid w:val="0016532E"/>
    <w:rsid w:val="001653D7"/>
    <w:rsid w:val="00171DEC"/>
    <w:rsid w:val="00172711"/>
    <w:rsid w:val="0017273F"/>
    <w:rsid w:val="00172A25"/>
    <w:rsid w:val="00174690"/>
    <w:rsid w:val="00181842"/>
    <w:rsid w:val="00183FA4"/>
    <w:rsid w:val="001848AF"/>
    <w:rsid w:val="00184C71"/>
    <w:rsid w:val="00185EB5"/>
    <w:rsid w:val="001911C7"/>
    <w:rsid w:val="00192AEE"/>
    <w:rsid w:val="001945AF"/>
    <w:rsid w:val="00197335"/>
    <w:rsid w:val="001A363B"/>
    <w:rsid w:val="001A72E4"/>
    <w:rsid w:val="001A7F74"/>
    <w:rsid w:val="001B5E08"/>
    <w:rsid w:val="001B79C2"/>
    <w:rsid w:val="001C3384"/>
    <w:rsid w:val="001C57FE"/>
    <w:rsid w:val="001D667D"/>
    <w:rsid w:val="001D6CAC"/>
    <w:rsid w:val="001D6DA6"/>
    <w:rsid w:val="001E0119"/>
    <w:rsid w:val="001E050B"/>
    <w:rsid w:val="001E0A40"/>
    <w:rsid w:val="001E382F"/>
    <w:rsid w:val="001E4535"/>
    <w:rsid w:val="001E5D63"/>
    <w:rsid w:val="001F0D0A"/>
    <w:rsid w:val="001F202F"/>
    <w:rsid w:val="001F2666"/>
    <w:rsid w:val="001F39E4"/>
    <w:rsid w:val="001F5F7C"/>
    <w:rsid w:val="001F60C5"/>
    <w:rsid w:val="001F7031"/>
    <w:rsid w:val="001F7B4C"/>
    <w:rsid w:val="002014C6"/>
    <w:rsid w:val="00201A0C"/>
    <w:rsid w:val="00201BD8"/>
    <w:rsid w:val="0020256F"/>
    <w:rsid w:val="00204366"/>
    <w:rsid w:val="00204831"/>
    <w:rsid w:val="0020526C"/>
    <w:rsid w:val="00206FF5"/>
    <w:rsid w:val="00210146"/>
    <w:rsid w:val="00212499"/>
    <w:rsid w:val="00212773"/>
    <w:rsid w:val="0021543A"/>
    <w:rsid w:val="00216E8C"/>
    <w:rsid w:val="002173A9"/>
    <w:rsid w:val="00220567"/>
    <w:rsid w:val="00221C30"/>
    <w:rsid w:val="00223F7D"/>
    <w:rsid w:val="00224470"/>
    <w:rsid w:val="002265A5"/>
    <w:rsid w:val="002322F9"/>
    <w:rsid w:val="00232B76"/>
    <w:rsid w:val="002335EA"/>
    <w:rsid w:val="00236D36"/>
    <w:rsid w:val="00236DB7"/>
    <w:rsid w:val="002407A1"/>
    <w:rsid w:val="00240C37"/>
    <w:rsid w:val="00240C79"/>
    <w:rsid w:val="00242646"/>
    <w:rsid w:val="00245189"/>
    <w:rsid w:val="00247D75"/>
    <w:rsid w:val="0025061C"/>
    <w:rsid w:val="002506B2"/>
    <w:rsid w:val="00253C44"/>
    <w:rsid w:val="00257010"/>
    <w:rsid w:val="002617FD"/>
    <w:rsid w:val="002664BA"/>
    <w:rsid w:val="00267225"/>
    <w:rsid w:val="002715FB"/>
    <w:rsid w:val="00274961"/>
    <w:rsid w:val="00276523"/>
    <w:rsid w:val="00277E08"/>
    <w:rsid w:val="00282AB4"/>
    <w:rsid w:val="00283A91"/>
    <w:rsid w:val="002841CB"/>
    <w:rsid w:val="00284EEC"/>
    <w:rsid w:val="0028501E"/>
    <w:rsid w:val="00286F44"/>
    <w:rsid w:val="00286F88"/>
    <w:rsid w:val="00291AA0"/>
    <w:rsid w:val="002923BE"/>
    <w:rsid w:val="0029242B"/>
    <w:rsid w:val="002930A1"/>
    <w:rsid w:val="002947E0"/>
    <w:rsid w:val="002A1180"/>
    <w:rsid w:val="002A13E6"/>
    <w:rsid w:val="002A1927"/>
    <w:rsid w:val="002A3BA5"/>
    <w:rsid w:val="002A58BB"/>
    <w:rsid w:val="002A7091"/>
    <w:rsid w:val="002A765B"/>
    <w:rsid w:val="002B0CD2"/>
    <w:rsid w:val="002B2BD7"/>
    <w:rsid w:val="002B34B8"/>
    <w:rsid w:val="002C10D0"/>
    <w:rsid w:val="002D07B5"/>
    <w:rsid w:val="002D0ACE"/>
    <w:rsid w:val="002D24C7"/>
    <w:rsid w:val="002D5377"/>
    <w:rsid w:val="002D5895"/>
    <w:rsid w:val="002D7331"/>
    <w:rsid w:val="002D7F6F"/>
    <w:rsid w:val="002E0604"/>
    <w:rsid w:val="002E2EA8"/>
    <w:rsid w:val="002E397B"/>
    <w:rsid w:val="002E5D2E"/>
    <w:rsid w:val="002F028C"/>
    <w:rsid w:val="002F057D"/>
    <w:rsid w:val="002F2B1A"/>
    <w:rsid w:val="002F2D21"/>
    <w:rsid w:val="002F32FC"/>
    <w:rsid w:val="002F3D3D"/>
    <w:rsid w:val="002F4C7B"/>
    <w:rsid w:val="002F4CA0"/>
    <w:rsid w:val="003010B7"/>
    <w:rsid w:val="00301B16"/>
    <w:rsid w:val="003034AB"/>
    <w:rsid w:val="003117DA"/>
    <w:rsid w:val="00311945"/>
    <w:rsid w:val="00313250"/>
    <w:rsid w:val="003170AF"/>
    <w:rsid w:val="00317D81"/>
    <w:rsid w:val="003228AA"/>
    <w:rsid w:val="00322967"/>
    <w:rsid w:val="0032348E"/>
    <w:rsid w:val="00324115"/>
    <w:rsid w:val="003277DC"/>
    <w:rsid w:val="00327F56"/>
    <w:rsid w:val="00330929"/>
    <w:rsid w:val="003331D4"/>
    <w:rsid w:val="00333CF5"/>
    <w:rsid w:val="003350FC"/>
    <w:rsid w:val="0033531A"/>
    <w:rsid w:val="0033571F"/>
    <w:rsid w:val="00341D71"/>
    <w:rsid w:val="00343095"/>
    <w:rsid w:val="00353973"/>
    <w:rsid w:val="0035397F"/>
    <w:rsid w:val="0035538D"/>
    <w:rsid w:val="003555CD"/>
    <w:rsid w:val="00357322"/>
    <w:rsid w:val="003606A4"/>
    <w:rsid w:val="003606AB"/>
    <w:rsid w:val="00363A00"/>
    <w:rsid w:val="0036404D"/>
    <w:rsid w:val="00366287"/>
    <w:rsid w:val="00366B51"/>
    <w:rsid w:val="00367642"/>
    <w:rsid w:val="0037010C"/>
    <w:rsid w:val="00373096"/>
    <w:rsid w:val="00377448"/>
    <w:rsid w:val="00377675"/>
    <w:rsid w:val="003819D2"/>
    <w:rsid w:val="00383202"/>
    <w:rsid w:val="00383C70"/>
    <w:rsid w:val="00386941"/>
    <w:rsid w:val="00387186"/>
    <w:rsid w:val="003873F2"/>
    <w:rsid w:val="00391FBE"/>
    <w:rsid w:val="003922C0"/>
    <w:rsid w:val="00394443"/>
    <w:rsid w:val="003947D8"/>
    <w:rsid w:val="00394CCA"/>
    <w:rsid w:val="003960ED"/>
    <w:rsid w:val="00397151"/>
    <w:rsid w:val="003A442C"/>
    <w:rsid w:val="003A53D4"/>
    <w:rsid w:val="003A5659"/>
    <w:rsid w:val="003A5784"/>
    <w:rsid w:val="003A7B8F"/>
    <w:rsid w:val="003B01D9"/>
    <w:rsid w:val="003B285D"/>
    <w:rsid w:val="003B55F0"/>
    <w:rsid w:val="003B5E48"/>
    <w:rsid w:val="003C136A"/>
    <w:rsid w:val="003C1A78"/>
    <w:rsid w:val="003C1B2B"/>
    <w:rsid w:val="003C2852"/>
    <w:rsid w:val="003C30B2"/>
    <w:rsid w:val="003C3947"/>
    <w:rsid w:val="003C3DDE"/>
    <w:rsid w:val="003C3F1C"/>
    <w:rsid w:val="003C4E2B"/>
    <w:rsid w:val="003C5812"/>
    <w:rsid w:val="003C6ACF"/>
    <w:rsid w:val="003C726B"/>
    <w:rsid w:val="003C7568"/>
    <w:rsid w:val="003C7E47"/>
    <w:rsid w:val="003D17F7"/>
    <w:rsid w:val="003D65CD"/>
    <w:rsid w:val="003E1397"/>
    <w:rsid w:val="003E2885"/>
    <w:rsid w:val="003F02AE"/>
    <w:rsid w:val="003F1448"/>
    <w:rsid w:val="003F1D71"/>
    <w:rsid w:val="003F1E36"/>
    <w:rsid w:val="003F1E9B"/>
    <w:rsid w:val="003F4076"/>
    <w:rsid w:val="003F470A"/>
    <w:rsid w:val="003F5638"/>
    <w:rsid w:val="00401D73"/>
    <w:rsid w:val="00403160"/>
    <w:rsid w:val="00403658"/>
    <w:rsid w:val="00403D4F"/>
    <w:rsid w:val="00410D1A"/>
    <w:rsid w:val="00411361"/>
    <w:rsid w:val="00413799"/>
    <w:rsid w:val="00416395"/>
    <w:rsid w:val="0041737C"/>
    <w:rsid w:val="00417C66"/>
    <w:rsid w:val="00420173"/>
    <w:rsid w:val="004207D3"/>
    <w:rsid w:val="00421726"/>
    <w:rsid w:val="00423DF2"/>
    <w:rsid w:val="0042403A"/>
    <w:rsid w:val="00424B14"/>
    <w:rsid w:val="00425018"/>
    <w:rsid w:val="004251E4"/>
    <w:rsid w:val="0043073F"/>
    <w:rsid w:val="00432777"/>
    <w:rsid w:val="0043466E"/>
    <w:rsid w:val="00436542"/>
    <w:rsid w:val="0044269B"/>
    <w:rsid w:val="00442778"/>
    <w:rsid w:val="004440A9"/>
    <w:rsid w:val="004448D8"/>
    <w:rsid w:val="00447327"/>
    <w:rsid w:val="00451A62"/>
    <w:rsid w:val="0045277E"/>
    <w:rsid w:val="00452841"/>
    <w:rsid w:val="00452DC9"/>
    <w:rsid w:val="0045332D"/>
    <w:rsid w:val="0045649E"/>
    <w:rsid w:val="00465664"/>
    <w:rsid w:val="0046614C"/>
    <w:rsid w:val="00473C27"/>
    <w:rsid w:val="00482344"/>
    <w:rsid w:val="00482543"/>
    <w:rsid w:val="00485218"/>
    <w:rsid w:val="00486B69"/>
    <w:rsid w:val="00490633"/>
    <w:rsid w:val="00494908"/>
    <w:rsid w:val="00494BA6"/>
    <w:rsid w:val="00495F85"/>
    <w:rsid w:val="004A01F8"/>
    <w:rsid w:val="004A4259"/>
    <w:rsid w:val="004B2499"/>
    <w:rsid w:val="004B2720"/>
    <w:rsid w:val="004C1859"/>
    <w:rsid w:val="004C42BD"/>
    <w:rsid w:val="004C4525"/>
    <w:rsid w:val="004C5C43"/>
    <w:rsid w:val="004C7A6A"/>
    <w:rsid w:val="004D5A9D"/>
    <w:rsid w:val="004D7179"/>
    <w:rsid w:val="004E1D64"/>
    <w:rsid w:val="004E206C"/>
    <w:rsid w:val="004E6363"/>
    <w:rsid w:val="004F16F4"/>
    <w:rsid w:val="004F2756"/>
    <w:rsid w:val="004F28AC"/>
    <w:rsid w:val="004F513E"/>
    <w:rsid w:val="004F6AEB"/>
    <w:rsid w:val="004F7461"/>
    <w:rsid w:val="005002AD"/>
    <w:rsid w:val="0050056E"/>
    <w:rsid w:val="00500C7A"/>
    <w:rsid w:val="005037F9"/>
    <w:rsid w:val="00505465"/>
    <w:rsid w:val="0051574A"/>
    <w:rsid w:val="005157FD"/>
    <w:rsid w:val="00516F79"/>
    <w:rsid w:val="00520506"/>
    <w:rsid w:val="005218E4"/>
    <w:rsid w:val="00522320"/>
    <w:rsid w:val="00522466"/>
    <w:rsid w:val="00522BC2"/>
    <w:rsid w:val="00526D26"/>
    <w:rsid w:val="0052777B"/>
    <w:rsid w:val="0053034E"/>
    <w:rsid w:val="00530640"/>
    <w:rsid w:val="00531A29"/>
    <w:rsid w:val="005335D3"/>
    <w:rsid w:val="005411B2"/>
    <w:rsid w:val="00541B0B"/>
    <w:rsid w:val="00542AC6"/>
    <w:rsid w:val="00543FE9"/>
    <w:rsid w:val="0054470A"/>
    <w:rsid w:val="00545DC6"/>
    <w:rsid w:val="00546B6A"/>
    <w:rsid w:val="00547292"/>
    <w:rsid w:val="00550474"/>
    <w:rsid w:val="00551060"/>
    <w:rsid w:val="005521D8"/>
    <w:rsid w:val="005529B5"/>
    <w:rsid w:val="00553248"/>
    <w:rsid w:val="005547D2"/>
    <w:rsid w:val="005576C7"/>
    <w:rsid w:val="005603CF"/>
    <w:rsid w:val="005607B3"/>
    <w:rsid w:val="0057014F"/>
    <w:rsid w:val="00581D84"/>
    <w:rsid w:val="00585C69"/>
    <w:rsid w:val="005862AC"/>
    <w:rsid w:val="00586DE7"/>
    <w:rsid w:val="00587340"/>
    <w:rsid w:val="0059056B"/>
    <w:rsid w:val="00593C2E"/>
    <w:rsid w:val="00597160"/>
    <w:rsid w:val="005A0788"/>
    <w:rsid w:val="005A18D6"/>
    <w:rsid w:val="005A1D64"/>
    <w:rsid w:val="005A3194"/>
    <w:rsid w:val="005A4F1A"/>
    <w:rsid w:val="005A61BF"/>
    <w:rsid w:val="005B1388"/>
    <w:rsid w:val="005B13D0"/>
    <w:rsid w:val="005B67FF"/>
    <w:rsid w:val="005B7D90"/>
    <w:rsid w:val="005B7F1C"/>
    <w:rsid w:val="005C034F"/>
    <w:rsid w:val="005C4966"/>
    <w:rsid w:val="005C51AD"/>
    <w:rsid w:val="005C72E5"/>
    <w:rsid w:val="005D2E70"/>
    <w:rsid w:val="005D56BF"/>
    <w:rsid w:val="005D69AE"/>
    <w:rsid w:val="005F4098"/>
    <w:rsid w:val="005F47F9"/>
    <w:rsid w:val="005F6E56"/>
    <w:rsid w:val="00600B0F"/>
    <w:rsid w:val="00600C12"/>
    <w:rsid w:val="00601EAD"/>
    <w:rsid w:val="00603D78"/>
    <w:rsid w:val="00604137"/>
    <w:rsid w:val="00606EE1"/>
    <w:rsid w:val="00611326"/>
    <w:rsid w:val="00615525"/>
    <w:rsid w:val="00625958"/>
    <w:rsid w:val="00625A66"/>
    <w:rsid w:val="00626CE7"/>
    <w:rsid w:val="00635EC6"/>
    <w:rsid w:val="00635FD1"/>
    <w:rsid w:val="0063652C"/>
    <w:rsid w:val="00637EB5"/>
    <w:rsid w:val="00643EC1"/>
    <w:rsid w:val="006452DE"/>
    <w:rsid w:val="0064762F"/>
    <w:rsid w:val="00647D87"/>
    <w:rsid w:val="00655083"/>
    <w:rsid w:val="00656658"/>
    <w:rsid w:val="00656682"/>
    <w:rsid w:val="00660E54"/>
    <w:rsid w:val="0066295B"/>
    <w:rsid w:val="006639F5"/>
    <w:rsid w:val="00663DB6"/>
    <w:rsid w:val="0066489D"/>
    <w:rsid w:val="00665D81"/>
    <w:rsid w:val="00665F01"/>
    <w:rsid w:val="00666C17"/>
    <w:rsid w:val="00670482"/>
    <w:rsid w:val="006754B8"/>
    <w:rsid w:val="00683D75"/>
    <w:rsid w:val="006852DB"/>
    <w:rsid w:val="0068535D"/>
    <w:rsid w:val="00685823"/>
    <w:rsid w:val="006861A4"/>
    <w:rsid w:val="00691AC7"/>
    <w:rsid w:val="00692749"/>
    <w:rsid w:val="0069375E"/>
    <w:rsid w:val="00697084"/>
    <w:rsid w:val="006A675C"/>
    <w:rsid w:val="006A7E86"/>
    <w:rsid w:val="006B0973"/>
    <w:rsid w:val="006B1FF5"/>
    <w:rsid w:val="006B246E"/>
    <w:rsid w:val="006B4C18"/>
    <w:rsid w:val="006B7386"/>
    <w:rsid w:val="006B7E24"/>
    <w:rsid w:val="006C014E"/>
    <w:rsid w:val="006C3B49"/>
    <w:rsid w:val="006C626F"/>
    <w:rsid w:val="006C7D26"/>
    <w:rsid w:val="006C7E0C"/>
    <w:rsid w:val="006C7E5B"/>
    <w:rsid w:val="006D30A2"/>
    <w:rsid w:val="006E0C6E"/>
    <w:rsid w:val="006E405C"/>
    <w:rsid w:val="006E508C"/>
    <w:rsid w:val="006F0A24"/>
    <w:rsid w:val="006F733D"/>
    <w:rsid w:val="007006BC"/>
    <w:rsid w:val="00701A94"/>
    <w:rsid w:val="00703C9D"/>
    <w:rsid w:val="00704013"/>
    <w:rsid w:val="00704F90"/>
    <w:rsid w:val="00706D3A"/>
    <w:rsid w:val="00707707"/>
    <w:rsid w:val="007106D7"/>
    <w:rsid w:val="00710CAC"/>
    <w:rsid w:val="00711E57"/>
    <w:rsid w:val="00715FEA"/>
    <w:rsid w:val="007168FA"/>
    <w:rsid w:val="0072237C"/>
    <w:rsid w:val="00722495"/>
    <w:rsid w:val="00724E1B"/>
    <w:rsid w:val="00725A14"/>
    <w:rsid w:val="0073013A"/>
    <w:rsid w:val="00731CC7"/>
    <w:rsid w:val="007346EF"/>
    <w:rsid w:val="007349C5"/>
    <w:rsid w:val="00736935"/>
    <w:rsid w:val="00736C32"/>
    <w:rsid w:val="00737B48"/>
    <w:rsid w:val="00740163"/>
    <w:rsid w:val="00743AE3"/>
    <w:rsid w:val="00743DAE"/>
    <w:rsid w:val="007454F9"/>
    <w:rsid w:val="0075338A"/>
    <w:rsid w:val="00757034"/>
    <w:rsid w:val="00761B28"/>
    <w:rsid w:val="00762A5E"/>
    <w:rsid w:val="007657CA"/>
    <w:rsid w:val="0076598C"/>
    <w:rsid w:val="00765D77"/>
    <w:rsid w:val="0076601A"/>
    <w:rsid w:val="00766025"/>
    <w:rsid w:val="00766354"/>
    <w:rsid w:val="00772328"/>
    <w:rsid w:val="007735EA"/>
    <w:rsid w:val="00777043"/>
    <w:rsid w:val="007806A6"/>
    <w:rsid w:val="00783B1F"/>
    <w:rsid w:val="007855C4"/>
    <w:rsid w:val="0078600D"/>
    <w:rsid w:val="00787294"/>
    <w:rsid w:val="00787367"/>
    <w:rsid w:val="00790D2F"/>
    <w:rsid w:val="00796DEA"/>
    <w:rsid w:val="00797E98"/>
    <w:rsid w:val="007A2574"/>
    <w:rsid w:val="007A7C29"/>
    <w:rsid w:val="007A7D6F"/>
    <w:rsid w:val="007B0472"/>
    <w:rsid w:val="007B0ADD"/>
    <w:rsid w:val="007B15A0"/>
    <w:rsid w:val="007B20B2"/>
    <w:rsid w:val="007B38BC"/>
    <w:rsid w:val="007B538E"/>
    <w:rsid w:val="007B5AF3"/>
    <w:rsid w:val="007B6CD6"/>
    <w:rsid w:val="007B7ED2"/>
    <w:rsid w:val="007C2D7C"/>
    <w:rsid w:val="007C378C"/>
    <w:rsid w:val="007C48B9"/>
    <w:rsid w:val="007C499A"/>
    <w:rsid w:val="007C4BB2"/>
    <w:rsid w:val="007C5864"/>
    <w:rsid w:val="007D256B"/>
    <w:rsid w:val="007D418E"/>
    <w:rsid w:val="007D48B7"/>
    <w:rsid w:val="007D5583"/>
    <w:rsid w:val="007D5CBD"/>
    <w:rsid w:val="007E0675"/>
    <w:rsid w:val="007E1C87"/>
    <w:rsid w:val="007E6BD3"/>
    <w:rsid w:val="007E7598"/>
    <w:rsid w:val="007F695B"/>
    <w:rsid w:val="007F6A8F"/>
    <w:rsid w:val="007F78FD"/>
    <w:rsid w:val="00805DE9"/>
    <w:rsid w:val="00806810"/>
    <w:rsid w:val="00807297"/>
    <w:rsid w:val="0081069F"/>
    <w:rsid w:val="00812DEE"/>
    <w:rsid w:val="00820146"/>
    <w:rsid w:val="00820587"/>
    <w:rsid w:val="0082155B"/>
    <w:rsid w:val="008301BA"/>
    <w:rsid w:val="00832797"/>
    <w:rsid w:val="00832D70"/>
    <w:rsid w:val="00832D95"/>
    <w:rsid w:val="00836F66"/>
    <w:rsid w:val="00837526"/>
    <w:rsid w:val="0084049A"/>
    <w:rsid w:val="008408FA"/>
    <w:rsid w:val="00840A5A"/>
    <w:rsid w:val="00843327"/>
    <w:rsid w:val="00847524"/>
    <w:rsid w:val="00850181"/>
    <w:rsid w:val="008516A0"/>
    <w:rsid w:val="00851E78"/>
    <w:rsid w:val="00852006"/>
    <w:rsid w:val="008521FF"/>
    <w:rsid w:val="00852935"/>
    <w:rsid w:val="0085552F"/>
    <w:rsid w:val="00856BE3"/>
    <w:rsid w:val="00857B26"/>
    <w:rsid w:val="00862274"/>
    <w:rsid w:val="00866316"/>
    <w:rsid w:val="00867426"/>
    <w:rsid w:val="00867903"/>
    <w:rsid w:val="00870AEC"/>
    <w:rsid w:val="008731EB"/>
    <w:rsid w:val="00880178"/>
    <w:rsid w:val="008840A1"/>
    <w:rsid w:val="00884994"/>
    <w:rsid w:val="008862EB"/>
    <w:rsid w:val="0088659C"/>
    <w:rsid w:val="00891518"/>
    <w:rsid w:val="00892744"/>
    <w:rsid w:val="0089306B"/>
    <w:rsid w:val="008930B7"/>
    <w:rsid w:val="008A0EBB"/>
    <w:rsid w:val="008A3910"/>
    <w:rsid w:val="008A5409"/>
    <w:rsid w:val="008B022E"/>
    <w:rsid w:val="008B04CD"/>
    <w:rsid w:val="008B7053"/>
    <w:rsid w:val="008C05C9"/>
    <w:rsid w:val="008C37BB"/>
    <w:rsid w:val="008C5283"/>
    <w:rsid w:val="008C693F"/>
    <w:rsid w:val="008D4475"/>
    <w:rsid w:val="008D5BD9"/>
    <w:rsid w:val="008D5F02"/>
    <w:rsid w:val="008E2417"/>
    <w:rsid w:val="008E4160"/>
    <w:rsid w:val="008F1801"/>
    <w:rsid w:val="008F285F"/>
    <w:rsid w:val="008F7486"/>
    <w:rsid w:val="00902DFC"/>
    <w:rsid w:val="00903E96"/>
    <w:rsid w:val="00907EB4"/>
    <w:rsid w:val="00910769"/>
    <w:rsid w:val="00912B18"/>
    <w:rsid w:val="00914C7F"/>
    <w:rsid w:val="00920BCF"/>
    <w:rsid w:val="00921CAB"/>
    <w:rsid w:val="009232C8"/>
    <w:rsid w:val="009259D7"/>
    <w:rsid w:val="00931727"/>
    <w:rsid w:val="00931F44"/>
    <w:rsid w:val="00933C69"/>
    <w:rsid w:val="009427F1"/>
    <w:rsid w:val="00942F70"/>
    <w:rsid w:val="00946B09"/>
    <w:rsid w:val="00947068"/>
    <w:rsid w:val="00947139"/>
    <w:rsid w:val="00947B22"/>
    <w:rsid w:val="009500ED"/>
    <w:rsid w:val="00951C13"/>
    <w:rsid w:val="00952A0E"/>
    <w:rsid w:val="00954128"/>
    <w:rsid w:val="009553FA"/>
    <w:rsid w:val="00955816"/>
    <w:rsid w:val="009561F2"/>
    <w:rsid w:val="00956397"/>
    <w:rsid w:val="0095639C"/>
    <w:rsid w:val="00956DCC"/>
    <w:rsid w:val="009618E5"/>
    <w:rsid w:val="009622B8"/>
    <w:rsid w:val="00967B2A"/>
    <w:rsid w:val="00973AF4"/>
    <w:rsid w:val="00975571"/>
    <w:rsid w:val="00975BE3"/>
    <w:rsid w:val="009800E7"/>
    <w:rsid w:val="00984D30"/>
    <w:rsid w:val="009916AD"/>
    <w:rsid w:val="00991F03"/>
    <w:rsid w:val="009935E8"/>
    <w:rsid w:val="009A2ED6"/>
    <w:rsid w:val="009A4BB8"/>
    <w:rsid w:val="009A7A3B"/>
    <w:rsid w:val="009A7D54"/>
    <w:rsid w:val="009B061C"/>
    <w:rsid w:val="009B1589"/>
    <w:rsid w:val="009C5D07"/>
    <w:rsid w:val="009D2DD7"/>
    <w:rsid w:val="009D3B7C"/>
    <w:rsid w:val="009D493D"/>
    <w:rsid w:val="009E037F"/>
    <w:rsid w:val="009E0A91"/>
    <w:rsid w:val="009E1B7C"/>
    <w:rsid w:val="009E1D95"/>
    <w:rsid w:val="009E218F"/>
    <w:rsid w:val="009E360B"/>
    <w:rsid w:val="009E3F83"/>
    <w:rsid w:val="009E4B0C"/>
    <w:rsid w:val="009E5322"/>
    <w:rsid w:val="009E5FB2"/>
    <w:rsid w:val="009F05ED"/>
    <w:rsid w:val="009F2858"/>
    <w:rsid w:val="009F2F99"/>
    <w:rsid w:val="009F4050"/>
    <w:rsid w:val="009F5BE9"/>
    <w:rsid w:val="009F5C25"/>
    <w:rsid w:val="009F76C2"/>
    <w:rsid w:val="00A002DD"/>
    <w:rsid w:val="00A01F1D"/>
    <w:rsid w:val="00A04800"/>
    <w:rsid w:val="00A133B6"/>
    <w:rsid w:val="00A16617"/>
    <w:rsid w:val="00A17A9D"/>
    <w:rsid w:val="00A17B2A"/>
    <w:rsid w:val="00A2056F"/>
    <w:rsid w:val="00A26300"/>
    <w:rsid w:val="00A303E7"/>
    <w:rsid w:val="00A30A0C"/>
    <w:rsid w:val="00A30F07"/>
    <w:rsid w:val="00A33E24"/>
    <w:rsid w:val="00A359A8"/>
    <w:rsid w:val="00A4117F"/>
    <w:rsid w:val="00A412FE"/>
    <w:rsid w:val="00A44071"/>
    <w:rsid w:val="00A44200"/>
    <w:rsid w:val="00A472BA"/>
    <w:rsid w:val="00A576FA"/>
    <w:rsid w:val="00A60DAF"/>
    <w:rsid w:val="00A627E7"/>
    <w:rsid w:val="00A62CB4"/>
    <w:rsid w:val="00A63FBC"/>
    <w:rsid w:val="00A641B3"/>
    <w:rsid w:val="00A66896"/>
    <w:rsid w:val="00A67112"/>
    <w:rsid w:val="00A70C24"/>
    <w:rsid w:val="00A73379"/>
    <w:rsid w:val="00A75D49"/>
    <w:rsid w:val="00A7767C"/>
    <w:rsid w:val="00A81BD6"/>
    <w:rsid w:val="00A8281B"/>
    <w:rsid w:val="00A83698"/>
    <w:rsid w:val="00A838CC"/>
    <w:rsid w:val="00A83D5D"/>
    <w:rsid w:val="00A840D6"/>
    <w:rsid w:val="00A849E6"/>
    <w:rsid w:val="00A91038"/>
    <w:rsid w:val="00A9186F"/>
    <w:rsid w:val="00A93C31"/>
    <w:rsid w:val="00A956D0"/>
    <w:rsid w:val="00AA08CB"/>
    <w:rsid w:val="00AA23B6"/>
    <w:rsid w:val="00AA6F0D"/>
    <w:rsid w:val="00AB4535"/>
    <w:rsid w:val="00AB48B2"/>
    <w:rsid w:val="00AB577D"/>
    <w:rsid w:val="00AB6ADC"/>
    <w:rsid w:val="00AD30EB"/>
    <w:rsid w:val="00AD3D60"/>
    <w:rsid w:val="00AD43B0"/>
    <w:rsid w:val="00AD521C"/>
    <w:rsid w:val="00AD6D0C"/>
    <w:rsid w:val="00AD6EBB"/>
    <w:rsid w:val="00AE12B5"/>
    <w:rsid w:val="00AE1FEF"/>
    <w:rsid w:val="00AE6935"/>
    <w:rsid w:val="00AE6C58"/>
    <w:rsid w:val="00AE6F9E"/>
    <w:rsid w:val="00AF096A"/>
    <w:rsid w:val="00AF2EDB"/>
    <w:rsid w:val="00AF353B"/>
    <w:rsid w:val="00AF66A0"/>
    <w:rsid w:val="00AF71A1"/>
    <w:rsid w:val="00AF7FE3"/>
    <w:rsid w:val="00B007DC"/>
    <w:rsid w:val="00B037A9"/>
    <w:rsid w:val="00B040E2"/>
    <w:rsid w:val="00B21A60"/>
    <w:rsid w:val="00B24202"/>
    <w:rsid w:val="00B25FC9"/>
    <w:rsid w:val="00B2696F"/>
    <w:rsid w:val="00B26F06"/>
    <w:rsid w:val="00B40101"/>
    <w:rsid w:val="00B407AE"/>
    <w:rsid w:val="00B432FB"/>
    <w:rsid w:val="00B53953"/>
    <w:rsid w:val="00B55259"/>
    <w:rsid w:val="00B55549"/>
    <w:rsid w:val="00B55794"/>
    <w:rsid w:val="00B57565"/>
    <w:rsid w:val="00B614B2"/>
    <w:rsid w:val="00B67A25"/>
    <w:rsid w:val="00B67C84"/>
    <w:rsid w:val="00B72E23"/>
    <w:rsid w:val="00B72E64"/>
    <w:rsid w:val="00B75939"/>
    <w:rsid w:val="00B82D24"/>
    <w:rsid w:val="00B845DC"/>
    <w:rsid w:val="00B84E8A"/>
    <w:rsid w:val="00B904D3"/>
    <w:rsid w:val="00B92A1A"/>
    <w:rsid w:val="00BA05E3"/>
    <w:rsid w:val="00BA0F66"/>
    <w:rsid w:val="00BA48F6"/>
    <w:rsid w:val="00BA635E"/>
    <w:rsid w:val="00BB2E86"/>
    <w:rsid w:val="00BB37D6"/>
    <w:rsid w:val="00BB4138"/>
    <w:rsid w:val="00BB70A3"/>
    <w:rsid w:val="00BD1233"/>
    <w:rsid w:val="00BD1CAE"/>
    <w:rsid w:val="00BD2D80"/>
    <w:rsid w:val="00BD3881"/>
    <w:rsid w:val="00BD40D4"/>
    <w:rsid w:val="00BD5B4C"/>
    <w:rsid w:val="00BD78F6"/>
    <w:rsid w:val="00BE2C43"/>
    <w:rsid w:val="00BE608E"/>
    <w:rsid w:val="00BE7F45"/>
    <w:rsid w:val="00BF3751"/>
    <w:rsid w:val="00BF3CE8"/>
    <w:rsid w:val="00C026FA"/>
    <w:rsid w:val="00C038C9"/>
    <w:rsid w:val="00C048B8"/>
    <w:rsid w:val="00C0506F"/>
    <w:rsid w:val="00C120B2"/>
    <w:rsid w:val="00C121B6"/>
    <w:rsid w:val="00C1281E"/>
    <w:rsid w:val="00C14B00"/>
    <w:rsid w:val="00C20371"/>
    <w:rsid w:val="00C20785"/>
    <w:rsid w:val="00C21DE4"/>
    <w:rsid w:val="00C22313"/>
    <w:rsid w:val="00C2331A"/>
    <w:rsid w:val="00C2557E"/>
    <w:rsid w:val="00C27DE5"/>
    <w:rsid w:val="00C33510"/>
    <w:rsid w:val="00C33FA3"/>
    <w:rsid w:val="00C3508D"/>
    <w:rsid w:val="00C35C7A"/>
    <w:rsid w:val="00C361E9"/>
    <w:rsid w:val="00C425D3"/>
    <w:rsid w:val="00C45057"/>
    <w:rsid w:val="00C51024"/>
    <w:rsid w:val="00C5432E"/>
    <w:rsid w:val="00C57C51"/>
    <w:rsid w:val="00C64239"/>
    <w:rsid w:val="00C643DC"/>
    <w:rsid w:val="00C64919"/>
    <w:rsid w:val="00C652CA"/>
    <w:rsid w:val="00C67BB8"/>
    <w:rsid w:val="00C70FE2"/>
    <w:rsid w:val="00C73476"/>
    <w:rsid w:val="00C74789"/>
    <w:rsid w:val="00C76A48"/>
    <w:rsid w:val="00C81567"/>
    <w:rsid w:val="00C8302B"/>
    <w:rsid w:val="00C84F97"/>
    <w:rsid w:val="00C862F8"/>
    <w:rsid w:val="00C95A57"/>
    <w:rsid w:val="00C9695C"/>
    <w:rsid w:val="00CA05FB"/>
    <w:rsid w:val="00CA3673"/>
    <w:rsid w:val="00CA4A3A"/>
    <w:rsid w:val="00CA4FCE"/>
    <w:rsid w:val="00CA7CBF"/>
    <w:rsid w:val="00CB2B23"/>
    <w:rsid w:val="00CB497B"/>
    <w:rsid w:val="00CB76C4"/>
    <w:rsid w:val="00CC0033"/>
    <w:rsid w:val="00CC0B0F"/>
    <w:rsid w:val="00CC33ED"/>
    <w:rsid w:val="00CC39AC"/>
    <w:rsid w:val="00CC3A4A"/>
    <w:rsid w:val="00CC49B2"/>
    <w:rsid w:val="00CD3861"/>
    <w:rsid w:val="00CD454A"/>
    <w:rsid w:val="00CD67B9"/>
    <w:rsid w:val="00CE443E"/>
    <w:rsid w:val="00CE4CA3"/>
    <w:rsid w:val="00CE5458"/>
    <w:rsid w:val="00CE7E40"/>
    <w:rsid w:val="00CE7E6D"/>
    <w:rsid w:val="00CF0C87"/>
    <w:rsid w:val="00CF318E"/>
    <w:rsid w:val="00CF3370"/>
    <w:rsid w:val="00CF4665"/>
    <w:rsid w:val="00D04D91"/>
    <w:rsid w:val="00D050BF"/>
    <w:rsid w:val="00D05384"/>
    <w:rsid w:val="00D054E5"/>
    <w:rsid w:val="00D05648"/>
    <w:rsid w:val="00D108DA"/>
    <w:rsid w:val="00D11D0A"/>
    <w:rsid w:val="00D11E4F"/>
    <w:rsid w:val="00D13DF9"/>
    <w:rsid w:val="00D1645F"/>
    <w:rsid w:val="00D20FAB"/>
    <w:rsid w:val="00D30D18"/>
    <w:rsid w:val="00D3211A"/>
    <w:rsid w:val="00D33AF5"/>
    <w:rsid w:val="00D33CA6"/>
    <w:rsid w:val="00D346DD"/>
    <w:rsid w:val="00D34F1E"/>
    <w:rsid w:val="00D353BF"/>
    <w:rsid w:val="00D40C74"/>
    <w:rsid w:val="00D500A7"/>
    <w:rsid w:val="00D5366E"/>
    <w:rsid w:val="00D53BC4"/>
    <w:rsid w:val="00D53BF5"/>
    <w:rsid w:val="00D54CC4"/>
    <w:rsid w:val="00D55F7F"/>
    <w:rsid w:val="00D576BD"/>
    <w:rsid w:val="00D57832"/>
    <w:rsid w:val="00D638C2"/>
    <w:rsid w:val="00D65C82"/>
    <w:rsid w:val="00D67120"/>
    <w:rsid w:val="00D7185C"/>
    <w:rsid w:val="00D71BB6"/>
    <w:rsid w:val="00D761F5"/>
    <w:rsid w:val="00D7640A"/>
    <w:rsid w:val="00D81E95"/>
    <w:rsid w:val="00D82560"/>
    <w:rsid w:val="00D85230"/>
    <w:rsid w:val="00D8568D"/>
    <w:rsid w:val="00D863F2"/>
    <w:rsid w:val="00D912B7"/>
    <w:rsid w:val="00D92717"/>
    <w:rsid w:val="00D92899"/>
    <w:rsid w:val="00D94560"/>
    <w:rsid w:val="00D9537D"/>
    <w:rsid w:val="00D97279"/>
    <w:rsid w:val="00DA453A"/>
    <w:rsid w:val="00DB186A"/>
    <w:rsid w:val="00DB245B"/>
    <w:rsid w:val="00DB26F0"/>
    <w:rsid w:val="00DB458A"/>
    <w:rsid w:val="00DB75EA"/>
    <w:rsid w:val="00DC21EA"/>
    <w:rsid w:val="00DC43B1"/>
    <w:rsid w:val="00DD1B4A"/>
    <w:rsid w:val="00DD3C33"/>
    <w:rsid w:val="00DD5799"/>
    <w:rsid w:val="00DD6845"/>
    <w:rsid w:val="00DD6957"/>
    <w:rsid w:val="00DE18E1"/>
    <w:rsid w:val="00DE2149"/>
    <w:rsid w:val="00DE3889"/>
    <w:rsid w:val="00DE41A3"/>
    <w:rsid w:val="00DE42CA"/>
    <w:rsid w:val="00DF19A3"/>
    <w:rsid w:val="00DF581F"/>
    <w:rsid w:val="00DF7AD6"/>
    <w:rsid w:val="00E012B3"/>
    <w:rsid w:val="00E022F5"/>
    <w:rsid w:val="00E02DCF"/>
    <w:rsid w:val="00E037D1"/>
    <w:rsid w:val="00E06A32"/>
    <w:rsid w:val="00E0752A"/>
    <w:rsid w:val="00E078F3"/>
    <w:rsid w:val="00E1046F"/>
    <w:rsid w:val="00E117CD"/>
    <w:rsid w:val="00E1215A"/>
    <w:rsid w:val="00E12E99"/>
    <w:rsid w:val="00E1662E"/>
    <w:rsid w:val="00E2610A"/>
    <w:rsid w:val="00E26C07"/>
    <w:rsid w:val="00E300A5"/>
    <w:rsid w:val="00E3428E"/>
    <w:rsid w:val="00E43747"/>
    <w:rsid w:val="00E46137"/>
    <w:rsid w:val="00E4780B"/>
    <w:rsid w:val="00E47A9A"/>
    <w:rsid w:val="00E47DA3"/>
    <w:rsid w:val="00E510CF"/>
    <w:rsid w:val="00E51390"/>
    <w:rsid w:val="00E5151B"/>
    <w:rsid w:val="00E55733"/>
    <w:rsid w:val="00E60F4A"/>
    <w:rsid w:val="00E6790C"/>
    <w:rsid w:val="00E708FE"/>
    <w:rsid w:val="00E70A87"/>
    <w:rsid w:val="00E73C50"/>
    <w:rsid w:val="00E7448F"/>
    <w:rsid w:val="00E746B8"/>
    <w:rsid w:val="00E76078"/>
    <w:rsid w:val="00E76803"/>
    <w:rsid w:val="00E769BC"/>
    <w:rsid w:val="00E800A5"/>
    <w:rsid w:val="00E815FC"/>
    <w:rsid w:val="00E81827"/>
    <w:rsid w:val="00E82AC1"/>
    <w:rsid w:val="00E83A33"/>
    <w:rsid w:val="00E871A6"/>
    <w:rsid w:val="00E965D5"/>
    <w:rsid w:val="00EA0AC6"/>
    <w:rsid w:val="00EA1685"/>
    <w:rsid w:val="00EA1DF0"/>
    <w:rsid w:val="00EA4E3E"/>
    <w:rsid w:val="00EA6D60"/>
    <w:rsid w:val="00EB0851"/>
    <w:rsid w:val="00EB10DF"/>
    <w:rsid w:val="00EB21D7"/>
    <w:rsid w:val="00EB31C8"/>
    <w:rsid w:val="00EB331E"/>
    <w:rsid w:val="00EB3AFD"/>
    <w:rsid w:val="00EB6874"/>
    <w:rsid w:val="00EB76C0"/>
    <w:rsid w:val="00EC0290"/>
    <w:rsid w:val="00EC44FE"/>
    <w:rsid w:val="00EC4A59"/>
    <w:rsid w:val="00EC62E2"/>
    <w:rsid w:val="00EC7D82"/>
    <w:rsid w:val="00ED1749"/>
    <w:rsid w:val="00ED3A22"/>
    <w:rsid w:val="00EE016E"/>
    <w:rsid w:val="00EE05D6"/>
    <w:rsid w:val="00EE49E1"/>
    <w:rsid w:val="00EF22FB"/>
    <w:rsid w:val="00EF2355"/>
    <w:rsid w:val="00EF3C28"/>
    <w:rsid w:val="00EF4CD8"/>
    <w:rsid w:val="00EF5482"/>
    <w:rsid w:val="00EF58D7"/>
    <w:rsid w:val="00F01B71"/>
    <w:rsid w:val="00F03710"/>
    <w:rsid w:val="00F03DB2"/>
    <w:rsid w:val="00F049DA"/>
    <w:rsid w:val="00F1163F"/>
    <w:rsid w:val="00F15777"/>
    <w:rsid w:val="00F1583B"/>
    <w:rsid w:val="00F1733F"/>
    <w:rsid w:val="00F2180F"/>
    <w:rsid w:val="00F21EEF"/>
    <w:rsid w:val="00F23373"/>
    <w:rsid w:val="00F23B68"/>
    <w:rsid w:val="00F24DF9"/>
    <w:rsid w:val="00F2567B"/>
    <w:rsid w:val="00F25F40"/>
    <w:rsid w:val="00F25F5D"/>
    <w:rsid w:val="00F26B86"/>
    <w:rsid w:val="00F27490"/>
    <w:rsid w:val="00F32B29"/>
    <w:rsid w:val="00F3431B"/>
    <w:rsid w:val="00F349FA"/>
    <w:rsid w:val="00F363D0"/>
    <w:rsid w:val="00F4127F"/>
    <w:rsid w:val="00F4280A"/>
    <w:rsid w:val="00F44A0C"/>
    <w:rsid w:val="00F44F1B"/>
    <w:rsid w:val="00F45E4F"/>
    <w:rsid w:val="00F46243"/>
    <w:rsid w:val="00F538F5"/>
    <w:rsid w:val="00F53DB5"/>
    <w:rsid w:val="00F55655"/>
    <w:rsid w:val="00F61D3A"/>
    <w:rsid w:val="00F63D6E"/>
    <w:rsid w:val="00F63E39"/>
    <w:rsid w:val="00F64878"/>
    <w:rsid w:val="00F64A6E"/>
    <w:rsid w:val="00F65A76"/>
    <w:rsid w:val="00F672AF"/>
    <w:rsid w:val="00F72F7F"/>
    <w:rsid w:val="00F7489A"/>
    <w:rsid w:val="00F75420"/>
    <w:rsid w:val="00F768BC"/>
    <w:rsid w:val="00F77619"/>
    <w:rsid w:val="00F818A7"/>
    <w:rsid w:val="00F83E6D"/>
    <w:rsid w:val="00F8442C"/>
    <w:rsid w:val="00F862B7"/>
    <w:rsid w:val="00F86CDD"/>
    <w:rsid w:val="00F877DA"/>
    <w:rsid w:val="00F92111"/>
    <w:rsid w:val="00F927EC"/>
    <w:rsid w:val="00F9330B"/>
    <w:rsid w:val="00F93439"/>
    <w:rsid w:val="00F96E09"/>
    <w:rsid w:val="00FA08AC"/>
    <w:rsid w:val="00FA1F33"/>
    <w:rsid w:val="00FA4924"/>
    <w:rsid w:val="00FB027A"/>
    <w:rsid w:val="00FB6107"/>
    <w:rsid w:val="00FB63F0"/>
    <w:rsid w:val="00FB7CFE"/>
    <w:rsid w:val="00FC7EA4"/>
    <w:rsid w:val="00FE1C4F"/>
    <w:rsid w:val="00FE2B15"/>
    <w:rsid w:val="00FE2CED"/>
    <w:rsid w:val="00FE37FC"/>
    <w:rsid w:val="00FE7880"/>
    <w:rsid w:val="00FF27AC"/>
    <w:rsid w:val="00FF3734"/>
    <w:rsid w:val="00FF377F"/>
    <w:rsid w:val="00FF55DB"/>
    <w:rsid w:val="00FF6A17"/>
    <w:rsid w:val="00FF7B55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6169D78"/>
  <w15:chartTrackingRefBased/>
  <w15:docId w15:val="{D7241528-E968-4F08-8867-C7585E171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Arial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7151"/>
    <w:pPr>
      <w:widowControl w:val="0"/>
      <w:spacing w:before="80" w:after="40"/>
      <w:jc w:val="both"/>
    </w:pPr>
    <w:rPr>
      <w:rFonts w:ascii="Arial" w:hAnsi="Arial"/>
      <w:kern w:val="2"/>
      <w:sz w:val="18"/>
      <w:szCs w:val="21"/>
    </w:rPr>
  </w:style>
  <w:style w:type="paragraph" w:styleId="1">
    <w:name w:val="heading 1"/>
    <w:aliases w:val="文章标题"/>
    <w:next w:val="a"/>
    <w:link w:val="10"/>
    <w:uiPriority w:val="9"/>
    <w:qFormat/>
    <w:rsid w:val="00D40C74"/>
    <w:pPr>
      <w:keepNext/>
      <w:keepLines/>
      <w:spacing w:before="100" w:beforeAutospacing="1" w:after="240"/>
      <w:outlineLvl w:val="0"/>
    </w:pPr>
    <w:rPr>
      <w:rFonts w:ascii="Arial" w:eastAsia="黑体" w:hAnsi="Arial"/>
      <w:bCs/>
      <w:color w:val="0090C8"/>
      <w:kern w:val="44"/>
      <w:sz w:val="48"/>
      <w:szCs w:val="44"/>
    </w:rPr>
  </w:style>
  <w:style w:type="paragraph" w:styleId="2">
    <w:name w:val="heading 2"/>
    <w:next w:val="a"/>
    <w:link w:val="20"/>
    <w:uiPriority w:val="9"/>
    <w:qFormat/>
    <w:rsid w:val="00D40C74"/>
    <w:pPr>
      <w:keepNext/>
      <w:keepLines/>
      <w:spacing w:before="400" w:after="120"/>
      <w:outlineLvl w:val="1"/>
    </w:pPr>
    <w:rPr>
      <w:rFonts w:ascii="Arial" w:eastAsia="黑体" w:hAnsi="Arial" w:cs="Times New Roman"/>
      <w:bCs/>
      <w:color w:val="0090C8"/>
      <w:kern w:val="2"/>
      <w:sz w:val="36"/>
      <w:szCs w:val="32"/>
    </w:rPr>
  </w:style>
  <w:style w:type="paragraph" w:styleId="3">
    <w:name w:val="heading 3"/>
    <w:next w:val="a"/>
    <w:link w:val="30"/>
    <w:uiPriority w:val="9"/>
    <w:qFormat/>
    <w:rsid w:val="00D40C74"/>
    <w:pPr>
      <w:keepNext/>
      <w:keepLines/>
      <w:spacing w:before="120" w:after="120"/>
      <w:outlineLvl w:val="2"/>
    </w:pPr>
    <w:rPr>
      <w:rFonts w:ascii="Arial" w:eastAsia="黑体" w:hAnsi="Arial"/>
      <w:bCs/>
      <w:color w:val="0090C8"/>
      <w:kern w:val="2"/>
      <w:sz w:val="30"/>
      <w:szCs w:val="32"/>
    </w:rPr>
  </w:style>
  <w:style w:type="paragraph" w:styleId="4">
    <w:name w:val="heading 4"/>
    <w:basedOn w:val="a"/>
    <w:next w:val="a"/>
    <w:link w:val="40"/>
    <w:uiPriority w:val="9"/>
    <w:qFormat/>
    <w:rsid w:val="00016F21"/>
    <w:pPr>
      <w:keepNext/>
      <w:keepLines/>
      <w:spacing w:after="80"/>
      <w:outlineLvl w:val="3"/>
    </w:pPr>
    <w:rPr>
      <w:rFonts w:eastAsia="黑体" w:cs="Times New Roman"/>
      <w:bCs/>
      <w:color w:val="0090C8"/>
      <w:sz w:val="22"/>
      <w:szCs w:val="28"/>
    </w:rPr>
  </w:style>
  <w:style w:type="paragraph" w:styleId="5">
    <w:name w:val="heading 5"/>
    <w:basedOn w:val="a"/>
    <w:next w:val="a"/>
    <w:link w:val="50"/>
    <w:uiPriority w:val="9"/>
    <w:semiHidden/>
    <w:qFormat/>
    <w:rsid w:val="00837526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qFormat/>
    <w:rsid w:val="00837526"/>
    <w:pPr>
      <w:keepNext/>
      <w:keepLines/>
      <w:spacing w:before="240" w:after="64" w:line="320" w:lineRule="auto"/>
      <w:outlineLvl w:val="5"/>
    </w:pPr>
    <w:rPr>
      <w:rFonts w:ascii="Cambria" w:hAnsi="Cambria" w:cs="Times New Roman"/>
      <w:b/>
      <w:bCs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qFormat/>
    <w:rsid w:val="00837526"/>
    <w:pPr>
      <w:keepNext/>
      <w:keepLines/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qFormat/>
    <w:rsid w:val="00837526"/>
    <w:pPr>
      <w:keepNext/>
      <w:keepLines/>
      <w:spacing w:before="240" w:after="64" w:line="320" w:lineRule="auto"/>
      <w:outlineLvl w:val="7"/>
    </w:pPr>
    <w:rPr>
      <w:rFonts w:ascii="Cambria" w:hAnsi="Cambria" w:cs="Times New Roman"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qFormat/>
    <w:rsid w:val="00837526"/>
    <w:pPr>
      <w:keepNext/>
      <w:keepLines/>
      <w:spacing w:before="240" w:after="64" w:line="320" w:lineRule="auto"/>
      <w:outlineLvl w:val="8"/>
    </w:pPr>
    <w:rPr>
      <w:rFonts w:ascii="Cambria" w:hAnsi="Cambria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semiHidden/>
    <w:qFormat/>
    <w:rsid w:val="00837526"/>
    <w:pPr>
      <w:ind w:firstLineChars="200" w:firstLine="420"/>
    </w:pPr>
  </w:style>
  <w:style w:type="character" w:customStyle="1" w:styleId="10">
    <w:name w:val="标题 1 字符"/>
    <w:aliases w:val="文章标题 字符"/>
    <w:basedOn w:val="a0"/>
    <w:link w:val="1"/>
    <w:uiPriority w:val="9"/>
    <w:rsid w:val="00D40C74"/>
    <w:rPr>
      <w:rFonts w:ascii="Arial" w:eastAsia="黑体" w:hAnsi="Arial"/>
      <w:bCs/>
      <w:color w:val="0090C8"/>
      <w:kern w:val="44"/>
      <w:sz w:val="48"/>
      <w:szCs w:val="44"/>
    </w:rPr>
  </w:style>
  <w:style w:type="paragraph" w:styleId="a4">
    <w:name w:val="Title"/>
    <w:basedOn w:val="a"/>
    <w:next w:val="a"/>
    <w:link w:val="a5"/>
    <w:uiPriority w:val="10"/>
    <w:semiHidden/>
    <w:qFormat/>
    <w:rsid w:val="00837526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character" w:customStyle="1" w:styleId="a5">
    <w:name w:val="标题 字符"/>
    <w:basedOn w:val="a0"/>
    <w:link w:val="a4"/>
    <w:uiPriority w:val="10"/>
    <w:semiHidden/>
    <w:rsid w:val="00837526"/>
    <w:rPr>
      <w:rFonts w:ascii="Cambria" w:eastAsia="宋体" w:hAnsi="Cambria" w:cs="Times New Roman"/>
      <w:b/>
      <w:bCs/>
      <w:sz w:val="32"/>
      <w:szCs w:val="32"/>
    </w:rPr>
  </w:style>
  <w:style w:type="character" w:customStyle="1" w:styleId="20">
    <w:name w:val="标题 2 字符"/>
    <w:basedOn w:val="a0"/>
    <w:link w:val="2"/>
    <w:uiPriority w:val="9"/>
    <w:rsid w:val="00D40C74"/>
    <w:rPr>
      <w:rFonts w:ascii="Arial" w:eastAsia="黑体" w:hAnsi="Arial" w:cs="Times New Roman"/>
      <w:bCs/>
      <w:color w:val="0090C8"/>
      <w:sz w:val="36"/>
      <w:szCs w:val="32"/>
    </w:rPr>
  </w:style>
  <w:style w:type="character" w:customStyle="1" w:styleId="30">
    <w:name w:val="标题 3 字符"/>
    <w:basedOn w:val="a0"/>
    <w:link w:val="3"/>
    <w:uiPriority w:val="9"/>
    <w:rsid w:val="00D40C74"/>
    <w:rPr>
      <w:rFonts w:ascii="Arial" w:eastAsia="黑体" w:hAnsi="Arial"/>
      <w:bCs/>
      <w:color w:val="0090C8"/>
      <w:sz w:val="30"/>
      <w:szCs w:val="32"/>
    </w:rPr>
  </w:style>
  <w:style w:type="character" w:customStyle="1" w:styleId="40">
    <w:name w:val="标题 4 字符"/>
    <w:basedOn w:val="a0"/>
    <w:link w:val="4"/>
    <w:uiPriority w:val="9"/>
    <w:rsid w:val="00016F21"/>
    <w:rPr>
      <w:rFonts w:ascii="Arial" w:eastAsia="黑体" w:hAnsi="Arial" w:cs="Times New Roman"/>
      <w:bCs/>
      <w:color w:val="0090C8"/>
      <w:sz w:val="22"/>
      <w:szCs w:val="28"/>
    </w:rPr>
  </w:style>
  <w:style w:type="character" w:customStyle="1" w:styleId="50">
    <w:name w:val="标题 5 字符"/>
    <w:basedOn w:val="a0"/>
    <w:link w:val="5"/>
    <w:semiHidden/>
    <w:rsid w:val="00837526"/>
    <w:rPr>
      <w:b/>
      <w:bCs/>
      <w:sz w:val="28"/>
      <w:szCs w:val="28"/>
    </w:rPr>
  </w:style>
  <w:style w:type="character" w:customStyle="1" w:styleId="60">
    <w:name w:val="标题 6 字符"/>
    <w:basedOn w:val="a0"/>
    <w:link w:val="6"/>
    <w:uiPriority w:val="9"/>
    <w:semiHidden/>
    <w:rsid w:val="00837526"/>
    <w:rPr>
      <w:rFonts w:ascii="Cambria" w:eastAsia="宋体" w:hAnsi="Cambria" w:cs="Times New Roman"/>
      <w:b/>
      <w:bCs/>
      <w:sz w:val="24"/>
      <w:szCs w:val="24"/>
    </w:rPr>
  </w:style>
  <w:style w:type="character" w:customStyle="1" w:styleId="70">
    <w:name w:val="标题 7 字符"/>
    <w:basedOn w:val="a0"/>
    <w:link w:val="7"/>
    <w:uiPriority w:val="9"/>
    <w:semiHidden/>
    <w:rsid w:val="00837526"/>
    <w:rPr>
      <w:b/>
      <w:bCs/>
      <w:sz w:val="24"/>
      <w:szCs w:val="24"/>
    </w:rPr>
  </w:style>
  <w:style w:type="character" w:customStyle="1" w:styleId="80">
    <w:name w:val="标题 8 字符"/>
    <w:basedOn w:val="a0"/>
    <w:link w:val="8"/>
    <w:uiPriority w:val="9"/>
    <w:semiHidden/>
    <w:rsid w:val="00837526"/>
    <w:rPr>
      <w:rFonts w:ascii="Cambria" w:eastAsia="宋体" w:hAnsi="Cambria" w:cs="Times New Roman"/>
      <w:sz w:val="24"/>
      <w:szCs w:val="24"/>
    </w:rPr>
  </w:style>
  <w:style w:type="character" w:customStyle="1" w:styleId="90">
    <w:name w:val="标题 9 字符"/>
    <w:basedOn w:val="a0"/>
    <w:link w:val="9"/>
    <w:uiPriority w:val="9"/>
    <w:semiHidden/>
    <w:rsid w:val="00837526"/>
    <w:rPr>
      <w:rFonts w:ascii="Cambria" w:eastAsia="宋体" w:hAnsi="Cambria" w:cs="Times New Roman"/>
    </w:rPr>
  </w:style>
  <w:style w:type="paragraph" w:customStyle="1" w:styleId="ItemList">
    <w:name w:val="Item List"/>
    <w:basedOn w:val="a"/>
    <w:autoRedefine/>
    <w:qFormat/>
    <w:rsid w:val="0046614C"/>
    <w:pPr>
      <w:spacing w:before="120"/>
      <w:jc w:val="left"/>
    </w:pPr>
    <w:rPr>
      <w:rFonts w:cs="Times New Roman"/>
      <w:kern w:val="0"/>
      <w:szCs w:val="13"/>
    </w:rPr>
  </w:style>
  <w:style w:type="paragraph" w:customStyle="1" w:styleId="ItemList2">
    <w:name w:val="Item List_2"/>
    <w:basedOn w:val="a"/>
    <w:autoRedefine/>
    <w:rsid w:val="003F1D71"/>
    <w:pPr>
      <w:numPr>
        <w:numId w:val="6"/>
      </w:numPr>
      <w:spacing w:before="120"/>
      <w:ind w:left="874"/>
      <w:jc w:val="left"/>
    </w:pPr>
    <w:rPr>
      <w:rFonts w:cs="Times New Roman"/>
      <w:kern w:val="0"/>
      <w:szCs w:val="13"/>
    </w:rPr>
  </w:style>
  <w:style w:type="paragraph" w:customStyle="1" w:styleId="ItemList3">
    <w:name w:val="Item List_3"/>
    <w:basedOn w:val="a"/>
    <w:autoRedefine/>
    <w:rsid w:val="003F1D71"/>
    <w:pPr>
      <w:numPr>
        <w:numId w:val="5"/>
      </w:numPr>
      <w:tabs>
        <w:tab w:val="left" w:pos="945"/>
      </w:tabs>
      <w:spacing w:before="120"/>
      <w:ind w:left="1247" w:hanging="340"/>
      <w:jc w:val="left"/>
    </w:pPr>
    <w:rPr>
      <w:rFonts w:cs="Times New Roman"/>
      <w:kern w:val="0"/>
      <w:szCs w:val="13"/>
    </w:rPr>
  </w:style>
  <w:style w:type="paragraph" w:customStyle="1" w:styleId="a6">
    <w:name w:val="图片"/>
    <w:basedOn w:val="a"/>
    <w:qFormat/>
    <w:rsid w:val="00EC7D82"/>
    <w:pPr>
      <w:jc w:val="center"/>
    </w:pPr>
  </w:style>
  <w:style w:type="paragraph" w:customStyle="1" w:styleId="a7">
    <w:name w:val="图片标注"/>
    <w:basedOn w:val="a6"/>
    <w:qFormat/>
    <w:rsid w:val="00397151"/>
  </w:style>
  <w:style w:type="paragraph" w:customStyle="1" w:styleId="a8">
    <w:name w:val="表格标题文字"/>
    <w:qFormat/>
    <w:rsid w:val="00D11D0A"/>
    <w:pPr>
      <w:snapToGrid w:val="0"/>
      <w:spacing w:before="120" w:line="240" w:lineRule="exact"/>
    </w:pPr>
    <w:rPr>
      <w:rFonts w:ascii="Arial" w:eastAsia="黑体" w:hAnsi="Arial"/>
      <w:kern w:val="2"/>
      <w:sz w:val="18"/>
      <w:szCs w:val="21"/>
    </w:rPr>
  </w:style>
  <w:style w:type="paragraph" w:customStyle="1" w:styleId="a9">
    <w:name w:val="表格非标题文字"/>
    <w:link w:val="Char"/>
    <w:qFormat/>
    <w:rsid w:val="00D11D0A"/>
    <w:pPr>
      <w:snapToGrid w:val="0"/>
      <w:spacing w:before="80" w:after="40"/>
    </w:pPr>
    <w:rPr>
      <w:rFonts w:ascii="Arial" w:hAnsi="Arial"/>
      <w:kern w:val="2"/>
      <w:sz w:val="18"/>
      <w:szCs w:val="21"/>
    </w:rPr>
  </w:style>
  <w:style w:type="paragraph" w:styleId="aa">
    <w:name w:val="header"/>
    <w:basedOn w:val="a"/>
    <w:link w:val="ab"/>
    <w:uiPriority w:val="99"/>
    <w:unhideWhenUsed/>
    <w:rsid w:val="009553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character" w:customStyle="1" w:styleId="ab">
    <w:name w:val="页眉 字符"/>
    <w:basedOn w:val="a0"/>
    <w:link w:val="aa"/>
    <w:uiPriority w:val="99"/>
    <w:rsid w:val="009553FA"/>
    <w:rPr>
      <w:rFonts w:ascii="Futura Bk" w:eastAsia="宋体" w:hAnsi="Futura Bk"/>
      <w:color w:val="505050"/>
      <w:sz w:val="18"/>
      <w:szCs w:val="18"/>
    </w:rPr>
  </w:style>
  <w:style w:type="paragraph" w:styleId="ac">
    <w:name w:val="footer"/>
    <w:basedOn w:val="a"/>
    <w:link w:val="ad"/>
    <w:uiPriority w:val="99"/>
    <w:rsid w:val="00D57832"/>
    <w:pPr>
      <w:tabs>
        <w:tab w:val="center" w:pos="4153"/>
        <w:tab w:val="right" w:pos="8306"/>
      </w:tabs>
      <w:snapToGrid w:val="0"/>
      <w:jc w:val="left"/>
    </w:pPr>
    <w:rPr>
      <w:color w:val="FFFFFF"/>
      <w:sz w:val="16"/>
      <w:szCs w:val="18"/>
    </w:rPr>
  </w:style>
  <w:style w:type="character" w:customStyle="1" w:styleId="ad">
    <w:name w:val="页脚 字符"/>
    <w:basedOn w:val="a0"/>
    <w:link w:val="ac"/>
    <w:uiPriority w:val="99"/>
    <w:rsid w:val="00D57832"/>
    <w:rPr>
      <w:rFonts w:ascii="Futura Bk" w:eastAsia="宋体" w:hAnsi="Futura Bk"/>
      <w:color w:val="FFFFFF"/>
      <w:sz w:val="16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452DC9"/>
    <w:pPr>
      <w:spacing w:before="0" w:after="0"/>
    </w:pPr>
    <w:rPr>
      <w:szCs w:val="18"/>
    </w:rPr>
  </w:style>
  <w:style w:type="character" w:customStyle="1" w:styleId="af">
    <w:name w:val="批注框文本 字符"/>
    <w:basedOn w:val="a0"/>
    <w:link w:val="ae"/>
    <w:uiPriority w:val="99"/>
    <w:semiHidden/>
    <w:rsid w:val="00452DC9"/>
    <w:rPr>
      <w:rFonts w:ascii="Futura Bk" w:eastAsia="宋体" w:hAnsi="Futura Bk"/>
      <w:color w:val="505050"/>
      <w:sz w:val="18"/>
      <w:szCs w:val="18"/>
    </w:rPr>
  </w:style>
  <w:style w:type="numbering" w:styleId="1111110">
    <w:name w:val="Outline List 1"/>
    <w:basedOn w:val="a2"/>
    <w:semiHidden/>
    <w:rsid w:val="00452DC9"/>
    <w:pPr>
      <w:numPr>
        <w:numId w:val="7"/>
      </w:numPr>
    </w:pPr>
  </w:style>
  <w:style w:type="character" w:customStyle="1" w:styleId="Char">
    <w:name w:val="表格非标题文字 Char"/>
    <w:basedOn w:val="a0"/>
    <w:link w:val="a9"/>
    <w:rsid w:val="00D11D0A"/>
    <w:rPr>
      <w:rFonts w:ascii="Arial" w:eastAsia="宋体" w:hAnsi="Arial"/>
      <w:sz w:val="18"/>
    </w:rPr>
  </w:style>
  <w:style w:type="table" w:styleId="af0">
    <w:name w:val="Table Professional"/>
    <w:basedOn w:val="a1"/>
    <w:uiPriority w:val="99"/>
    <w:semiHidden/>
    <w:unhideWhenUsed/>
    <w:rsid w:val="00452DC9"/>
    <w:pPr>
      <w:widowControl w:val="0"/>
      <w:spacing w:before="80" w:after="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f1">
    <w:name w:val="Signature"/>
    <w:basedOn w:val="a"/>
    <w:link w:val="af2"/>
    <w:uiPriority w:val="99"/>
    <w:qFormat/>
    <w:rsid w:val="00494908"/>
    <w:pPr>
      <w:snapToGrid w:val="0"/>
      <w:spacing w:before="0" w:after="0"/>
    </w:pPr>
    <w:rPr>
      <w:rFonts w:ascii="Futura Hv" w:eastAsia="黑体" w:hAnsi="Futura Hv"/>
      <w:sz w:val="10"/>
    </w:rPr>
  </w:style>
  <w:style w:type="character" w:customStyle="1" w:styleId="af2">
    <w:name w:val="签名 字符"/>
    <w:basedOn w:val="a0"/>
    <w:link w:val="af1"/>
    <w:uiPriority w:val="99"/>
    <w:qFormat/>
    <w:rsid w:val="00494908"/>
    <w:rPr>
      <w:rFonts w:ascii="Futura Hv" w:eastAsia="黑体" w:hAnsi="Futura Hv"/>
      <w:color w:val="505050"/>
      <w:sz w:val="10"/>
    </w:rPr>
  </w:style>
  <w:style w:type="character" w:styleId="af3">
    <w:name w:val="Hyperlink"/>
    <w:basedOn w:val="a0"/>
    <w:uiPriority w:val="99"/>
    <w:unhideWhenUsed/>
    <w:rsid w:val="00494908"/>
    <w:rPr>
      <w:color w:val="0000FF"/>
      <w:u w:val="single"/>
    </w:rPr>
  </w:style>
  <w:style w:type="table" w:styleId="af4">
    <w:name w:val="Table Grid"/>
    <w:basedOn w:val="a1"/>
    <w:uiPriority w:val="59"/>
    <w:rsid w:val="004533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">
    <w:name w:val="Table"/>
    <w:basedOn w:val="af4"/>
    <w:qFormat/>
    <w:rsid w:val="00221C30"/>
    <w:pPr>
      <w:widowControl w:val="0"/>
      <w:snapToGrid w:val="0"/>
      <w:spacing w:before="80"/>
    </w:pPr>
    <w:rPr>
      <w:rFonts w:ascii="Arial" w:hAnsi="Arial" w:cs="Times New Roman"/>
      <w:sz w:val="18"/>
    </w:rPr>
    <w:tblPr>
      <w:tblInd w:w="108" w:type="dxa"/>
      <w:tblBorders>
        <w:top w:val="single" w:sz="8" w:space="0" w:color="auto"/>
        <w:left w:val="none" w:sz="0" w:space="0" w:color="auto"/>
        <w:bottom w:val="single" w:sz="8" w:space="0" w:color="auto"/>
        <w:right w:val="none" w:sz="0" w:space="0" w:color="auto"/>
        <w:insideH w:val="single" w:sz="4" w:space="0" w:color="808080"/>
        <w:insideV w:val="single" w:sz="4" w:space="0" w:color="808080"/>
      </w:tblBorders>
    </w:tblPr>
    <w:tblStylePr w:type="firstRow">
      <w:pPr>
        <w:wordWrap/>
        <w:ind w:leftChars="0" w:left="0"/>
      </w:pPr>
      <w:tblPr/>
      <w:tcPr>
        <w:tcBorders>
          <w:top w:val="single" w:sz="8" w:space="0" w:color="auto"/>
          <w:left w:val="nil"/>
          <w:bottom w:val="single" w:sz="4" w:space="0" w:color="808080"/>
          <w:right w:val="nil"/>
          <w:insideH w:val="nil"/>
          <w:insideV w:val="single" w:sz="4" w:space="0" w:color="808080"/>
          <w:tl2br w:val="nil"/>
          <w:tr2bl w:val="nil"/>
        </w:tcBorders>
        <w:shd w:val="clear" w:color="auto" w:fill="D9D9D9"/>
      </w:tcPr>
    </w:tblStylePr>
    <w:tblStylePr w:type="lastRow">
      <w:tblPr/>
      <w:tcPr>
        <w:tcBorders>
          <w:top w:val="single" w:sz="4" w:space="0" w:color="808080"/>
          <w:left w:val="nil"/>
          <w:bottom w:val="single" w:sz="8" w:space="0" w:color="auto"/>
          <w:right w:val="nil"/>
          <w:insideH w:val="nil"/>
          <w:insideV w:val="single" w:sz="4" w:space="0" w:color="808080"/>
          <w:tl2br w:val="nil"/>
          <w:tr2bl w:val="nil"/>
        </w:tcBorders>
      </w:tcPr>
    </w:tblStylePr>
  </w:style>
  <w:style w:type="character" w:styleId="af5">
    <w:name w:val="annotation reference"/>
    <w:basedOn w:val="a0"/>
    <w:uiPriority w:val="99"/>
    <w:semiHidden/>
    <w:unhideWhenUsed/>
    <w:rsid w:val="00311945"/>
    <w:rPr>
      <w:sz w:val="21"/>
      <w:szCs w:val="21"/>
    </w:rPr>
  </w:style>
  <w:style w:type="paragraph" w:styleId="af6">
    <w:name w:val="annotation text"/>
    <w:basedOn w:val="a"/>
    <w:link w:val="af7"/>
    <w:uiPriority w:val="99"/>
    <w:semiHidden/>
    <w:unhideWhenUsed/>
    <w:rsid w:val="00311945"/>
    <w:pPr>
      <w:jc w:val="left"/>
    </w:pPr>
  </w:style>
  <w:style w:type="character" w:customStyle="1" w:styleId="af7">
    <w:name w:val="批注文字 字符"/>
    <w:basedOn w:val="a0"/>
    <w:link w:val="af6"/>
    <w:uiPriority w:val="99"/>
    <w:semiHidden/>
    <w:rsid w:val="00311945"/>
    <w:rPr>
      <w:rFonts w:ascii="Futura Bk" w:eastAsia="宋体" w:hAnsi="Futura Bk"/>
      <w:sz w:val="18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311945"/>
    <w:rPr>
      <w:b/>
      <w:bCs/>
    </w:rPr>
  </w:style>
  <w:style w:type="character" w:customStyle="1" w:styleId="af9">
    <w:name w:val="批注主题 字符"/>
    <w:basedOn w:val="af7"/>
    <w:link w:val="af8"/>
    <w:uiPriority w:val="99"/>
    <w:semiHidden/>
    <w:rsid w:val="00311945"/>
    <w:rPr>
      <w:rFonts w:ascii="Futura Bk" w:eastAsia="宋体" w:hAnsi="Futura Bk"/>
      <w:b/>
      <w:bCs/>
      <w:sz w:val="18"/>
    </w:rPr>
  </w:style>
  <w:style w:type="paragraph" w:styleId="afa">
    <w:name w:val="Document Map"/>
    <w:basedOn w:val="a"/>
    <w:link w:val="afb"/>
    <w:uiPriority w:val="99"/>
    <w:semiHidden/>
    <w:unhideWhenUsed/>
    <w:rsid w:val="00074218"/>
    <w:rPr>
      <w:rFonts w:ascii="宋体"/>
      <w:szCs w:val="18"/>
    </w:rPr>
  </w:style>
  <w:style w:type="character" w:customStyle="1" w:styleId="afb">
    <w:name w:val="文档结构图 字符"/>
    <w:basedOn w:val="a0"/>
    <w:link w:val="afa"/>
    <w:uiPriority w:val="99"/>
    <w:semiHidden/>
    <w:rsid w:val="00074218"/>
    <w:rPr>
      <w:rFonts w:ascii="宋体" w:eastAsia="宋体" w:hAnsi="Futura Bk"/>
      <w:sz w:val="18"/>
      <w:szCs w:val="18"/>
    </w:rPr>
  </w:style>
  <w:style w:type="table" w:customStyle="1" w:styleId="Table1">
    <w:name w:val="Table1"/>
    <w:basedOn w:val="af4"/>
    <w:link w:val="TableChar"/>
    <w:uiPriority w:val="99"/>
    <w:qFormat/>
    <w:rsid w:val="007F78FD"/>
    <w:pPr>
      <w:widowControl w:val="0"/>
      <w:spacing w:before="80" w:after="80"/>
      <w:jc w:val="both"/>
    </w:pPr>
    <w:rPr>
      <w:rFonts w:ascii="Arial" w:hAnsi="Arial" w:cs="Times New Roman"/>
      <w:sz w:val="18"/>
    </w:rPr>
    <w:tblPr>
      <w:tblInd w:w="737" w:type="dxa"/>
      <w:tblBorders>
        <w:top w:val="nil"/>
        <w:left w:val="none" w:sz="0" w:space="0" w:color="auto"/>
        <w:bottom w:val="nil"/>
        <w:right w:val="none" w:sz="0" w:space="0" w:color="auto"/>
        <w:insideH w:val="single" w:sz="4" w:space="0" w:color="808080"/>
        <w:insideV w:val="single" w:sz="4" w:space="0" w:color="808080"/>
      </w:tblBorders>
    </w:tblPr>
    <w:tblStylePr w:type="firstRow">
      <w:pPr>
        <w:wordWrap/>
        <w:ind w:leftChars="0" w:left="0"/>
      </w:pPr>
      <w:tblPr/>
      <w:tcPr>
        <w:tcBorders>
          <w:top w:val="single" w:sz="4" w:space="0" w:color="auto"/>
          <w:left w:val="nil"/>
          <w:bottom w:val="single" w:sz="4" w:space="0" w:color="808080"/>
          <w:right w:val="nil"/>
          <w:insideH w:val="nil"/>
          <w:insideV w:val="single" w:sz="4" w:space="0" w:color="808080"/>
          <w:tl2br w:val="nil"/>
          <w:tr2bl w:val="nil"/>
        </w:tcBorders>
        <w:shd w:val="clear" w:color="auto" w:fill="D9D9D9"/>
      </w:tcPr>
    </w:tblStylePr>
    <w:tblStylePr w:type="lastRow">
      <w:tblPr/>
      <w:tcPr>
        <w:tcBorders>
          <w:top w:val="single" w:sz="4" w:space="0" w:color="808080"/>
          <w:left w:val="nil"/>
          <w:bottom w:val="single" w:sz="4" w:space="0" w:color="auto"/>
          <w:right w:val="nil"/>
          <w:insideH w:val="nil"/>
          <w:insideV w:val="single" w:sz="4" w:space="0" w:color="808080"/>
          <w:tl2br w:val="nil"/>
          <w:tr2bl w:val="nil"/>
        </w:tcBorders>
      </w:tcPr>
    </w:tblStylePr>
  </w:style>
  <w:style w:type="character" w:customStyle="1" w:styleId="TableChar">
    <w:name w:val="Table Char"/>
    <w:basedOn w:val="a0"/>
    <w:link w:val="Table1"/>
    <w:uiPriority w:val="99"/>
    <w:rsid w:val="007F78FD"/>
    <w:rPr>
      <w:rFonts w:ascii="Arial" w:eastAsia="宋体" w:hAnsi="Arial" w:cs="Arial"/>
      <w:sz w:val="18"/>
      <w:szCs w:val="21"/>
      <w:lang w:val="ru-RU" w:eastAsia="zh-CN" w:bidi="ar-SA"/>
    </w:rPr>
  </w:style>
  <w:style w:type="numbering" w:styleId="111111">
    <w:name w:val="Outline List 2"/>
    <w:basedOn w:val="a2"/>
    <w:semiHidden/>
    <w:rsid w:val="007454F9"/>
    <w:pPr>
      <w:numPr>
        <w:numId w:val="11"/>
      </w:numPr>
    </w:pPr>
  </w:style>
  <w:style w:type="paragraph" w:customStyle="1" w:styleId="afc">
    <w:name w:val="产品型号"/>
    <w:basedOn w:val="a"/>
    <w:next w:val="a6"/>
    <w:qFormat/>
    <w:rsid w:val="00016F21"/>
    <w:rPr>
      <w:rFonts w:eastAsia="黑体"/>
      <w:sz w:val="36"/>
    </w:rPr>
  </w:style>
  <w:style w:type="table" w:customStyle="1" w:styleId="BTable">
    <w:name w:val="BTable"/>
    <w:basedOn w:val="a1"/>
    <w:uiPriority w:val="99"/>
    <w:qFormat/>
    <w:rsid w:val="00AF71A1"/>
    <w:pPr>
      <w:spacing w:before="80"/>
    </w:pPr>
    <w:rPr>
      <w:sz w:val="18"/>
    </w:rPr>
    <w:tblPr>
      <w:tblStyleRowBandSize w:val="1"/>
      <w:tblInd w:w="108" w:type="dxa"/>
      <w:tblBorders>
        <w:top w:val="single" w:sz="4" w:space="0" w:color="0070C0"/>
        <w:left w:val="single" w:sz="4" w:space="0" w:color="0070C0"/>
        <w:bottom w:val="single" w:sz="4" w:space="0" w:color="0070C0"/>
        <w:right w:val="single" w:sz="4" w:space="0" w:color="0070C0"/>
        <w:insideH w:val="single" w:sz="4" w:space="0" w:color="0070C0"/>
        <w:insideV w:val="single" w:sz="4" w:space="0" w:color="0070C0"/>
      </w:tblBorders>
    </w:tblPr>
    <w:tblStylePr w:type="firstRow">
      <w:tblPr/>
      <w:tcPr>
        <w:shd w:val="clear" w:color="auto" w:fill="C6DBF7"/>
      </w:tcPr>
    </w:tblStylePr>
  </w:style>
  <w:style w:type="paragraph" w:customStyle="1" w:styleId="afd">
    <w:name w:val="表格标题"/>
    <w:basedOn w:val="a"/>
    <w:qFormat/>
    <w:rsid w:val="00D40C74"/>
    <w:pPr>
      <w:spacing w:before="40" w:after="60" w:line="220" w:lineRule="exact"/>
    </w:pPr>
    <w:rPr>
      <w:rFonts w:eastAsia="黑体"/>
      <w:color w:val="007CA8"/>
      <w:kern w:val="0"/>
      <w:szCs w:val="13"/>
    </w:rPr>
  </w:style>
  <w:style w:type="paragraph" w:customStyle="1" w:styleId="afe">
    <w:name w:val="表格内文"/>
    <w:basedOn w:val="a"/>
    <w:rsid w:val="00736C32"/>
    <w:pPr>
      <w:spacing w:line="220" w:lineRule="exact"/>
      <w:jc w:val="left"/>
    </w:pPr>
    <w:rPr>
      <w:kern w:val="0"/>
      <w:szCs w:val="13"/>
    </w:rPr>
  </w:style>
  <w:style w:type="paragraph" w:customStyle="1" w:styleId="aff">
    <w:name w:val="功能图标"/>
    <w:basedOn w:val="a6"/>
    <w:qFormat/>
    <w:rsid w:val="00EC7D82"/>
    <w:pPr>
      <w:ind w:left="1021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7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9.png"/><Relationship Id="rId4" Type="http://schemas.openxmlformats.org/officeDocument/2006/relationships/settings" Target="settings.xml"/><Relationship Id="rId9" Type="http://schemas.openxmlformats.org/officeDocument/2006/relationships/image" Target="media/image18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0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0.png"/></Relationships>
</file>

<file path=word/_rels/numbering.xml.rels><?xml version="1.0" encoding="UTF-8" standalone="yes"?>
<Relationships xmlns="http://schemas.openxmlformats.org/package/2006/relationships"><Relationship Id="rId8" Type="http://schemas.openxmlformats.org/officeDocument/2006/relationships/image" Target="media/image8.wmf"/><Relationship Id="rId13" Type="http://schemas.openxmlformats.org/officeDocument/2006/relationships/image" Target="media/image13.wmf"/><Relationship Id="rId3" Type="http://schemas.openxmlformats.org/officeDocument/2006/relationships/image" Target="media/image3.png"/><Relationship Id="rId7" Type="http://schemas.openxmlformats.org/officeDocument/2006/relationships/image" Target="media/image7.wmf"/><Relationship Id="rId12" Type="http://schemas.openxmlformats.org/officeDocument/2006/relationships/image" Target="media/image12.wmf"/><Relationship Id="rId2" Type="http://schemas.openxmlformats.org/officeDocument/2006/relationships/image" Target="media/image2.png"/><Relationship Id="rId16" Type="http://schemas.openxmlformats.org/officeDocument/2006/relationships/image" Target="media/image16.wmf"/><Relationship Id="rId1" Type="http://schemas.openxmlformats.org/officeDocument/2006/relationships/image" Target="media/image1.png"/><Relationship Id="rId6" Type="http://schemas.openxmlformats.org/officeDocument/2006/relationships/image" Target="media/image6.wmf"/><Relationship Id="rId11" Type="http://schemas.openxmlformats.org/officeDocument/2006/relationships/image" Target="media/image11.wmf"/><Relationship Id="rId5" Type="http://schemas.openxmlformats.org/officeDocument/2006/relationships/image" Target="media/image5.wmf"/><Relationship Id="rId15" Type="http://schemas.openxmlformats.org/officeDocument/2006/relationships/image" Target="media/image15.wmf"/><Relationship Id="rId10" Type="http://schemas.openxmlformats.org/officeDocument/2006/relationships/image" Target="media/image10.wmf"/><Relationship Id="rId4" Type="http://schemas.openxmlformats.org/officeDocument/2006/relationships/image" Target="media/image4.wmf"/><Relationship Id="rId9" Type="http://schemas.openxmlformats.org/officeDocument/2006/relationships/image" Target="media/image9.wmf"/><Relationship Id="rId14" Type="http://schemas.openxmlformats.org/officeDocument/2006/relationships/image" Target="media/image14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wnloads\&#12304;&#21333;&#26639;&#12305;&#20135;&#21697;&#24425;&#39029;&#26679;&#24335;&#27169;&#26495;(V2.0)-&#20013;&#25991;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89700E-6124-4CB6-9AE6-4291BD0814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【单栏】产品彩页样式模板(V2.0)-中文</Template>
  <TotalTime>3</TotalTime>
  <Pages>2</Pages>
  <Words>53</Words>
  <Characters>304</Characters>
  <Application>Microsoft Office Word</Application>
  <DocSecurity>0</DocSecurity>
  <Lines>2</Lines>
  <Paragraphs>1</Paragraphs>
  <ScaleCrop>false</ScaleCrop>
  <Company>h3c</Company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wulei</dc:creator>
  <cp:keywords/>
  <cp:lastModifiedBy>lijiuyang</cp:lastModifiedBy>
  <cp:revision>5</cp:revision>
  <cp:lastPrinted>2015-04-10T08:13:00Z</cp:lastPrinted>
  <dcterms:created xsi:type="dcterms:W3CDTF">2024-12-19T14:02:00Z</dcterms:created>
  <dcterms:modified xsi:type="dcterms:W3CDTF">2025-01-06T13:06:00Z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85406acc18f7c83a84031fb7041d406ac9c3ebcc3387085351d404a8cd932594</vt:lpwstr>
  </property>
</Properties>
</file>