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6A" w:rsidRPr="0094567E" w:rsidRDefault="007C39E7" w:rsidP="0066476A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Стационарная турельная аналоговая камера с технологией ColorHunter, 5МП</w:t>
      </w:r>
    </w:p>
    <w:p w:rsidR="000F09DC" w:rsidRPr="0094567E" w:rsidRDefault="00D76F90" w:rsidP="000F09DC">
      <w:pPr>
        <w:pStyle w:val="afd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UHD-T</w:t>
      </w:r>
      <w:r w:rsidR="00055752">
        <w:rPr>
          <w:rFonts w:asciiTheme="minorHAnsi" w:hAnsiTheme="minorHAnsi"/>
        </w:rPr>
        <w:t>15-AF28(40)</w:t>
      </w:r>
      <w:r w:rsidR="00655871">
        <w:rPr>
          <w:rFonts w:asciiTheme="minorHAnsi" w:hAnsiTheme="minorHAnsi"/>
        </w:rPr>
        <w:t>-L</w:t>
      </w:r>
      <w:r w:rsidR="00055752">
        <w:rPr>
          <w:rFonts w:asciiTheme="minorHAnsi" w:hAnsiTheme="minorHAnsi"/>
        </w:rPr>
        <w:t xml:space="preserve"> </w:t>
      </w:r>
    </w:p>
    <w:p w:rsidR="003E0294" w:rsidRPr="0094567E" w:rsidRDefault="00792421" w:rsidP="003E0294">
      <w:pPr>
        <w:pStyle w:val="afd"/>
        <w:jc w:val="center"/>
        <w:rPr>
          <w:rFonts w:asciiTheme="minorHAnsi" w:hAnsiTheme="minorHAnsi" w:cstheme="minorHAnsi"/>
        </w:rPr>
      </w:pPr>
      <w:r w:rsidRPr="00792421">
        <w:rPr>
          <w:rFonts w:asciiTheme="minorHAnsi" w:hAnsiTheme="minorHAnsi"/>
          <w:noProof/>
          <w:lang w:val="en-US"/>
        </w:rPr>
        <w:drawing>
          <wp:inline distT="0" distB="0" distL="0" distR="0">
            <wp:extent cx="2820145" cy="2467155"/>
            <wp:effectExtent l="0" t="0" r="0" b="9525"/>
            <wp:docPr id="45" name="图片 45" descr="E:\3. 产品资料\1. 前端\高清图\模拟\原图\UHD-T1X-AF28(40)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3. 产品资料\1. 前端\高清图\模拟\原图\UHD-T1X-AF28(40)-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2" t="19909" r="28496" b="16099"/>
                    <a:stretch/>
                  </pic:blipFill>
                  <pic:spPr bwMode="auto">
                    <a:xfrm>
                      <a:off x="0" y="0"/>
                      <a:ext cx="2821259" cy="24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A7B">
        <w:rPr>
          <w:rFonts w:asciiTheme="minorHAnsi" w:hAnsiTheme="minorHAnsi"/>
        </w:rPr>
        <w:t xml:space="preserve">    </w:t>
      </w:r>
    </w:p>
    <w:p w:rsidR="00126425" w:rsidRPr="0094567E" w:rsidRDefault="00126425" w:rsidP="00131C0C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Введение</w:t>
      </w:r>
    </w:p>
    <w:p w:rsidR="00BD06B1" w:rsidRPr="0094567E" w:rsidRDefault="00BD06B1" w:rsidP="00275E08">
      <w:pPr>
        <w:rPr>
          <w:rFonts w:asciiTheme="minorHAnsi" w:hAnsiTheme="minorHAnsi" w:cstheme="minorHAnsi"/>
          <w:szCs w:val="18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Модель </w:t>
      </w:r>
      <w:r w:rsidR="00D76F90">
        <w:rPr>
          <w:rFonts w:asciiTheme="minorHAnsi" w:hAnsiTheme="minorHAnsi"/>
          <w:shd w:val="clear" w:color="auto" w:fill="FFFFFF"/>
        </w:rPr>
        <w:t>UHD-T</w:t>
      </w:r>
      <w:r>
        <w:rPr>
          <w:rFonts w:asciiTheme="minorHAnsi" w:hAnsiTheme="minorHAnsi"/>
          <w:shd w:val="clear" w:color="auto" w:fill="FFFFFF"/>
        </w:rPr>
        <w:t>15-AF28(40)</w:t>
      </w:r>
      <w:r w:rsidR="00655871">
        <w:rPr>
          <w:rFonts w:asciiTheme="minorHAnsi" w:hAnsiTheme="minorHAnsi"/>
          <w:shd w:val="clear" w:color="auto" w:fill="FFFFFF"/>
        </w:rPr>
        <w:t>-L</w:t>
      </w:r>
      <w:r>
        <w:rPr>
          <w:rFonts w:asciiTheme="minorHAnsi" w:hAnsiTheme="minorHAnsi"/>
          <w:shd w:val="clear" w:color="auto" w:fill="FFFFFF"/>
        </w:rPr>
        <w:t xml:space="preserve"> — это стационарная турельная аналоговая камера с технологией ColorHunter и высокопроизводительной 1/2,7-дюймовой CMOS-матрицей, 5МП. Поддерживает TVI/AHD/CVI/CVB</w:t>
      </w:r>
      <w:bookmarkStart w:id="0" w:name="_GoBack"/>
      <w:bookmarkEnd w:id="0"/>
      <w:r>
        <w:rPr>
          <w:rFonts w:asciiTheme="minorHAnsi" w:hAnsiTheme="minorHAnsi"/>
          <w:shd w:val="clear" w:color="auto" w:fill="FFFFFF"/>
        </w:rPr>
        <w:t>S, благодаря чему эффективно повышается адаптируемость изделия и расширяется диапазон характеристик сетевых решений. С применением SYV-75-3 или коаксиальных кабелей других типов камера способна при минимальных затратах обеспечивать передачу HD-видео в высоком разрешении на большие расстояния с защитой от помех без задержки по времени. Камера также поддерживает захват аудио и синхронную передачу аудио и видео.</w:t>
      </w:r>
    </w:p>
    <w:p w:rsidR="00455C50" w:rsidRPr="0094567E" w:rsidRDefault="00455C50" w:rsidP="000C7DCB">
      <w:pPr>
        <w:rPr>
          <w:rFonts w:asciiTheme="minorHAnsi" w:eastAsia="微软雅黑" w:hAnsiTheme="minorHAnsi" w:cstheme="minorHAnsi"/>
          <w:shd w:val="clear" w:color="auto" w:fill="FFFFFF"/>
        </w:rPr>
      </w:pPr>
    </w:p>
    <w:p w:rsidR="00131C0C" w:rsidRPr="0094567E" w:rsidRDefault="00131C0C" w:rsidP="00131C0C">
      <w:pPr>
        <w:pStyle w:val="2"/>
        <w:rPr>
          <w:rFonts w:asciiTheme="minorHAnsi" w:hAnsiTheme="minorHAnsi" w:cstheme="minorHAnsi"/>
          <w:i/>
          <w:color w:val="FF00FF"/>
        </w:rPr>
      </w:pPr>
      <w:r>
        <w:rPr>
          <w:rFonts w:asciiTheme="minorHAnsi" w:hAnsiTheme="minorHAnsi"/>
        </w:rPr>
        <w:t>Функции</w:t>
      </w:r>
    </w:p>
    <w:p w:rsidR="005409B3" w:rsidRPr="0094567E" w:rsidRDefault="007C39E7" w:rsidP="00C14C26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Высококачественное изображение с разрешением 5МП</w:t>
      </w:r>
    </w:p>
    <w:p w:rsidR="005409B3" w:rsidRPr="0094567E" w:rsidRDefault="005409B3" w:rsidP="00E60B5F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TVI/AHD/CVI/CVBS</w:t>
      </w:r>
    </w:p>
    <w:p w:rsidR="00BD06B1" w:rsidRPr="0094567E" w:rsidRDefault="00BD06B1" w:rsidP="00BD06B1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Цветное изображение 24/7 благодаря подсветке белым светом</w:t>
      </w:r>
    </w:p>
    <w:p w:rsidR="005409B3" w:rsidRPr="0094567E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Поддерживается горизонтальный переворот на 180° и вертикальный переворот на 180°</w:t>
      </w:r>
    </w:p>
    <w:p w:rsidR="005409B3" w:rsidRPr="0094567E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Удобное в использовании OSD-меню настройки</w:t>
      </w:r>
    </w:p>
    <w:p w:rsidR="005409B3" w:rsidRPr="0094567E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Защита корпуса от проникновения воды и пыли по классу IP67, высокая надежность</w:t>
      </w:r>
    </w:p>
    <w:p w:rsidR="005409B3" w:rsidRPr="0094567E" w:rsidRDefault="0008200F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OSD-меню настройки на 11 языках</w:t>
      </w:r>
    </w:p>
    <w:p w:rsidR="00275E08" w:rsidRPr="0094567E" w:rsidRDefault="00275E08" w:rsidP="00275E08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Встроенный микрофон дает возможность передавать высококачественный звук по коаксиальным кабелям</w:t>
      </w:r>
    </w:p>
    <w:p w:rsidR="00275E08" w:rsidRPr="0094567E" w:rsidRDefault="00275E08" w:rsidP="00275E08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="微软雅黑" w:hAnsiTheme="minorHAnsi" w:cstheme="minorHAnsi"/>
          <w:color w:val="00B050"/>
        </w:rPr>
      </w:pPr>
    </w:p>
    <w:p w:rsidR="00C277E0" w:rsidRPr="0094567E" w:rsidRDefault="00C277E0" w:rsidP="00C277E0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Theme="minorEastAsia" w:hAnsiTheme="minorHAnsi" w:cstheme="minorHAnsi"/>
        </w:rPr>
      </w:pPr>
    </w:p>
    <w:p w:rsidR="0066476A" w:rsidRPr="0094567E" w:rsidRDefault="0066476A" w:rsidP="0066476A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29"/>
        <w:gridCol w:w="4037"/>
        <w:gridCol w:w="4040"/>
      </w:tblGrid>
      <w:tr w:rsidR="008D5E8A" w:rsidRPr="0094567E" w:rsidTr="001F4EF0">
        <w:trPr>
          <w:jc w:val="center"/>
        </w:trPr>
        <w:tc>
          <w:tcPr>
            <w:tcW w:w="1043" w:type="pct"/>
            <w:shd w:val="clear" w:color="auto" w:fill="C6D9F1" w:themeFill="text2" w:themeFillTint="33"/>
            <w:vAlign w:val="center"/>
          </w:tcPr>
          <w:p w:rsidR="008D5E8A" w:rsidRPr="0094567E" w:rsidRDefault="008D5E8A" w:rsidP="00F47F95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Модель</w:t>
            </w:r>
          </w:p>
        </w:tc>
        <w:tc>
          <w:tcPr>
            <w:tcW w:w="1978" w:type="pct"/>
            <w:shd w:val="clear" w:color="auto" w:fill="C6D9F1" w:themeFill="text2" w:themeFillTint="33"/>
            <w:vAlign w:val="center"/>
          </w:tcPr>
          <w:p w:rsidR="008D5E8A" w:rsidRPr="0094567E" w:rsidRDefault="00D76F90" w:rsidP="001C3B2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UHD-T</w:t>
            </w:r>
            <w:r w:rsidR="008D5E8A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15-AF28</w:t>
            </w:r>
            <w:r w:rsidR="00655871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  <w:tc>
          <w:tcPr>
            <w:tcW w:w="1979" w:type="pct"/>
            <w:shd w:val="clear" w:color="auto" w:fill="C6D9F1" w:themeFill="text2" w:themeFillTint="33"/>
            <w:vAlign w:val="center"/>
          </w:tcPr>
          <w:p w:rsidR="008D5E8A" w:rsidRPr="0094567E" w:rsidRDefault="00D76F90" w:rsidP="001C3B2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UHD-T</w:t>
            </w:r>
            <w:r w:rsidR="00336400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15-AF40</w:t>
            </w:r>
            <w:r w:rsidR="00655871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</w:tr>
      <w:tr w:rsidR="00EF3E60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EF3E60" w:rsidRPr="0094567E" w:rsidRDefault="00EF3E60" w:rsidP="00F47F95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Матрица</w:t>
            </w:r>
          </w:p>
        </w:tc>
      </w:tr>
      <w:tr w:rsidR="00EF3E60" w:rsidRPr="0094567E" w:rsidTr="000C1697">
        <w:trPr>
          <w:jc w:val="center"/>
        </w:trPr>
        <w:tc>
          <w:tcPr>
            <w:tcW w:w="1043" w:type="pct"/>
            <w:vAlign w:val="center"/>
          </w:tcPr>
          <w:p w:rsidR="00EF3E60" w:rsidRPr="0094567E" w:rsidRDefault="00FC0F07" w:rsidP="00F47F95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Количество пикселей</w:t>
            </w:r>
          </w:p>
        </w:tc>
        <w:tc>
          <w:tcPr>
            <w:tcW w:w="3957" w:type="pct"/>
            <w:gridSpan w:val="2"/>
            <w:vAlign w:val="center"/>
          </w:tcPr>
          <w:p w:rsidR="00EF3E60" w:rsidRPr="0094567E" w:rsidRDefault="007C39E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5МП</w:t>
            </w:r>
          </w:p>
        </w:tc>
      </w:tr>
      <w:tr w:rsidR="00FC0F07" w:rsidRPr="0094567E" w:rsidTr="000C1697">
        <w:trPr>
          <w:jc w:val="center"/>
        </w:trPr>
        <w:tc>
          <w:tcPr>
            <w:tcW w:w="1043" w:type="pct"/>
            <w:vAlign w:val="center"/>
          </w:tcPr>
          <w:p w:rsidR="00FC0F07" w:rsidRPr="0094567E" w:rsidRDefault="00FC0F07" w:rsidP="00F47F95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</w:t>
            </w:r>
          </w:p>
        </w:tc>
        <w:tc>
          <w:tcPr>
            <w:tcW w:w="3957" w:type="pct"/>
            <w:gridSpan w:val="2"/>
            <w:vAlign w:val="center"/>
          </w:tcPr>
          <w:p w:rsidR="00FC0F07" w:rsidRPr="0094567E" w:rsidRDefault="00FC0F0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1/2,7"</w:t>
            </w:r>
          </w:p>
        </w:tc>
      </w:tr>
      <w:tr w:rsidR="00FC0F07" w:rsidRPr="0094567E" w:rsidTr="000C1697">
        <w:trPr>
          <w:jc w:val="center"/>
        </w:trPr>
        <w:tc>
          <w:tcPr>
            <w:tcW w:w="1043" w:type="pct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Чувствительность</w:t>
            </w:r>
          </w:p>
        </w:tc>
        <w:tc>
          <w:tcPr>
            <w:tcW w:w="3957" w:type="pct"/>
            <w:gridSpan w:val="2"/>
            <w:vAlign w:val="center"/>
          </w:tcPr>
          <w:p w:rsidR="00FB04BA" w:rsidRPr="0094567E" w:rsidRDefault="00FB04BA" w:rsidP="00FB04BA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0,01 лк (F1.6; AGC вкл.)</w:t>
            </w:r>
          </w:p>
          <w:p w:rsidR="00FB04BA" w:rsidRPr="0094567E" w:rsidRDefault="00FB04BA" w:rsidP="00386AE0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 лк с подсветкой белым светом</w:t>
            </w:r>
          </w:p>
        </w:tc>
      </w:tr>
      <w:tr w:rsidR="00FC0F07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Объектив</w:t>
            </w:r>
          </w:p>
        </w:tc>
      </w:tr>
      <w:tr w:rsidR="003F0AE6" w:rsidRPr="0094567E" w:rsidTr="003F0AE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F0AE6" w:rsidRPr="0094567E" w:rsidRDefault="003F0AE6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Объектив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3F0AE6" w:rsidRPr="0094567E" w:rsidRDefault="003F0AE6" w:rsidP="003F0AE6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2,8 мм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3F0AE6" w:rsidRPr="0094567E" w:rsidRDefault="003F0AE6" w:rsidP="00504A02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4,0 мм</w:t>
            </w:r>
          </w:p>
        </w:tc>
      </w:tr>
      <w:tr w:rsidR="00EB0510" w:rsidRPr="0094567E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EB0510" w:rsidRPr="0094567E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Крепление объектива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EB0510" w:rsidRPr="0094567E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M12</w:t>
            </w:r>
          </w:p>
        </w:tc>
      </w:tr>
      <w:tr w:rsidR="007C39E7" w:rsidRPr="0094567E" w:rsidTr="008D5E8A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7C39E7" w:rsidRPr="0094567E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Угол обзора  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7C39E7" w:rsidRPr="0094567E" w:rsidRDefault="007C39E7" w:rsidP="00231CE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110,0° по вертикали: 57,0° по диагонали: 130,0°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7C39E7" w:rsidRPr="0094567E" w:rsidRDefault="007C39E7" w:rsidP="00231CE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90,0° по вертикали: 48,0° по диагонали: 109,1°</w:t>
            </w:r>
          </w:p>
        </w:tc>
      </w:tr>
      <w:tr w:rsidR="00FC0F07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Подсветка</w:t>
            </w:r>
          </w:p>
        </w:tc>
      </w:tr>
      <w:tr w:rsidR="00FC0F07" w:rsidRPr="0094567E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94567E" w:rsidRDefault="00FC0F07" w:rsidP="00223AD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Один диод белого света</w:t>
            </w:r>
          </w:p>
        </w:tc>
      </w:tr>
      <w:tr w:rsidR="00FC0F07" w:rsidRPr="0094567E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Дальность подсветки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20 м</w:t>
            </w:r>
          </w:p>
        </w:tc>
      </w:tr>
      <w:tr w:rsidR="0047749E" w:rsidRPr="0094567E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47749E" w:rsidRPr="0094567E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Срок службы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47749E" w:rsidRPr="0094567E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≥ 60 000 часов</w:t>
            </w:r>
          </w:p>
        </w:tc>
      </w:tr>
      <w:tr w:rsidR="00FC0F07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4567E" w:rsidRDefault="008A7B7D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Видео</w:t>
            </w:r>
          </w:p>
        </w:tc>
      </w:tr>
      <w:tr w:rsidR="007C39E7" w:rsidRPr="0094567E" w:rsidTr="000C1697">
        <w:trPr>
          <w:jc w:val="center"/>
        </w:trPr>
        <w:tc>
          <w:tcPr>
            <w:tcW w:w="1043" w:type="pct"/>
            <w:vAlign w:val="center"/>
          </w:tcPr>
          <w:p w:rsidR="007C39E7" w:rsidRPr="0094567E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Разрешение</w:t>
            </w:r>
          </w:p>
        </w:tc>
        <w:tc>
          <w:tcPr>
            <w:tcW w:w="3957" w:type="pct"/>
            <w:gridSpan w:val="2"/>
            <w:vAlign w:val="center"/>
          </w:tcPr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5МП при 25 к/с: 2880 (по горизонтали)×1620 (по вертикали); 5МП при 20 к/с: 2592 (по горизонтали)×1944 (по вертикали); 5МП при 12,5 к/с: 2592 (по горизонтали)×1944 (по вертикали)</w:t>
            </w:r>
          </w:p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4МП: 2560 (по горизонтали)×1440 (по вертикали)</w:t>
            </w:r>
          </w:p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1080P: 1920 (по горизонтали)×1080 (по вертикали)</w:t>
            </w:r>
          </w:p>
        </w:tc>
      </w:tr>
      <w:tr w:rsidR="007C39E7" w:rsidRPr="0094567E" w:rsidTr="000C1697">
        <w:trPr>
          <w:jc w:val="center"/>
        </w:trPr>
        <w:tc>
          <w:tcPr>
            <w:tcW w:w="1043" w:type="pct"/>
            <w:vAlign w:val="center"/>
          </w:tcPr>
          <w:p w:rsidR="007C39E7" w:rsidRPr="0094567E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Частота кадров</w:t>
            </w:r>
          </w:p>
        </w:tc>
        <w:tc>
          <w:tcPr>
            <w:tcW w:w="3957" w:type="pct"/>
            <w:gridSpan w:val="2"/>
            <w:vAlign w:val="center"/>
          </w:tcPr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TVI: 5МП/20 к/с (по умолчанию), 5МП/12,5 к/с, 4МП/25 к/с, 4МП/30 к/с, 1080P/25 к/с, 1080P/30 к/с</w:t>
            </w:r>
          </w:p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AHD: 5МП/20 к/с, 4МП/25 к/с, 4МП/30 к/с, 1080P/25 к/с, 1080P/30 к/с</w:t>
            </w:r>
          </w:p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CVI: 5МП/25 к/с, 4МП/25 к/с, 4МП/30 к/с, 1080P/25 к/с, 1080P/30 к/с</w:t>
            </w:r>
          </w:p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CVBS: PAL, NTSC</w:t>
            </w:r>
          </w:p>
        </w:tc>
      </w:tr>
      <w:tr w:rsidR="00FC0F07" w:rsidRPr="0094567E" w:rsidTr="00D863C1">
        <w:trPr>
          <w:jc w:val="center"/>
        </w:trPr>
        <w:tc>
          <w:tcPr>
            <w:tcW w:w="1043" w:type="pct"/>
            <w:vAlign w:val="center"/>
          </w:tcPr>
          <w:p w:rsidR="00FC0F07" w:rsidRPr="0094567E" w:rsidRDefault="00FC0F07" w:rsidP="00D863C1">
            <w:pPr>
              <w:pStyle w:val="TableText"/>
              <w:jc w:val="both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Скорость затвора</w:t>
            </w:r>
          </w:p>
        </w:tc>
        <w:tc>
          <w:tcPr>
            <w:tcW w:w="3957" w:type="pct"/>
            <w:gridSpan w:val="2"/>
          </w:tcPr>
          <w:p w:rsidR="005B70FE" w:rsidRPr="0094567E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PAL: 1/25 с – 1/50000 с</w:t>
            </w:r>
          </w:p>
          <w:p w:rsidR="00FC0F07" w:rsidRPr="0094567E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NTSC: 1/30 с – 1/50000 с</w:t>
            </w:r>
          </w:p>
        </w:tc>
      </w:tr>
      <w:tr w:rsidR="00FC0F07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4567E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Изображение</w:t>
            </w:r>
          </w:p>
        </w:tc>
      </w:tr>
      <w:tr w:rsidR="007C39E7" w:rsidRPr="0094567E" w:rsidTr="0062543E">
        <w:trPr>
          <w:jc w:val="center"/>
        </w:trPr>
        <w:tc>
          <w:tcPr>
            <w:tcW w:w="1043" w:type="pct"/>
            <w:shd w:val="clear" w:color="auto" w:fill="FFFFFF" w:themeFill="background1"/>
          </w:tcPr>
          <w:p w:rsidR="007C39E7" w:rsidRPr="0094567E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Режим экспозиции</w:t>
            </w:r>
          </w:p>
        </w:tc>
        <w:tc>
          <w:tcPr>
            <w:tcW w:w="3957" w:type="pct"/>
            <w:gridSpan w:val="2"/>
            <w:shd w:val="clear" w:color="auto" w:fill="FFFFFF" w:themeFill="background1"/>
          </w:tcPr>
          <w:p w:rsidR="007C39E7" w:rsidRPr="0094567E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Четыре режима: «Глобальный» (по умолчанию), BLC, HLC, DWDR  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День/ночь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Цветное изображение ежедневно и круглосуточно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Цифровое уменьшение шума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2D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Баланс белого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Два режима: «Авто» (по умолчанию), «Ручной»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WDR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DWDR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Переворот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Поддерживается горизонтальный переворот на 180° и вертикальный переворот на 180°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Антитуман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N/A  </w:t>
            </w:r>
          </w:p>
        </w:tc>
      </w:tr>
      <w:tr w:rsidR="003335CC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Аудио</w:t>
            </w:r>
          </w:p>
        </w:tc>
      </w:tr>
      <w:tr w:rsidR="003335CC" w:rsidRPr="0094567E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Микрофон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Встроенный микрофон</w:t>
            </w:r>
          </w:p>
        </w:tc>
      </w:tr>
      <w:tr w:rsidR="003335CC" w:rsidRPr="0094567E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Аудио камеры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TVI: 5МП/20 к/с, 5МП/12,5 к/с, 4МП/25 к/с, 4МП/30 к/с, 1080P/25 к/с, 1080P/30 к/с</w:t>
            </w:r>
          </w:p>
          <w:p w:rsidR="003335CC" w:rsidRPr="0094567E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CVI: 5МП/25 к/с, 4МП/25 к/с, 4МП/30 к/с</w:t>
            </w:r>
          </w:p>
        </w:tc>
      </w:tr>
      <w:tr w:rsidR="003335CC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Интерфейс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5,5 мм интерфейс питания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Видеовыход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BNC, поддерживает TVI/AHD/CVI/CVBS</w:t>
            </w:r>
          </w:p>
        </w:tc>
      </w:tr>
      <w:tr w:rsidR="003335CC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Условия эксплуатации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Температура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D76F90" w:rsidP="0094567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От -40 до +60 °С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lastRenderedPageBreak/>
              <w:t>Влажность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≤95%, (отн., без конденсации)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 от перенапряжения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 кВ</w:t>
            </w:r>
          </w:p>
        </w:tc>
      </w:tr>
      <w:tr w:rsidR="003335CC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4567E" w:rsidRDefault="003335CC" w:rsidP="001F4EF0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Общие характеристики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92739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12 В пост. тока (±25%) с защитой от обратной полярности, макс. 2,3 Вт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Монтаж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9D0F56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Поверхностное крепление (по умолчанию); дополнительно: задняя распределительная коробка, настенный кронштейн и кронштейн для крепления на штанге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Размеры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Φ118 мм * 96 мм (диаметр * высота)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Материал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DD32A3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Графен и пластик</w:t>
            </w:r>
          </w:p>
        </w:tc>
      </w:tr>
      <w:tr w:rsidR="003335CC" w:rsidRPr="0094567E" w:rsidTr="000C1697">
        <w:trPr>
          <w:jc w:val="center"/>
        </w:trPr>
        <w:tc>
          <w:tcPr>
            <w:tcW w:w="1043" w:type="pct"/>
            <w:vAlign w:val="center"/>
          </w:tcPr>
          <w:p w:rsidR="003335CC" w:rsidRPr="0094567E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Масса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4567E" w:rsidRDefault="006D5481" w:rsidP="006D5481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210 г</w:t>
            </w:r>
          </w:p>
        </w:tc>
      </w:tr>
      <w:tr w:rsidR="003771A4" w:rsidRPr="0094567E" w:rsidTr="000C1697">
        <w:trPr>
          <w:jc w:val="center"/>
        </w:trPr>
        <w:tc>
          <w:tcPr>
            <w:tcW w:w="1043" w:type="pct"/>
            <w:vAlign w:val="center"/>
          </w:tcPr>
          <w:p w:rsidR="003771A4" w:rsidRPr="0094567E" w:rsidRDefault="003771A4" w:rsidP="003771A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Язык экранного меню</w:t>
            </w:r>
          </w:p>
        </w:tc>
        <w:tc>
          <w:tcPr>
            <w:tcW w:w="3957" w:type="pct"/>
            <w:gridSpan w:val="2"/>
            <w:vAlign w:val="center"/>
          </w:tcPr>
          <w:p w:rsidR="003771A4" w:rsidRPr="0094567E" w:rsidRDefault="003771A4" w:rsidP="003771A4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11 языков</w:t>
            </w:r>
          </w:p>
          <w:p w:rsidR="003771A4" w:rsidRPr="0094567E" w:rsidRDefault="003771A4" w:rsidP="003771A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Английский, немецкий, испанский (Латинская Америка), французский, итальянский, японский, корейский, польский, португальский (Бразилия), русский, турецкий</w:t>
            </w:r>
          </w:p>
        </w:tc>
      </w:tr>
      <w:tr w:rsidR="001F4EF0" w:rsidRPr="0094567E" w:rsidTr="001F4EF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F4EF0" w:rsidRPr="0094567E" w:rsidRDefault="001F4EF0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Соответствие сертификатам</w:t>
            </w:r>
          </w:p>
        </w:tc>
      </w:tr>
      <w:tr w:rsidR="001F4EF0" w:rsidRPr="00655871" w:rsidTr="001D3DA8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EMC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655871" w:rsidRDefault="001F4EF0" w:rsidP="001F4EF0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655871">
              <w:rPr>
                <w:rFonts w:asciiTheme="minorHAnsi" w:hAnsiTheme="minorHAnsi"/>
                <w:sz w:val="16"/>
                <w:lang w:val="en-US"/>
              </w:rPr>
              <w:t xml:space="preserve">CE-EMC (EN </w:t>
            </w:r>
            <w:proofErr w:type="gramStart"/>
            <w:r w:rsidRPr="00655871">
              <w:rPr>
                <w:rFonts w:asciiTheme="minorHAnsi" w:hAnsiTheme="minorHAnsi"/>
                <w:sz w:val="16"/>
                <w:lang w:val="en-US"/>
              </w:rPr>
              <w:t>55032,EN</w:t>
            </w:r>
            <w:proofErr w:type="gramEnd"/>
            <w:r w:rsidRPr="00655871">
              <w:rPr>
                <w:rFonts w:asciiTheme="minorHAnsi" w:hAnsiTheme="minorHAnsi"/>
                <w:sz w:val="16"/>
                <w:lang w:val="en-US"/>
              </w:rPr>
              <w:t xml:space="preserve"> 61000-3-3,EN IEC 61000-3-2,EN 55035)</w:t>
            </w:r>
          </w:p>
          <w:p w:rsidR="001F4EF0" w:rsidRPr="00655871" w:rsidRDefault="001F4EF0" w:rsidP="001F4EF0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655871">
              <w:rPr>
                <w:rFonts w:asciiTheme="minorHAnsi" w:hAnsiTheme="minorHAnsi"/>
                <w:sz w:val="16"/>
                <w:lang w:val="en-US"/>
              </w:rPr>
              <w:t xml:space="preserve">FCC (FCC 47 CFR </w:t>
            </w:r>
            <w:r>
              <w:rPr>
                <w:rFonts w:asciiTheme="minorHAnsi" w:hAnsiTheme="minorHAnsi"/>
                <w:sz w:val="16"/>
              </w:rPr>
              <w:t>часть</w:t>
            </w:r>
            <w:r w:rsidRPr="00655871">
              <w:rPr>
                <w:rFonts w:asciiTheme="minorHAnsi" w:hAnsiTheme="minorHAnsi"/>
                <w:sz w:val="16"/>
                <w:lang w:val="en-US"/>
              </w:rPr>
              <w:t xml:space="preserve"> 15 B)</w:t>
            </w:r>
          </w:p>
        </w:tc>
      </w:tr>
      <w:tr w:rsidR="001F4EF0" w:rsidRPr="0094567E" w:rsidTr="001D3DA8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Безопасность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CE-LVD (EN 62368-1)</w:t>
            </w:r>
          </w:p>
        </w:tc>
      </w:tr>
      <w:tr w:rsidR="001F4EF0" w:rsidRPr="00655871" w:rsidTr="001D3DA8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Окружающая среда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655871" w:rsidRDefault="001F4EF0" w:rsidP="001F4EF0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655871">
              <w:rPr>
                <w:rFonts w:asciiTheme="minorHAnsi" w:hAnsiTheme="minorHAnsi"/>
                <w:sz w:val="16"/>
                <w:lang w:val="en-US"/>
              </w:rPr>
              <w:t>CE-RoHS (2011/65/EU;(EU)2015/863); WEEE (2012/19/EU)</w:t>
            </w:r>
          </w:p>
        </w:tc>
      </w:tr>
      <w:tr w:rsidR="001F4EF0" w:rsidRPr="0094567E" w:rsidTr="001D3DA8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1F4EF0" w:rsidRPr="0094567E" w:rsidRDefault="001F4EF0" w:rsidP="001F4EF0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IP67 (IEC 60529)</w:t>
            </w:r>
          </w:p>
        </w:tc>
      </w:tr>
    </w:tbl>
    <w:p w:rsidR="00EF3E60" w:rsidRPr="0094567E" w:rsidRDefault="00EF3E60" w:rsidP="00EF3E60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Размеры</w:t>
      </w:r>
    </w:p>
    <w:p w:rsidR="003E0294" w:rsidRPr="0094567E" w:rsidRDefault="00C93F46" w:rsidP="00561E61">
      <w:pPr>
        <w:pStyle w:val="a6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6DB96E07" wp14:editId="7DBEF747">
            <wp:extent cx="6278245" cy="2743200"/>
            <wp:effectExtent l="0" t="0" r="8255" b="0"/>
            <wp:docPr id="4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海螺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5D" w:rsidRDefault="00D76F90" w:rsidP="00EF3E60">
      <w:pPr>
        <w:pStyle w:val="a6"/>
        <w:rPr>
          <w:rFonts w:asciiTheme="minorHAnsi" w:hAnsiTheme="minorHAnsi"/>
        </w:rPr>
      </w:pPr>
      <w:r>
        <w:rPr>
          <w:rFonts w:asciiTheme="minorHAnsi" w:hAnsiTheme="minorHAnsi"/>
        </w:rPr>
        <w:t>UHD-T</w:t>
      </w:r>
      <w:r w:rsidR="00C07307">
        <w:rPr>
          <w:rFonts w:asciiTheme="minorHAnsi" w:hAnsiTheme="minorHAnsi"/>
        </w:rPr>
        <w:t>15-AF28(40)</w:t>
      </w:r>
      <w:r w:rsidR="00655871">
        <w:rPr>
          <w:rFonts w:asciiTheme="minorHAnsi" w:hAnsiTheme="minorHAnsi"/>
        </w:rPr>
        <w:t>-L</w:t>
      </w:r>
    </w:p>
    <w:p w:rsidR="00AE355D" w:rsidRDefault="00AE355D" w:rsidP="00AE355D">
      <w:r>
        <w:br w:type="page"/>
      </w:r>
    </w:p>
    <w:p w:rsidR="001C3B29" w:rsidRPr="0094567E" w:rsidRDefault="001C3B29" w:rsidP="001C3B29">
      <w:pPr>
        <w:keepNext/>
        <w:keepLines/>
        <w:widowControl/>
        <w:spacing w:before="400" w:after="120"/>
        <w:jc w:val="left"/>
        <w:outlineLvl w:val="1"/>
        <w:rPr>
          <w:rFonts w:asciiTheme="minorHAnsi" w:eastAsia="黑体" w:hAnsiTheme="minorHAnsi" w:cstheme="minorHAnsi"/>
          <w:bCs/>
          <w:color w:val="0090C8"/>
          <w:sz w:val="36"/>
          <w:szCs w:val="32"/>
        </w:rPr>
      </w:pPr>
      <w:r>
        <w:rPr>
          <w:rFonts w:asciiTheme="minorHAnsi" w:hAnsiTheme="minorHAnsi"/>
          <w:color w:val="0090C8"/>
          <w:sz w:val="36"/>
        </w:rPr>
        <w:lastRenderedPageBreak/>
        <w:t>Вспомогательные приспособления</w:t>
      </w:r>
    </w:p>
    <w:tbl>
      <w:tblPr>
        <w:tblStyle w:val="2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2138"/>
        <w:gridCol w:w="2079"/>
        <w:gridCol w:w="2246"/>
        <w:gridCol w:w="2056"/>
      </w:tblGrid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tabs>
                <w:tab w:val="left" w:pos="495"/>
                <w:tab w:val="center" w:pos="116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TR-JB03-I-IN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TR-JB07/WM03-G-IN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TR-WM03-D-IN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TR-WM07P-B</w:t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TR-A01-IN</w:t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Распределительная коробка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tabs>
                <w:tab w:val="left" w:pos="675"/>
              </w:tabs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tabs>
                <w:tab w:val="left" w:pos="660"/>
              </w:tabs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Водонепроницаемые соединения</w:t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2215EFF" wp14:editId="75462E61">
                  <wp:extent cx="811289" cy="609600"/>
                  <wp:effectExtent l="0" t="0" r="825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nforsrv-new\产品资料库\01-通用IPC\02-产品图片库\01- Network Camera\01-摄像机\产品渲染图总汇\支架类\半球、海螺支架\TR-JB03-I-IN\TR-JB03-I-IN _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6" t="26446" r="23990" b="14760"/>
                          <a:stretch/>
                        </pic:blipFill>
                        <pic:spPr bwMode="auto">
                          <a:xfrm>
                            <a:off x="0" y="0"/>
                            <a:ext cx="825391" cy="62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206E45F6" wp14:editId="417EB89F">
                  <wp:extent cx="1123315" cy="748030"/>
                  <wp:effectExtent l="0" t="0" r="63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357D85D4" wp14:editId="2B83D63B">
                  <wp:extent cx="1078230" cy="704850"/>
                  <wp:effectExtent l="0" t="0" r="762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BBE6275" wp14:editId="51D41837">
                  <wp:extent cx="1014095" cy="707390"/>
                  <wp:effectExtent l="0" t="0" r="0" b="0"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\\nt03\前端产品开发三部\FILE\01.部门文件夹\系统部\02 模拟相机\04 对外沟通\03 硬件\00 支架\海螺\模拟一期\渲染图\2115C0J4-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4" t="30368" r="22472" b="8871"/>
                          <a:stretch/>
                        </pic:blipFill>
                        <pic:spPr bwMode="auto">
                          <a:xfrm>
                            <a:off x="0" y="0"/>
                            <a:ext cx="10140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50B1DD9B" wp14:editId="528F652A">
                  <wp:extent cx="556260" cy="593090"/>
                  <wp:effectExtent l="0" t="0" r="0" b="0"/>
                  <wp:docPr id="1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TR-UP06-IN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TR-UC08-C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TR-SE24-A-IN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TR-CM24-IN</w:t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TR-SE24-IN</w:t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столбе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углу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228DEA3" wp14:editId="54F20003">
                  <wp:extent cx="559435" cy="551180"/>
                  <wp:effectExtent l="0" t="0" r="0" b="1270"/>
                  <wp:docPr id="1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2F74309" wp14:editId="42D3A934">
                  <wp:extent cx="685800" cy="693738"/>
                  <wp:effectExtent l="0" t="0" r="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图片 2" descr="untitled.75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6" t="26897" r="32159"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4D0F102C" wp14:editId="55EC517B">
                  <wp:extent cx="275590" cy="1575435"/>
                  <wp:effectExtent l="0" t="0" r="0" b="5715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65FED24B" wp14:editId="7BD675B0">
                  <wp:extent cx="750570" cy="1484630"/>
                  <wp:effectExtent l="0" t="0" r="0" b="127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6D6DD719" wp14:editId="29E1C528">
                  <wp:extent cx="390525" cy="1272540"/>
                  <wp:effectExtent l="0" t="0" r="0" b="3810"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PWR-DC1201A-UK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PWR-DC1201A-US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PWR-DC1201A-EU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Великобритании</w:t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США</w:t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ЕС</w:t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1C3B29" w:rsidRPr="0094567E" w:rsidTr="00741FE1">
        <w:trPr>
          <w:jc w:val="center"/>
        </w:trPr>
        <w:tc>
          <w:tcPr>
            <w:tcW w:w="168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555558BC" wp14:editId="463A0FE5">
                  <wp:extent cx="964800" cy="792000"/>
                  <wp:effectExtent l="0" t="0" r="6985" b="825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00" r="26886"/>
                          <a:stretch/>
                        </pic:blipFill>
                        <pic:spPr bwMode="auto">
                          <a:xfrm>
                            <a:off x="0" y="0"/>
                            <a:ext cx="964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C8097BD" wp14:editId="2C49F571">
                  <wp:extent cx="1018800" cy="792000"/>
                  <wp:effectExtent l="0" t="0" r="0" b="8255"/>
                  <wp:docPr id="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3" r="24687"/>
                          <a:stretch/>
                        </pic:blipFill>
                        <pic:spPr bwMode="auto">
                          <a:xfrm>
                            <a:off x="0" y="0"/>
                            <a:ext cx="1018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C59CA57" wp14:editId="0BB440BA">
                  <wp:extent cx="867600" cy="792000"/>
                  <wp:effectExtent l="0" t="0" r="8890" b="8255"/>
                  <wp:docPr id="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0" r="29138"/>
                          <a:stretch/>
                        </pic:blipFill>
                        <pic:spPr bwMode="auto">
                          <a:xfrm>
                            <a:off x="0" y="0"/>
                            <a:ext cx="867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59" w:type="dxa"/>
          </w:tcPr>
          <w:p w:rsidR="001C3B29" w:rsidRPr="0094567E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tbl>
      <w:tblPr>
        <w:tblStyle w:val="110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1C3B29" w:rsidRPr="0094567E" w:rsidTr="00741FE1">
        <w:trPr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C3B29" w:rsidRPr="0094567E" w:rsidRDefault="001C3B29" w:rsidP="00741FE1">
            <w:pPr>
              <w:keepNext/>
              <w:keepLines/>
              <w:widowControl/>
              <w:spacing w:before="40" w:after="60" w:line="220" w:lineRule="exact"/>
              <w:jc w:val="left"/>
              <w:rPr>
                <w:rFonts w:asciiTheme="minorHAnsi" w:hAnsiTheme="minorHAnsi" w:cstheme="minorHAnsi"/>
                <w:color w:val="007CA8"/>
                <w:kern w:val="2"/>
                <w:sz w:val="24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Монтаж</w:t>
            </w:r>
          </w:p>
        </w:tc>
      </w:tr>
      <w:tr w:rsidR="001C3B29" w:rsidRPr="0094567E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655871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  <w:lang w:val="en-US"/>
              </w:rPr>
            </w:pPr>
            <w:r w:rsidRPr="00655871">
              <w:rPr>
                <w:rFonts w:asciiTheme="minorHAnsi" w:hAnsiTheme="minorHAnsi"/>
                <w:lang w:val="en-US"/>
              </w:rPr>
              <w:t xml:space="preserve">TR-JB07/WM03-G-IN(TR-WM03-D-IN)+TR-UP06-IN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</w:rPr>
              <w:t>TR-JB03-I-IN</w:t>
            </w:r>
          </w:p>
        </w:tc>
      </w:tr>
      <w:tr w:rsidR="001C3B29" w:rsidRPr="0094567E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1D23E03C" wp14:editId="045E2E46">
                  <wp:extent cx="1397203" cy="1331938"/>
                  <wp:effectExtent l="0" t="0" r="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76" cy="13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C21EA0E" wp14:editId="2C1CDE86">
                  <wp:extent cx="2141172" cy="135331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905" cy="135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655871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655871" w:rsidRDefault="001C3B29" w:rsidP="00AE355D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kern w:val="2"/>
                <w:szCs w:val="21"/>
                <w:lang w:val="en-US"/>
              </w:rPr>
            </w:pPr>
            <w:r w:rsidRPr="00655871">
              <w:rPr>
                <w:rFonts w:asciiTheme="minorHAnsi" w:hAnsiTheme="minorHAnsi"/>
                <w:lang w:val="en-US"/>
              </w:rPr>
              <w:lastRenderedPageBreak/>
              <w:t>TR-JB07/WM03-G-IN(TR-WM03-D-IN)+TR-UC08-C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655871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kern w:val="2"/>
                <w:szCs w:val="21"/>
                <w:lang w:val="en-US"/>
              </w:rPr>
            </w:pPr>
            <w:r w:rsidRPr="00655871">
              <w:rPr>
                <w:rFonts w:asciiTheme="minorHAnsi" w:hAnsiTheme="minorHAnsi"/>
                <w:lang w:val="en-US"/>
              </w:rPr>
              <w:t>TR-CM24-IN+TR-JB03-I-IN</w:t>
            </w:r>
          </w:p>
        </w:tc>
      </w:tr>
      <w:tr w:rsidR="001C3B29" w:rsidRPr="0094567E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A918070" wp14:editId="6AF926A5">
                  <wp:extent cx="2180489" cy="169712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333" cy="170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34C7F99" wp14:editId="58C813EE">
                  <wp:extent cx="1456172" cy="1938528"/>
                  <wp:effectExtent l="0" t="0" r="0" b="508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nt03\前端产品开发三部\FILE\01.部门文件夹\系统部\02 模拟相机\04 对外沟通\03 硬件\00 支架\海螺\新建文件夹\模拟一期\吊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87" cy="199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655871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</w:rPr>
              <w:t>TR-WM07P-B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655871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  <w:lang w:val="en-US"/>
              </w:rPr>
            </w:pPr>
            <w:r w:rsidRPr="00655871">
              <w:rPr>
                <w:rFonts w:asciiTheme="minorHAnsi" w:hAnsiTheme="minorHAnsi"/>
                <w:lang w:val="en-US"/>
              </w:rPr>
              <w:t>TR-JB07/WM03-G-IN(TR-WM03-D-IN)</w:t>
            </w:r>
          </w:p>
        </w:tc>
      </w:tr>
      <w:tr w:rsidR="001C3B29" w:rsidRPr="0094567E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EB17B57" wp14:editId="49D55EF8">
                  <wp:extent cx="1728115" cy="1405931"/>
                  <wp:effectExtent l="0" t="0" r="5715" b="381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038" cy="143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4567E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noProof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19A929EF" wp14:editId="09BA8780">
                  <wp:extent cx="1677075" cy="1411478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605" cy="14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B29" w:rsidRPr="0094567E" w:rsidRDefault="001C3B29" w:rsidP="001C3B29">
      <w:pPr>
        <w:widowControl/>
        <w:spacing w:before="0" w:after="0"/>
        <w:rPr>
          <w:rFonts w:asciiTheme="minorHAnsi" w:hAnsiTheme="minorHAnsi" w:cstheme="minorHAnsi"/>
        </w:rPr>
      </w:pPr>
    </w:p>
    <w:p w:rsidR="00642309" w:rsidRPr="00655871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655871">
        <w:rPr>
          <w:rFonts w:asciiTheme="minorHAnsi" w:hAnsiTheme="minorHAnsi"/>
          <w:b/>
          <w:color w:val="000000"/>
          <w:lang w:val="en-US"/>
        </w:rPr>
        <w:t xml:space="preserve">Zhejiang </w:t>
      </w:r>
      <w:proofErr w:type="spellStart"/>
      <w:r w:rsidRPr="00655871">
        <w:rPr>
          <w:rFonts w:asciiTheme="minorHAnsi" w:hAnsiTheme="minorHAnsi"/>
          <w:b/>
          <w:color w:val="000000"/>
          <w:lang w:val="en-US"/>
        </w:rPr>
        <w:t>Uniview</w:t>
      </w:r>
      <w:proofErr w:type="spellEnd"/>
      <w:r w:rsidRPr="00655871">
        <w:rPr>
          <w:rFonts w:asciiTheme="minorHAnsi" w:hAnsiTheme="minorHAnsi"/>
          <w:b/>
          <w:color w:val="000000"/>
          <w:lang w:val="en-US"/>
        </w:rPr>
        <w:t xml:space="preserve"> Technologies Co., Ltd.</w:t>
      </w:r>
    </w:p>
    <w:p w:rsidR="00642309" w:rsidRPr="00655871" w:rsidRDefault="00642309" w:rsidP="00642309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r w:rsidRPr="00655871">
        <w:rPr>
          <w:rFonts w:asciiTheme="minorHAnsi" w:hAnsiTheme="minorHAnsi"/>
          <w:color w:val="000000"/>
          <w:lang w:val="en-US"/>
        </w:rPr>
        <w:t xml:space="preserve">Building No. 369, </w:t>
      </w:r>
      <w:proofErr w:type="spellStart"/>
      <w:r w:rsidRPr="00655871">
        <w:rPr>
          <w:rFonts w:asciiTheme="minorHAnsi" w:hAnsiTheme="minorHAnsi"/>
          <w:color w:val="000000"/>
          <w:lang w:val="en-US"/>
        </w:rPr>
        <w:t>Xietong</w:t>
      </w:r>
      <w:proofErr w:type="spellEnd"/>
      <w:r w:rsidRPr="00655871">
        <w:rPr>
          <w:rFonts w:asciiTheme="minorHAnsi" w:hAnsiTheme="minorHAnsi"/>
          <w:color w:val="000000"/>
          <w:lang w:val="en-US"/>
        </w:rPr>
        <w:t xml:space="preserve"> Road, </w:t>
      </w:r>
      <w:proofErr w:type="spellStart"/>
      <w:r w:rsidRPr="00655871">
        <w:rPr>
          <w:rFonts w:asciiTheme="minorHAnsi" w:hAnsiTheme="minorHAnsi"/>
          <w:color w:val="000000"/>
          <w:lang w:val="en-US"/>
        </w:rPr>
        <w:t>Xixing</w:t>
      </w:r>
      <w:proofErr w:type="spellEnd"/>
      <w:r w:rsidRPr="00655871">
        <w:rPr>
          <w:rFonts w:asciiTheme="minorHAnsi" w:hAnsiTheme="minorHAnsi"/>
          <w:color w:val="000000"/>
          <w:lang w:val="en-US"/>
        </w:rPr>
        <w:t xml:space="preserve"> Sub-district, </w:t>
      </w:r>
      <w:proofErr w:type="spellStart"/>
      <w:r w:rsidRPr="00655871">
        <w:rPr>
          <w:rFonts w:asciiTheme="minorHAnsi" w:hAnsiTheme="minorHAnsi"/>
          <w:color w:val="000000"/>
          <w:lang w:val="en-US"/>
        </w:rPr>
        <w:t>Binjiang</w:t>
      </w:r>
      <w:proofErr w:type="spellEnd"/>
      <w:r w:rsidRPr="00655871">
        <w:rPr>
          <w:rFonts w:asciiTheme="minorHAnsi" w:hAnsiTheme="minorHAnsi"/>
          <w:color w:val="000000"/>
          <w:lang w:val="en-US"/>
        </w:rPr>
        <w:t xml:space="preserve"> District, Hangzhou City, Zhejiang Province, China (310051) (</w:t>
      </w:r>
      <w:r>
        <w:rPr>
          <w:rFonts w:asciiTheme="minorHAnsi" w:hAnsiTheme="minorHAnsi"/>
          <w:color w:val="000000"/>
        </w:rPr>
        <w:t>Ханчжоу</w:t>
      </w:r>
      <w:r w:rsidRPr="00655871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Чжэцзян</w:t>
      </w:r>
      <w:r w:rsidRPr="00655871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Китай</w:t>
      </w:r>
      <w:r w:rsidRPr="00655871">
        <w:rPr>
          <w:rFonts w:asciiTheme="minorHAnsi" w:hAnsiTheme="minorHAnsi"/>
          <w:color w:val="000000"/>
          <w:lang w:val="en-US"/>
        </w:rPr>
        <w:t>)</w:t>
      </w:r>
    </w:p>
    <w:p w:rsidR="00642309" w:rsidRPr="0094567E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 xml:space="preserve">Эл. почта: </w:t>
      </w:r>
      <w:r w:rsidR="00CC2B90">
        <w:fldChar w:fldCharType="begin"/>
      </w:r>
      <w:r w:rsidR="00CC2B90">
        <w:instrText xml:space="preserve"> HYPERLINK "mailto:overseasbusiness@uniview.com" </w:instrText>
      </w:r>
      <w:r w:rsidR="00CC2B90">
        <w:fldChar w:fldCharType="separate"/>
      </w:r>
      <w:r>
        <w:rPr>
          <w:rFonts w:asciiTheme="minorHAnsi" w:hAnsiTheme="minorHAnsi"/>
          <w:color w:val="000000"/>
        </w:rPr>
        <w:t>overseasbusiness@uniview.com</w:t>
      </w:r>
      <w:r w:rsidR="00CC2B90"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>; globalsupport@uniview.com</w:t>
      </w:r>
    </w:p>
    <w:p w:rsidR="00642309" w:rsidRPr="0094567E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>https://www.uniview.com</w:t>
      </w:r>
    </w:p>
    <w:p w:rsidR="00642309" w:rsidRPr="0094567E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655871">
        <w:rPr>
          <w:rFonts w:asciiTheme="minorHAnsi" w:hAnsiTheme="minorHAnsi"/>
          <w:color w:val="000000"/>
          <w:lang w:val="en-US"/>
        </w:rPr>
        <w:t xml:space="preserve">©2023 Zhejiang </w:t>
      </w:r>
      <w:proofErr w:type="spellStart"/>
      <w:r w:rsidRPr="00655871">
        <w:rPr>
          <w:rFonts w:asciiTheme="minorHAnsi" w:hAnsiTheme="minorHAnsi"/>
          <w:color w:val="000000"/>
          <w:lang w:val="en-US"/>
        </w:rPr>
        <w:t>Uniview</w:t>
      </w:r>
      <w:proofErr w:type="spellEnd"/>
      <w:r w:rsidRPr="00655871">
        <w:rPr>
          <w:rFonts w:asciiTheme="minorHAnsi" w:hAnsiTheme="minorHAnsi"/>
          <w:color w:val="000000"/>
          <w:lang w:val="en-US"/>
        </w:rPr>
        <w:t xml:space="preserve"> Technologies Co., Ltd. </w:t>
      </w:r>
      <w:r>
        <w:rPr>
          <w:rFonts w:asciiTheme="minorHAnsi" w:hAnsiTheme="minorHAnsi"/>
          <w:color w:val="000000"/>
        </w:rPr>
        <w:t>Все права защищены.</w:t>
      </w:r>
    </w:p>
    <w:p w:rsidR="00642309" w:rsidRPr="0094567E" w:rsidRDefault="00642309" w:rsidP="0094567E">
      <w:pPr>
        <w:pStyle w:val="a3"/>
        <w:widowControl/>
        <w:numPr>
          <w:ilvl w:val="0"/>
          <w:numId w:val="26"/>
        </w:numPr>
        <w:spacing w:before="0" w:after="0"/>
        <w:ind w:left="142" w:firstLineChars="0" w:hanging="142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/>
        </w:rPr>
        <w:t>Информация о характеристиках изделия и его наличии может быть изменена без предварительного уведомления.</w:t>
      </w:r>
    </w:p>
    <w:p w:rsidR="00E77EFD" w:rsidRPr="0094567E" w:rsidRDefault="00E77EFD" w:rsidP="00AF351A">
      <w:pPr>
        <w:widowControl/>
        <w:spacing w:before="0" w:after="0"/>
        <w:rPr>
          <w:rFonts w:asciiTheme="minorHAnsi" w:hAnsiTheme="minorHAnsi" w:cstheme="minorHAnsi"/>
        </w:rPr>
      </w:pPr>
    </w:p>
    <w:sectPr w:rsidR="00E77EFD" w:rsidRPr="0094567E" w:rsidSect="00C93F46">
      <w:headerReference w:type="even" r:id="rId29"/>
      <w:headerReference w:type="default" r:id="rId30"/>
      <w:footerReference w:type="even" r:id="rId31"/>
      <w:headerReference w:type="first" r:id="rId32"/>
      <w:footerReference w:type="first" r:id="rId33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90" w:rsidRDefault="00CC2B90" w:rsidP="009553FA">
      <w:pPr>
        <w:spacing w:before="0" w:after="0"/>
      </w:pPr>
      <w:r>
        <w:separator/>
      </w:r>
    </w:p>
  </w:endnote>
  <w:endnote w:type="continuationSeparator" w:id="0">
    <w:p w:rsidR="00CC2B90" w:rsidRDefault="00CC2B90" w:rsidP="00955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variable"/>
    <w:sig w:usb0="00000001" w:usb1="5000204A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C93F46">
    <w:pPr>
      <w:pStyle w:val="ac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3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93F46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ertgIAAMEFAAAOAAAAZHJzL2Uyb0RvYy54bWysVNtunDAQfa/Uf7D8Trislyw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C93F46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30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31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3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E9748"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C93F46" w:rsidP="0063652C">
    <w:pPr>
      <w:pStyle w:val="ac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5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670462" id="Group 28" o:spid="_x0000_s1026" style="position:absolute;left:0;text-align:left;margin-left:484.85pt;margin-top:19.9pt;width:68.2pt;height:16.15pt;z-index:251657214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81940"/>
              <wp:effectExtent l="0" t="0" r="254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1634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482.05pt;margin-top:15.55pt;width:27pt;height:22.2pt;z-index:25165823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6D1634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90" w:rsidRDefault="00CC2B90" w:rsidP="009553FA">
      <w:pPr>
        <w:spacing w:before="0" w:after="0"/>
      </w:pPr>
      <w:r>
        <w:separator/>
      </w:r>
    </w:p>
  </w:footnote>
  <w:footnote w:type="continuationSeparator" w:id="0">
    <w:p w:rsidR="00CC2B90" w:rsidRDefault="00CC2B90" w:rsidP="00955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34" w:rsidRDefault="00C93F46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40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658E5" id="Rectangle 51" o:spid="_x0000_s1026" style="position:absolute;left:0;text-align:left;margin-left:397.45pt;margin-top:-29.7pt;width:113.4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39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8CD8D1" id="Rectangle 52" o:spid="_x0000_s1026" style="position:absolute;left:0;text-align:left;margin-left:.6pt;margin-top:-29.7pt;width:396.8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MAjpyC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38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6D1634">
                          <w:pPr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401.9pt;margin-top:-24.2pt;width:121.3pt;height:3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" filled="f" stroked="f">
              <v:textbox inset=",1mm,,1mm">
                <w:txbxContent>
                  <w:p w:rsidR="006D1634" w:rsidRDefault="006D1634" w:rsidP="006D1634">
                    <w:pPr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07392" behindDoc="0" locked="0" layoutInCell="1" allowOverlap="1" wp14:anchorId="33381A78" wp14:editId="0A5C34B4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6AB" w:rsidRPr="006D1634" w:rsidRDefault="003606AB" w:rsidP="006D16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Pr="006D1634" w:rsidRDefault="002F6228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39F51E6" wp14:editId="1215A8BE">
              <wp:simplePos x="0" y="0"/>
              <wp:positionH relativeFrom="column">
                <wp:posOffset>3665855</wp:posOffset>
              </wp:positionH>
              <wp:positionV relativeFrom="paragraph">
                <wp:posOffset>-333071</wp:posOffset>
              </wp:positionV>
              <wp:extent cx="2771775" cy="453390"/>
              <wp:effectExtent l="0" t="0" r="0" b="381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AE355D">
                          <w:pPr>
                            <w:jc w:val="center"/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 xml:space="preserve">ТЕХНИЧЕСКИЕ </w:t>
                          </w: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F51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88.65pt;margin-top:-26.25pt;width:218.25pt;height:3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" filled="f" stroked="f">
              <v:textbox inset=",1mm,,1mm">
                <w:txbxContent>
                  <w:p w:rsidR="006D1634" w:rsidRDefault="006D1634" w:rsidP="00AE355D">
                    <w:pPr>
                      <w:jc w:val="center"/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 xml:space="preserve">ТЕХНИЧЕСКИЕ </w:t>
                    </w: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 w:rsidR="00AE355D">
      <w:rPr>
        <w:noProof/>
        <w:lang w:val="en-US"/>
      </w:rPr>
      <mc:AlternateContent>
        <mc:Choice Requires="wps">
          <w:drawing>
            <wp:anchor distT="0" distB="0" distL="114300" distR="114300" simplePos="0" relativeHeight="251700735" behindDoc="0" locked="0" layoutInCell="1" allowOverlap="1" wp14:anchorId="7AF89BF1" wp14:editId="2E837153">
              <wp:simplePos x="0" y="0"/>
              <wp:positionH relativeFrom="column">
                <wp:posOffset>3625850</wp:posOffset>
              </wp:positionH>
              <wp:positionV relativeFrom="paragraph">
                <wp:posOffset>-381635</wp:posOffset>
              </wp:positionV>
              <wp:extent cx="2863215" cy="539750"/>
              <wp:effectExtent l="0" t="0" r="0" b="0"/>
              <wp:wrapNone/>
              <wp:docPr id="37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3215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EAC40" id="Rectangle 26" o:spid="_x0000_s1026" style="position:absolute;left:0;text-align:left;margin-left:285.5pt;margin-top:-30.05pt;width:225.45pt;height:42.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 w:rsidR="00C93F46"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9677686" wp14:editId="613AAD59">
              <wp:simplePos x="0" y="0"/>
              <wp:positionH relativeFrom="column">
                <wp:posOffset>7620</wp:posOffset>
              </wp:positionH>
              <wp:positionV relativeFrom="paragraph">
                <wp:posOffset>-381635</wp:posOffset>
              </wp:positionV>
              <wp:extent cx="5039995" cy="539750"/>
              <wp:effectExtent l="0" t="0" r="8255" b="0"/>
              <wp:wrapNone/>
              <wp:docPr id="36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094B57" id="Rectangle 27" o:spid="_x0000_s1026" style="position:absolute;left:0;text-align:left;margin-left:.6pt;margin-top:-30.05pt;width:396.8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 w:rsidR="00C93F46">
      <w:rPr>
        <w:noProof/>
        <w:lang w:val="en-US"/>
      </w:rPr>
      <w:drawing>
        <wp:anchor distT="0" distB="0" distL="114300" distR="114300" simplePos="0" relativeHeight="251702272" behindDoc="0" locked="0" layoutInCell="1" allowOverlap="1" wp14:anchorId="0E5E9F55" wp14:editId="5F132D5C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3606AB" w:rsidP="00E022F5">
    <w:r>
      <w:rPr>
        <w:noProof/>
        <w:lang w:val="en-US"/>
      </w:rPr>
      <w:drawing>
        <wp:anchor distT="0" distB="0" distL="114300" distR="114300" simplePos="0" relativeHeight="251697152" behindDoc="0" locked="0" layoutInCell="1" allowOverlap="1" wp14:anchorId="7DC00613" wp14:editId="4AB5F712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5291455</wp:posOffset>
              </wp:positionH>
              <wp:positionV relativeFrom="paragraph">
                <wp:posOffset>-319405</wp:posOffset>
              </wp:positionV>
              <wp:extent cx="1351915" cy="453390"/>
              <wp:effectExtent l="0" t="4445" r="0" b="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63652C" w:rsidRDefault="003606AB" w:rsidP="00D57832">
                          <w:pPr>
                            <w:rPr>
                              <w:rFonts w:ascii="黑体" w:eastAsia="黑体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ТЕХНИЧЕСКИЕ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6.65pt;margin-top:-25.15pt;width:106.4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" filled="f" stroked="f">
              <v:textbox inset=",1mm,,1mm">
                <w:txbxContent>
                  <w:p w:rsidR="003606AB" w:rsidRPr="0063652C" w:rsidRDefault="003606AB" w:rsidP="00D57832">
                    <w:pPr>
                      <w:rPr>
                        <w:rFonts w:ascii="黑体" w:eastAsia="黑体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黑体"/>
                        <w:color w:val="FFFFFF"/>
                        <w:sz w:val="40"/>
                      </w:rPr>
                      <w:t>ТЕХНИЧЕСКИЕ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-363855</wp:posOffset>
              </wp:positionV>
              <wp:extent cx="5248910" cy="539750"/>
              <wp:effectExtent l="0" t="0" r="0" b="0"/>
              <wp:wrapNone/>
              <wp:docPr id="2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891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05E69" id="Rectangle 27" o:spid="_x0000_s1026" style="position:absolute;left:0;text-align:left;margin-left:0;margin-top:-28.65pt;width:413.3pt;height:4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yV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-363855</wp:posOffset>
              </wp:positionV>
              <wp:extent cx="1485900" cy="539750"/>
              <wp:effectExtent l="0" t="0" r="0" b="0"/>
              <wp:wrapNone/>
              <wp:docPr id="2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4708A" id="Rectangle 26" o:spid="_x0000_s1026" style="position:absolute;left:0;text-align:left;margin-left:414pt;margin-top:-28.65pt;width:117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64.4pt;height:56.4pt" o:bullet="t">
        <v:imagedata r:id="rId1" o:title="level2"/>
      </v:shape>
    </w:pict>
  </w:numPicBullet>
  <w:numPicBullet w:numPicBulletId="1">
    <w:pict>
      <v:shape id="_x0000_i1191" type="#_x0000_t75" style="width:259.45pt;height:60.2pt" o:bullet="t">
        <v:imagedata r:id="rId2" o:title="3"/>
      </v:shape>
    </w:pict>
  </w:numPicBullet>
  <w:numPicBullet w:numPicBulletId="2">
    <w:pict>
      <v:shape id="_x0000_i1192" type="#_x0000_t75" style="width:158.45pt;height:60.2pt" o:bullet="t">
        <v:imagedata r:id="rId3" o:title="2"/>
      </v:shape>
    </w:pict>
  </w:numPicBullet>
  <w:numPicBullet w:numPicBulletId="3">
    <w:pict>
      <v:shape id="_x0000_i1193" type="#_x0000_t75" style="width:3in;height:3in" o:bullet="t">
        <v:imagedata r:id="rId4" o:title="1"/>
      </v:shape>
    </w:pict>
  </w:numPicBullet>
  <w:numPicBullet w:numPicBulletId="4">
    <w:pict>
      <v:shape id="_x0000_i1194" type="#_x0000_t75" style="width:3in;height:3in" o:bullet="t">
        <v:imagedata r:id="rId5" o:title="2"/>
      </v:shape>
    </w:pict>
  </w:numPicBullet>
  <w:numPicBullet w:numPicBulletId="5">
    <w:pict>
      <v:shape id="_x0000_i1195" type="#_x0000_t75" style="width:3in;height:3in" o:bullet="t">
        <v:imagedata r:id="rId6" o:title="3"/>
      </v:shape>
    </w:pict>
  </w:numPicBullet>
  <w:numPicBullet w:numPicBulletId="6">
    <w:pict>
      <v:shape id="_x0000_i1196" type="#_x0000_t75" style="width:3in;height:3in" o:bullet="t">
        <v:imagedata r:id="rId7" o:title="2"/>
      </v:shape>
    </w:pict>
  </w:numPicBullet>
  <w:numPicBullet w:numPicBulletId="7">
    <w:pict>
      <v:shape id="_x0000_i1197" type="#_x0000_t75" style="width:3in;height:3in" o:bullet="t">
        <v:imagedata r:id="rId8" o:title="2"/>
      </v:shape>
    </w:pict>
  </w:numPicBullet>
  <w:numPicBullet w:numPicBulletId="8">
    <w:pict>
      <v:shape id="_x0000_i1198" type="#_x0000_t75" style="width:3in;height:3in" o:bullet="t">
        <v:imagedata r:id="rId9" o:title="2"/>
      </v:shape>
    </w:pict>
  </w:numPicBullet>
  <w:numPicBullet w:numPicBulletId="9">
    <w:pict>
      <v:shape id="_x0000_i1199" type="#_x0000_t75" style="width:3in;height:3in" o:bullet="t">
        <v:imagedata r:id="rId10" o:title="3"/>
      </v:shape>
    </w:pict>
  </w:numPicBullet>
  <w:numPicBullet w:numPicBulletId="10">
    <w:pict>
      <v:shape id="_x0000_i1200" type="#_x0000_t75" style="width:3in;height:3in" o:bullet="t">
        <v:imagedata r:id="rId11" o:title="3"/>
      </v:shape>
    </w:pict>
  </w:numPicBullet>
  <w:numPicBullet w:numPicBulletId="11">
    <w:pict>
      <v:shape id="_x0000_i1201" type="#_x0000_t75" style="width:3in;height:3in" o:bullet="t">
        <v:imagedata r:id="rId12" o:title="2"/>
      </v:shape>
    </w:pict>
  </w:numPicBullet>
  <w:numPicBullet w:numPicBulletId="12">
    <w:pict>
      <v:shape id="_x0000_i1202" type="#_x0000_t75" style="width:3in;height:3in" o:bullet="t">
        <v:imagedata r:id="rId13" o:title="3"/>
      </v:shape>
    </w:pict>
  </w:numPicBullet>
  <w:numPicBullet w:numPicBulletId="13">
    <w:pict>
      <v:shape id="_x0000_i1203" type="#_x0000_t75" style="width:3in;height:3in" o:bullet="t">
        <v:imagedata r:id="rId14" o:title="list-1"/>
      </v:shape>
    </w:pict>
  </w:numPicBullet>
  <w:numPicBullet w:numPicBulletId="14">
    <w:pict>
      <v:shape id="_x0000_i1204" type="#_x0000_t75" style="width:3in;height:3in" o:bullet="t">
        <v:imagedata r:id="rId15" o:title="list-2"/>
      </v:shape>
    </w:pict>
  </w:numPicBullet>
  <w:numPicBullet w:numPicBulletId="15">
    <w:pict>
      <v:shape id="_x0000_i1205" type="#_x0000_t75" style="width:3in;height:3in" o:bullet="t">
        <v:imagedata r:id="rId16" o:title="list-3"/>
      </v:shape>
    </w:pict>
  </w:numPicBullet>
  <w:abstractNum w:abstractNumId="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60925266"/>
    <w:lvl w:ilvl="0">
      <w:start w:val="1"/>
      <w:numFmt w:val="bullet"/>
      <w:pStyle w:val="ItemLis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325141C"/>
    <w:multiLevelType w:val="hybridMultilevel"/>
    <w:tmpl w:val="0FA6CEA6"/>
    <w:lvl w:ilvl="0" w:tplc="52C02AA8">
      <w:start w:val="1"/>
      <w:numFmt w:val="bullet"/>
      <w:lvlText w:val=""/>
      <w:lvlJc w:val="left"/>
      <w:pPr>
        <w:ind w:left="420" w:hanging="420"/>
      </w:pPr>
      <w:rPr>
        <w:rFonts w:ascii="Wingdings 2" w:hAnsi="Wingdings 2" w:hint="default"/>
        <w:sz w:val="16"/>
        <w:szCs w:val="20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8" w15:restartNumberingAfterBreak="0">
    <w:nsid w:val="75F928AF"/>
    <w:multiLevelType w:val="hybridMultilevel"/>
    <w:tmpl w:val="01D0D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00024B"/>
    <w:rsid w:val="00000941"/>
    <w:rsid w:val="00002E26"/>
    <w:rsid w:val="00004BA6"/>
    <w:rsid w:val="000059E1"/>
    <w:rsid w:val="000060A9"/>
    <w:rsid w:val="000110E2"/>
    <w:rsid w:val="00012A16"/>
    <w:rsid w:val="00012B06"/>
    <w:rsid w:val="00012D7A"/>
    <w:rsid w:val="000160C0"/>
    <w:rsid w:val="00016EE0"/>
    <w:rsid w:val="00020952"/>
    <w:rsid w:val="000227F0"/>
    <w:rsid w:val="00022D45"/>
    <w:rsid w:val="00023B0D"/>
    <w:rsid w:val="00023B79"/>
    <w:rsid w:val="00024055"/>
    <w:rsid w:val="00032384"/>
    <w:rsid w:val="00033B99"/>
    <w:rsid w:val="00034D72"/>
    <w:rsid w:val="000363A3"/>
    <w:rsid w:val="00037379"/>
    <w:rsid w:val="00044B65"/>
    <w:rsid w:val="0004779C"/>
    <w:rsid w:val="0005208F"/>
    <w:rsid w:val="00055752"/>
    <w:rsid w:val="00057C37"/>
    <w:rsid w:val="000605C1"/>
    <w:rsid w:val="000642F1"/>
    <w:rsid w:val="0006504B"/>
    <w:rsid w:val="00067F67"/>
    <w:rsid w:val="00070D2E"/>
    <w:rsid w:val="000734AC"/>
    <w:rsid w:val="00074218"/>
    <w:rsid w:val="00075FD3"/>
    <w:rsid w:val="0008200F"/>
    <w:rsid w:val="0009177C"/>
    <w:rsid w:val="0009466F"/>
    <w:rsid w:val="00095A74"/>
    <w:rsid w:val="0009645D"/>
    <w:rsid w:val="000A0B2D"/>
    <w:rsid w:val="000A0E9F"/>
    <w:rsid w:val="000A7954"/>
    <w:rsid w:val="000B0929"/>
    <w:rsid w:val="000B273B"/>
    <w:rsid w:val="000B3032"/>
    <w:rsid w:val="000B3AE8"/>
    <w:rsid w:val="000B3C86"/>
    <w:rsid w:val="000B7F7A"/>
    <w:rsid w:val="000C0453"/>
    <w:rsid w:val="000C0730"/>
    <w:rsid w:val="000C1697"/>
    <w:rsid w:val="000C20C7"/>
    <w:rsid w:val="000C3FAC"/>
    <w:rsid w:val="000C415F"/>
    <w:rsid w:val="000C6CD8"/>
    <w:rsid w:val="000C7DCB"/>
    <w:rsid w:val="000C7F1A"/>
    <w:rsid w:val="000D0231"/>
    <w:rsid w:val="000D0FC4"/>
    <w:rsid w:val="000D29BE"/>
    <w:rsid w:val="000D5559"/>
    <w:rsid w:val="000D6AF2"/>
    <w:rsid w:val="000E1DB8"/>
    <w:rsid w:val="000E2384"/>
    <w:rsid w:val="000E4850"/>
    <w:rsid w:val="000E51B0"/>
    <w:rsid w:val="000E72EB"/>
    <w:rsid w:val="000F09DC"/>
    <w:rsid w:val="000F1F64"/>
    <w:rsid w:val="000F5B23"/>
    <w:rsid w:val="000F5FE9"/>
    <w:rsid w:val="000F7528"/>
    <w:rsid w:val="000F7726"/>
    <w:rsid w:val="00100295"/>
    <w:rsid w:val="001012C9"/>
    <w:rsid w:val="001030A5"/>
    <w:rsid w:val="001031AF"/>
    <w:rsid w:val="001062D4"/>
    <w:rsid w:val="001068D7"/>
    <w:rsid w:val="0010747C"/>
    <w:rsid w:val="00111971"/>
    <w:rsid w:val="00111989"/>
    <w:rsid w:val="001156D4"/>
    <w:rsid w:val="00115752"/>
    <w:rsid w:val="00115BC5"/>
    <w:rsid w:val="00121BF8"/>
    <w:rsid w:val="0012418B"/>
    <w:rsid w:val="00126425"/>
    <w:rsid w:val="00131C0C"/>
    <w:rsid w:val="00133656"/>
    <w:rsid w:val="001424AC"/>
    <w:rsid w:val="0014426E"/>
    <w:rsid w:val="00144BD7"/>
    <w:rsid w:val="00145E30"/>
    <w:rsid w:val="0014606B"/>
    <w:rsid w:val="00146510"/>
    <w:rsid w:val="001477E2"/>
    <w:rsid w:val="00152334"/>
    <w:rsid w:val="00155BD1"/>
    <w:rsid w:val="00156CD2"/>
    <w:rsid w:val="00166DC7"/>
    <w:rsid w:val="00170C76"/>
    <w:rsid w:val="00171DEC"/>
    <w:rsid w:val="00172711"/>
    <w:rsid w:val="00172DC3"/>
    <w:rsid w:val="0017417A"/>
    <w:rsid w:val="00176446"/>
    <w:rsid w:val="00176A7B"/>
    <w:rsid w:val="00181842"/>
    <w:rsid w:val="001827B5"/>
    <w:rsid w:val="0018313B"/>
    <w:rsid w:val="00183FA4"/>
    <w:rsid w:val="00184107"/>
    <w:rsid w:val="00184C71"/>
    <w:rsid w:val="00192AEE"/>
    <w:rsid w:val="001945AF"/>
    <w:rsid w:val="001976D2"/>
    <w:rsid w:val="001A3B66"/>
    <w:rsid w:val="001A3E26"/>
    <w:rsid w:val="001A7033"/>
    <w:rsid w:val="001A7F74"/>
    <w:rsid w:val="001B0F1E"/>
    <w:rsid w:val="001B1861"/>
    <w:rsid w:val="001B2981"/>
    <w:rsid w:val="001B4BA2"/>
    <w:rsid w:val="001B5E08"/>
    <w:rsid w:val="001B63CD"/>
    <w:rsid w:val="001B6F62"/>
    <w:rsid w:val="001B79C2"/>
    <w:rsid w:val="001C3384"/>
    <w:rsid w:val="001C3B29"/>
    <w:rsid w:val="001C57FE"/>
    <w:rsid w:val="001D04AD"/>
    <w:rsid w:val="001D0A12"/>
    <w:rsid w:val="001D0C18"/>
    <w:rsid w:val="001D565D"/>
    <w:rsid w:val="001D66B8"/>
    <w:rsid w:val="001D6CAC"/>
    <w:rsid w:val="001D78D0"/>
    <w:rsid w:val="001E0119"/>
    <w:rsid w:val="001E2A35"/>
    <w:rsid w:val="001E382F"/>
    <w:rsid w:val="001E4FC3"/>
    <w:rsid w:val="001E5D63"/>
    <w:rsid w:val="001E60CE"/>
    <w:rsid w:val="001E7BE3"/>
    <w:rsid w:val="001F2666"/>
    <w:rsid w:val="001F4EF0"/>
    <w:rsid w:val="00201A0C"/>
    <w:rsid w:val="00201BD8"/>
    <w:rsid w:val="0020213B"/>
    <w:rsid w:val="00202ABF"/>
    <w:rsid w:val="00204366"/>
    <w:rsid w:val="00204831"/>
    <w:rsid w:val="00206DB2"/>
    <w:rsid w:val="00206FF5"/>
    <w:rsid w:val="0020793F"/>
    <w:rsid w:val="00207E72"/>
    <w:rsid w:val="0021004A"/>
    <w:rsid w:val="00210146"/>
    <w:rsid w:val="00210A7B"/>
    <w:rsid w:val="00212157"/>
    <w:rsid w:val="00212773"/>
    <w:rsid w:val="002217CF"/>
    <w:rsid w:val="00221C30"/>
    <w:rsid w:val="00223AD4"/>
    <w:rsid w:val="00224207"/>
    <w:rsid w:val="0022530C"/>
    <w:rsid w:val="002316E4"/>
    <w:rsid w:val="00231CED"/>
    <w:rsid w:val="00233F60"/>
    <w:rsid w:val="0023527A"/>
    <w:rsid w:val="00235A95"/>
    <w:rsid w:val="00236DB7"/>
    <w:rsid w:val="002407A1"/>
    <w:rsid w:val="00240C79"/>
    <w:rsid w:val="00242646"/>
    <w:rsid w:val="002449BA"/>
    <w:rsid w:val="00247064"/>
    <w:rsid w:val="002506B2"/>
    <w:rsid w:val="00250FDA"/>
    <w:rsid w:val="00253C44"/>
    <w:rsid w:val="002623E2"/>
    <w:rsid w:val="00263BA3"/>
    <w:rsid w:val="002658B3"/>
    <w:rsid w:val="0026663D"/>
    <w:rsid w:val="00266B46"/>
    <w:rsid w:val="00267225"/>
    <w:rsid w:val="00270CB0"/>
    <w:rsid w:val="002715FB"/>
    <w:rsid w:val="00272552"/>
    <w:rsid w:val="00275E08"/>
    <w:rsid w:val="00276523"/>
    <w:rsid w:val="00276A40"/>
    <w:rsid w:val="00277E08"/>
    <w:rsid w:val="00283A91"/>
    <w:rsid w:val="002841CB"/>
    <w:rsid w:val="0029089D"/>
    <w:rsid w:val="0029242B"/>
    <w:rsid w:val="00293846"/>
    <w:rsid w:val="002947E0"/>
    <w:rsid w:val="002952FC"/>
    <w:rsid w:val="002971B7"/>
    <w:rsid w:val="002A07B5"/>
    <w:rsid w:val="002A1180"/>
    <w:rsid w:val="002A12C1"/>
    <w:rsid w:val="002A2447"/>
    <w:rsid w:val="002A58BB"/>
    <w:rsid w:val="002A7091"/>
    <w:rsid w:val="002A765B"/>
    <w:rsid w:val="002B34B8"/>
    <w:rsid w:val="002B4BC7"/>
    <w:rsid w:val="002C0CE8"/>
    <w:rsid w:val="002C10D0"/>
    <w:rsid w:val="002C1970"/>
    <w:rsid w:val="002C4754"/>
    <w:rsid w:val="002C6071"/>
    <w:rsid w:val="002C7BB2"/>
    <w:rsid w:val="002D5EE9"/>
    <w:rsid w:val="002D5F1D"/>
    <w:rsid w:val="002D67C9"/>
    <w:rsid w:val="002D7331"/>
    <w:rsid w:val="002D7E55"/>
    <w:rsid w:val="002E0604"/>
    <w:rsid w:val="002E1257"/>
    <w:rsid w:val="002E12AD"/>
    <w:rsid w:val="002E1A14"/>
    <w:rsid w:val="002E2572"/>
    <w:rsid w:val="002E397B"/>
    <w:rsid w:val="002E3A84"/>
    <w:rsid w:val="002E522F"/>
    <w:rsid w:val="002E6F17"/>
    <w:rsid w:val="002F2576"/>
    <w:rsid w:val="002F32FC"/>
    <w:rsid w:val="002F3D3D"/>
    <w:rsid w:val="002F4C7B"/>
    <w:rsid w:val="002F6228"/>
    <w:rsid w:val="002F6F59"/>
    <w:rsid w:val="002F7B7F"/>
    <w:rsid w:val="003034AB"/>
    <w:rsid w:val="0030417D"/>
    <w:rsid w:val="003077FB"/>
    <w:rsid w:val="003117DA"/>
    <w:rsid w:val="00311945"/>
    <w:rsid w:val="00312910"/>
    <w:rsid w:val="00317034"/>
    <w:rsid w:val="00317D81"/>
    <w:rsid w:val="003228AA"/>
    <w:rsid w:val="0032348E"/>
    <w:rsid w:val="00323572"/>
    <w:rsid w:val="003240F5"/>
    <w:rsid w:val="00324BEF"/>
    <w:rsid w:val="00326076"/>
    <w:rsid w:val="003277DC"/>
    <w:rsid w:val="00327F56"/>
    <w:rsid w:val="00330546"/>
    <w:rsid w:val="00330929"/>
    <w:rsid w:val="003331D4"/>
    <w:rsid w:val="003335CC"/>
    <w:rsid w:val="003350FC"/>
    <w:rsid w:val="0033531A"/>
    <w:rsid w:val="00335C20"/>
    <w:rsid w:val="00336400"/>
    <w:rsid w:val="00341D71"/>
    <w:rsid w:val="0034317F"/>
    <w:rsid w:val="00343AC3"/>
    <w:rsid w:val="00345A7F"/>
    <w:rsid w:val="0034783B"/>
    <w:rsid w:val="00351EF2"/>
    <w:rsid w:val="00352EE7"/>
    <w:rsid w:val="0035397F"/>
    <w:rsid w:val="00355BF8"/>
    <w:rsid w:val="003566BF"/>
    <w:rsid w:val="003606AB"/>
    <w:rsid w:val="0036404D"/>
    <w:rsid w:val="00366287"/>
    <w:rsid w:val="00366B51"/>
    <w:rsid w:val="00367C1B"/>
    <w:rsid w:val="003757C8"/>
    <w:rsid w:val="00376EA3"/>
    <w:rsid w:val="003771A4"/>
    <w:rsid w:val="00377448"/>
    <w:rsid w:val="003819D2"/>
    <w:rsid w:val="003827E1"/>
    <w:rsid w:val="00384656"/>
    <w:rsid w:val="00384C65"/>
    <w:rsid w:val="00386941"/>
    <w:rsid w:val="00386AE0"/>
    <w:rsid w:val="003907BC"/>
    <w:rsid w:val="0039128A"/>
    <w:rsid w:val="00394443"/>
    <w:rsid w:val="003947D8"/>
    <w:rsid w:val="00396F1D"/>
    <w:rsid w:val="00397151"/>
    <w:rsid w:val="003A064C"/>
    <w:rsid w:val="003A53D4"/>
    <w:rsid w:val="003A5784"/>
    <w:rsid w:val="003B5E48"/>
    <w:rsid w:val="003B702C"/>
    <w:rsid w:val="003C136A"/>
    <w:rsid w:val="003C323C"/>
    <w:rsid w:val="003C3854"/>
    <w:rsid w:val="003C7568"/>
    <w:rsid w:val="003C7CD2"/>
    <w:rsid w:val="003D13D8"/>
    <w:rsid w:val="003D2081"/>
    <w:rsid w:val="003D3A0D"/>
    <w:rsid w:val="003D3E08"/>
    <w:rsid w:val="003D4174"/>
    <w:rsid w:val="003D461D"/>
    <w:rsid w:val="003D5BBB"/>
    <w:rsid w:val="003D65CD"/>
    <w:rsid w:val="003D6C5D"/>
    <w:rsid w:val="003E0294"/>
    <w:rsid w:val="003E252A"/>
    <w:rsid w:val="003E33FE"/>
    <w:rsid w:val="003E3D76"/>
    <w:rsid w:val="003E42F4"/>
    <w:rsid w:val="003E5849"/>
    <w:rsid w:val="003E5D6D"/>
    <w:rsid w:val="003F0AE6"/>
    <w:rsid w:val="003F1448"/>
    <w:rsid w:val="003F1D71"/>
    <w:rsid w:val="003F33DC"/>
    <w:rsid w:val="003F5638"/>
    <w:rsid w:val="003F5C1A"/>
    <w:rsid w:val="003F6C0D"/>
    <w:rsid w:val="00403505"/>
    <w:rsid w:val="004044A8"/>
    <w:rsid w:val="00406F30"/>
    <w:rsid w:val="00411361"/>
    <w:rsid w:val="00416BE9"/>
    <w:rsid w:val="0041737C"/>
    <w:rsid w:val="00420173"/>
    <w:rsid w:val="00421726"/>
    <w:rsid w:val="004225AA"/>
    <w:rsid w:val="00423DF2"/>
    <w:rsid w:val="0042403A"/>
    <w:rsid w:val="004251E4"/>
    <w:rsid w:val="0043073F"/>
    <w:rsid w:val="0043471B"/>
    <w:rsid w:val="00437A99"/>
    <w:rsid w:val="00437BE6"/>
    <w:rsid w:val="00440DCD"/>
    <w:rsid w:val="00442778"/>
    <w:rsid w:val="00442A96"/>
    <w:rsid w:val="00442CFF"/>
    <w:rsid w:val="00447EC4"/>
    <w:rsid w:val="0045157C"/>
    <w:rsid w:val="0045277E"/>
    <w:rsid w:val="00452DC9"/>
    <w:rsid w:val="0045332D"/>
    <w:rsid w:val="00453783"/>
    <w:rsid w:val="00454A90"/>
    <w:rsid w:val="00455C50"/>
    <w:rsid w:val="00460899"/>
    <w:rsid w:val="00460E7C"/>
    <w:rsid w:val="00462FA4"/>
    <w:rsid w:val="0047119A"/>
    <w:rsid w:val="004726EE"/>
    <w:rsid w:val="00472E75"/>
    <w:rsid w:val="00476EA7"/>
    <w:rsid w:val="00476FCE"/>
    <w:rsid w:val="0047749E"/>
    <w:rsid w:val="00481EB7"/>
    <w:rsid w:val="00490633"/>
    <w:rsid w:val="0049109E"/>
    <w:rsid w:val="00494908"/>
    <w:rsid w:val="00494BA6"/>
    <w:rsid w:val="00496483"/>
    <w:rsid w:val="004A01F8"/>
    <w:rsid w:val="004A0E66"/>
    <w:rsid w:val="004A765D"/>
    <w:rsid w:val="004B08CD"/>
    <w:rsid w:val="004B2499"/>
    <w:rsid w:val="004B2720"/>
    <w:rsid w:val="004B61F2"/>
    <w:rsid w:val="004B6297"/>
    <w:rsid w:val="004B775C"/>
    <w:rsid w:val="004B7DB5"/>
    <w:rsid w:val="004C078F"/>
    <w:rsid w:val="004C1859"/>
    <w:rsid w:val="004C3340"/>
    <w:rsid w:val="004C5C43"/>
    <w:rsid w:val="004C7A6A"/>
    <w:rsid w:val="004D1455"/>
    <w:rsid w:val="004D1C81"/>
    <w:rsid w:val="004D3350"/>
    <w:rsid w:val="004D4264"/>
    <w:rsid w:val="004D5883"/>
    <w:rsid w:val="004D7694"/>
    <w:rsid w:val="004E15FB"/>
    <w:rsid w:val="004E358F"/>
    <w:rsid w:val="004E35BE"/>
    <w:rsid w:val="004E5DCE"/>
    <w:rsid w:val="004F00E2"/>
    <w:rsid w:val="004F0DF8"/>
    <w:rsid w:val="004F16F4"/>
    <w:rsid w:val="004F2756"/>
    <w:rsid w:val="004F28AC"/>
    <w:rsid w:val="004F5AE8"/>
    <w:rsid w:val="004F6AEB"/>
    <w:rsid w:val="004F7461"/>
    <w:rsid w:val="005002AD"/>
    <w:rsid w:val="00500C7A"/>
    <w:rsid w:val="005037F9"/>
    <w:rsid w:val="00504A02"/>
    <w:rsid w:val="00505465"/>
    <w:rsid w:val="00510C0C"/>
    <w:rsid w:val="00511A16"/>
    <w:rsid w:val="005122CC"/>
    <w:rsid w:val="005133FA"/>
    <w:rsid w:val="00513923"/>
    <w:rsid w:val="005157FD"/>
    <w:rsid w:val="0051650C"/>
    <w:rsid w:val="00516EB0"/>
    <w:rsid w:val="00516F79"/>
    <w:rsid w:val="00517B8B"/>
    <w:rsid w:val="00517D23"/>
    <w:rsid w:val="005204D2"/>
    <w:rsid w:val="005207A9"/>
    <w:rsid w:val="00522466"/>
    <w:rsid w:val="00522BC2"/>
    <w:rsid w:val="005253C7"/>
    <w:rsid w:val="00526F93"/>
    <w:rsid w:val="005279FB"/>
    <w:rsid w:val="0053034E"/>
    <w:rsid w:val="00530DE1"/>
    <w:rsid w:val="005317D5"/>
    <w:rsid w:val="005335D3"/>
    <w:rsid w:val="005409B3"/>
    <w:rsid w:val="005411B2"/>
    <w:rsid w:val="0054470A"/>
    <w:rsid w:val="00545DC6"/>
    <w:rsid w:val="005505BD"/>
    <w:rsid w:val="00551060"/>
    <w:rsid w:val="00552E7A"/>
    <w:rsid w:val="00553248"/>
    <w:rsid w:val="00556B70"/>
    <w:rsid w:val="005576C7"/>
    <w:rsid w:val="00557DC5"/>
    <w:rsid w:val="00561E61"/>
    <w:rsid w:val="00566F60"/>
    <w:rsid w:val="00573831"/>
    <w:rsid w:val="00574302"/>
    <w:rsid w:val="00576218"/>
    <w:rsid w:val="005772E9"/>
    <w:rsid w:val="00581671"/>
    <w:rsid w:val="00581D84"/>
    <w:rsid w:val="00582D2C"/>
    <w:rsid w:val="005862AC"/>
    <w:rsid w:val="00586513"/>
    <w:rsid w:val="00586635"/>
    <w:rsid w:val="00587340"/>
    <w:rsid w:val="0058775F"/>
    <w:rsid w:val="005933DB"/>
    <w:rsid w:val="00594384"/>
    <w:rsid w:val="00596435"/>
    <w:rsid w:val="00596523"/>
    <w:rsid w:val="00597E1F"/>
    <w:rsid w:val="005A102D"/>
    <w:rsid w:val="005A1040"/>
    <w:rsid w:val="005A2484"/>
    <w:rsid w:val="005A3C62"/>
    <w:rsid w:val="005A4F1A"/>
    <w:rsid w:val="005A6C2B"/>
    <w:rsid w:val="005B36F7"/>
    <w:rsid w:val="005B70FE"/>
    <w:rsid w:val="005B7CE9"/>
    <w:rsid w:val="005B7D90"/>
    <w:rsid w:val="005C0E3F"/>
    <w:rsid w:val="005C0FB5"/>
    <w:rsid w:val="005C4966"/>
    <w:rsid w:val="005D34B9"/>
    <w:rsid w:val="005D387A"/>
    <w:rsid w:val="005D6E2E"/>
    <w:rsid w:val="005E003D"/>
    <w:rsid w:val="005E2312"/>
    <w:rsid w:val="005E4EB8"/>
    <w:rsid w:val="005E5CA8"/>
    <w:rsid w:val="005F01A4"/>
    <w:rsid w:val="005F031A"/>
    <w:rsid w:val="005F0E9D"/>
    <w:rsid w:val="005F432C"/>
    <w:rsid w:val="005F441E"/>
    <w:rsid w:val="005F4F69"/>
    <w:rsid w:val="005F778B"/>
    <w:rsid w:val="00601EAD"/>
    <w:rsid w:val="00601FD0"/>
    <w:rsid w:val="00603D78"/>
    <w:rsid w:val="00604137"/>
    <w:rsid w:val="00606EE1"/>
    <w:rsid w:val="00615525"/>
    <w:rsid w:val="006167BA"/>
    <w:rsid w:val="0061736B"/>
    <w:rsid w:val="00617F3F"/>
    <w:rsid w:val="00620F3F"/>
    <w:rsid w:val="00625A66"/>
    <w:rsid w:val="00626CE7"/>
    <w:rsid w:val="006327EB"/>
    <w:rsid w:val="00632E10"/>
    <w:rsid w:val="006337C0"/>
    <w:rsid w:val="0063652C"/>
    <w:rsid w:val="00637748"/>
    <w:rsid w:val="0064006A"/>
    <w:rsid w:val="00640CFB"/>
    <w:rsid w:val="00642309"/>
    <w:rsid w:val="006432FD"/>
    <w:rsid w:val="0064762F"/>
    <w:rsid w:val="00655871"/>
    <w:rsid w:val="00656243"/>
    <w:rsid w:val="00660E54"/>
    <w:rsid w:val="0066476A"/>
    <w:rsid w:val="00665F01"/>
    <w:rsid w:val="00666C17"/>
    <w:rsid w:val="0067042F"/>
    <w:rsid w:val="00670482"/>
    <w:rsid w:val="00673EC8"/>
    <w:rsid w:val="006754B8"/>
    <w:rsid w:val="00677AC8"/>
    <w:rsid w:val="006819AC"/>
    <w:rsid w:val="006852DB"/>
    <w:rsid w:val="0068535D"/>
    <w:rsid w:val="00685F8E"/>
    <w:rsid w:val="006861A4"/>
    <w:rsid w:val="00692749"/>
    <w:rsid w:val="006A27BE"/>
    <w:rsid w:val="006A4EFD"/>
    <w:rsid w:val="006A508D"/>
    <w:rsid w:val="006B1B6A"/>
    <w:rsid w:val="006B246E"/>
    <w:rsid w:val="006B4C18"/>
    <w:rsid w:val="006C114E"/>
    <w:rsid w:val="006C4C01"/>
    <w:rsid w:val="006C6451"/>
    <w:rsid w:val="006C6F14"/>
    <w:rsid w:val="006C7E0C"/>
    <w:rsid w:val="006C7E5B"/>
    <w:rsid w:val="006D11E3"/>
    <w:rsid w:val="006D1634"/>
    <w:rsid w:val="006D2479"/>
    <w:rsid w:val="006D5481"/>
    <w:rsid w:val="006D56D4"/>
    <w:rsid w:val="006D782E"/>
    <w:rsid w:val="006E2D60"/>
    <w:rsid w:val="006E66AB"/>
    <w:rsid w:val="006F4D91"/>
    <w:rsid w:val="006F4EB0"/>
    <w:rsid w:val="00701A94"/>
    <w:rsid w:val="00702BFD"/>
    <w:rsid w:val="0070394E"/>
    <w:rsid w:val="00703C9D"/>
    <w:rsid w:val="00707707"/>
    <w:rsid w:val="007078A4"/>
    <w:rsid w:val="00710CAC"/>
    <w:rsid w:val="00711E57"/>
    <w:rsid w:val="00712674"/>
    <w:rsid w:val="00715892"/>
    <w:rsid w:val="00715FEA"/>
    <w:rsid w:val="00721268"/>
    <w:rsid w:val="0072237C"/>
    <w:rsid w:val="00722495"/>
    <w:rsid w:val="007232DE"/>
    <w:rsid w:val="00725599"/>
    <w:rsid w:val="00725A14"/>
    <w:rsid w:val="007267FF"/>
    <w:rsid w:val="00727C1C"/>
    <w:rsid w:val="0073013A"/>
    <w:rsid w:val="00731CC7"/>
    <w:rsid w:val="007369F7"/>
    <w:rsid w:val="00740645"/>
    <w:rsid w:val="00743980"/>
    <w:rsid w:val="00743DAE"/>
    <w:rsid w:val="007454F9"/>
    <w:rsid w:val="00745920"/>
    <w:rsid w:val="00745FF1"/>
    <w:rsid w:val="00746AF2"/>
    <w:rsid w:val="00752356"/>
    <w:rsid w:val="00755933"/>
    <w:rsid w:val="00756505"/>
    <w:rsid w:val="00757692"/>
    <w:rsid w:val="00757E2C"/>
    <w:rsid w:val="00761B28"/>
    <w:rsid w:val="00765B6F"/>
    <w:rsid w:val="007662E8"/>
    <w:rsid w:val="00766354"/>
    <w:rsid w:val="007671A8"/>
    <w:rsid w:val="00771B01"/>
    <w:rsid w:val="00772328"/>
    <w:rsid w:val="007735EA"/>
    <w:rsid w:val="00777043"/>
    <w:rsid w:val="007771AC"/>
    <w:rsid w:val="007806A6"/>
    <w:rsid w:val="007811D4"/>
    <w:rsid w:val="00782F02"/>
    <w:rsid w:val="00783F81"/>
    <w:rsid w:val="00784B9A"/>
    <w:rsid w:val="0078583B"/>
    <w:rsid w:val="0079135F"/>
    <w:rsid w:val="00792421"/>
    <w:rsid w:val="0079272A"/>
    <w:rsid w:val="00796DEA"/>
    <w:rsid w:val="00797E98"/>
    <w:rsid w:val="007A167D"/>
    <w:rsid w:val="007A2574"/>
    <w:rsid w:val="007A39A8"/>
    <w:rsid w:val="007A5BD8"/>
    <w:rsid w:val="007A62EF"/>
    <w:rsid w:val="007B0472"/>
    <w:rsid w:val="007B1DB4"/>
    <w:rsid w:val="007B6CD6"/>
    <w:rsid w:val="007C0064"/>
    <w:rsid w:val="007C378C"/>
    <w:rsid w:val="007C39E7"/>
    <w:rsid w:val="007C3EAA"/>
    <w:rsid w:val="007C48B9"/>
    <w:rsid w:val="007C499A"/>
    <w:rsid w:val="007C5864"/>
    <w:rsid w:val="007C5F44"/>
    <w:rsid w:val="007D08B9"/>
    <w:rsid w:val="007D1433"/>
    <w:rsid w:val="007D152B"/>
    <w:rsid w:val="007D30A0"/>
    <w:rsid w:val="007D418E"/>
    <w:rsid w:val="007D43D3"/>
    <w:rsid w:val="007D45D9"/>
    <w:rsid w:val="007D5583"/>
    <w:rsid w:val="007D6015"/>
    <w:rsid w:val="007D7AD5"/>
    <w:rsid w:val="007E1A57"/>
    <w:rsid w:val="007E1C87"/>
    <w:rsid w:val="007E5F41"/>
    <w:rsid w:val="007E6CD9"/>
    <w:rsid w:val="007F1629"/>
    <w:rsid w:val="007F3D55"/>
    <w:rsid w:val="007F420F"/>
    <w:rsid w:val="007F4C73"/>
    <w:rsid w:val="007F78FD"/>
    <w:rsid w:val="00800520"/>
    <w:rsid w:val="008026F2"/>
    <w:rsid w:val="00805DE9"/>
    <w:rsid w:val="00806810"/>
    <w:rsid w:val="00806F18"/>
    <w:rsid w:val="00807297"/>
    <w:rsid w:val="00811BE8"/>
    <w:rsid w:val="00814352"/>
    <w:rsid w:val="00817B08"/>
    <w:rsid w:val="00820146"/>
    <w:rsid w:val="00823838"/>
    <w:rsid w:val="008301BA"/>
    <w:rsid w:val="00830819"/>
    <w:rsid w:val="00832D70"/>
    <w:rsid w:val="00834181"/>
    <w:rsid w:val="00835254"/>
    <w:rsid w:val="00835D19"/>
    <w:rsid w:val="00837526"/>
    <w:rsid w:val="008453FD"/>
    <w:rsid w:val="0084585D"/>
    <w:rsid w:val="0085552F"/>
    <w:rsid w:val="00855537"/>
    <w:rsid w:val="00857B26"/>
    <w:rsid w:val="0086094B"/>
    <w:rsid w:val="00862274"/>
    <w:rsid w:val="00862B38"/>
    <w:rsid w:val="00864DB7"/>
    <w:rsid w:val="008673A6"/>
    <w:rsid w:val="008707CB"/>
    <w:rsid w:val="0087097B"/>
    <w:rsid w:val="0087191A"/>
    <w:rsid w:val="008745BD"/>
    <w:rsid w:val="008756F2"/>
    <w:rsid w:val="00881192"/>
    <w:rsid w:val="00881912"/>
    <w:rsid w:val="008820D8"/>
    <w:rsid w:val="008840A1"/>
    <w:rsid w:val="00885475"/>
    <w:rsid w:val="00885D65"/>
    <w:rsid w:val="008862EB"/>
    <w:rsid w:val="00886DA3"/>
    <w:rsid w:val="0089306B"/>
    <w:rsid w:val="008948CF"/>
    <w:rsid w:val="00895200"/>
    <w:rsid w:val="00896612"/>
    <w:rsid w:val="008A2610"/>
    <w:rsid w:val="008A3910"/>
    <w:rsid w:val="008A5380"/>
    <w:rsid w:val="008A7B7D"/>
    <w:rsid w:val="008B00C3"/>
    <w:rsid w:val="008B022E"/>
    <w:rsid w:val="008B2474"/>
    <w:rsid w:val="008B3D27"/>
    <w:rsid w:val="008B5F4E"/>
    <w:rsid w:val="008B753D"/>
    <w:rsid w:val="008B7BF9"/>
    <w:rsid w:val="008C1907"/>
    <w:rsid w:val="008C4313"/>
    <w:rsid w:val="008C6C9D"/>
    <w:rsid w:val="008C7F91"/>
    <w:rsid w:val="008D1196"/>
    <w:rsid w:val="008D4475"/>
    <w:rsid w:val="008D4647"/>
    <w:rsid w:val="008D5E8A"/>
    <w:rsid w:val="008E0627"/>
    <w:rsid w:val="008E32EB"/>
    <w:rsid w:val="008E3F40"/>
    <w:rsid w:val="008E48FD"/>
    <w:rsid w:val="008E6E74"/>
    <w:rsid w:val="008F1801"/>
    <w:rsid w:val="008F1838"/>
    <w:rsid w:val="008F285F"/>
    <w:rsid w:val="008F4DD9"/>
    <w:rsid w:val="008F6D06"/>
    <w:rsid w:val="008F7486"/>
    <w:rsid w:val="00901E30"/>
    <w:rsid w:val="00903C18"/>
    <w:rsid w:val="00907CA9"/>
    <w:rsid w:val="00907EB4"/>
    <w:rsid w:val="00910769"/>
    <w:rsid w:val="00914C7F"/>
    <w:rsid w:val="0092061A"/>
    <w:rsid w:val="00920A5C"/>
    <w:rsid w:val="00921341"/>
    <w:rsid w:val="00922DDD"/>
    <w:rsid w:val="009232C8"/>
    <w:rsid w:val="00924346"/>
    <w:rsid w:val="00927394"/>
    <w:rsid w:val="00934677"/>
    <w:rsid w:val="00936B83"/>
    <w:rsid w:val="009431E4"/>
    <w:rsid w:val="0094567E"/>
    <w:rsid w:val="00946B09"/>
    <w:rsid w:val="009476E7"/>
    <w:rsid w:val="00950302"/>
    <w:rsid w:val="00951C13"/>
    <w:rsid w:val="00952A0E"/>
    <w:rsid w:val="009553FA"/>
    <w:rsid w:val="00955816"/>
    <w:rsid w:val="0095639C"/>
    <w:rsid w:val="00956DCC"/>
    <w:rsid w:val="009570EA"/>
    <w:rsid w:val="009614F9"/>
    <w:rsid w:val="009618E5"/>
    <w:rsid w:val="009622B8"/>
    <w:rsid w:val="00967327"/>
    <w:rsid w:val="00975BE3"/>
    <w:rsid w:val="00976D0C"/>
    <w:rsid w:val="0098192B"/>
    <w:rsid w:val="0098256E"/>
    <w:rsid w:val="009916AD"/>
    <w:rsid w:val="00991F03"/>
    <w:rsid w:val="009935E8"/>
    <w:rsid w:val="009A4BB8"/>
    <w:rsid w:val="009A5E6F"/>
    <w:rsid w:val="009A675D"/>
    <w:rsid w:val="009A7A3B"/>
    <w:rsid w:val="009B1589"/>
    <w:rsid w:val="009B302C"/>
    <w:rsid w:val="009B31E4"/>
    <w:rsid w:val="009B433E"/>
    <w:rsid w:val="009B4676"/>
    <w:rsid w:val="009C502B"/>
    <w:rsid w:val="009C54CF"/>
    <w:rsid w:val="009C6879"/>
    <w:rsid w:val="009D0F56"/>
    <w:rsid w:val="009D2034"/>
    <w:rsid w:val="009D6F65"/>
    <w:rsid w:val="009E037F"/>
    <w:rsid w:val="009E0A91"/>
    <w:rsid w:val="009E218F"/>
    <w:rsid w:val="009E5FB2"/>
    <w:rsid w:val="009E60D6"/>
    <w:rsid w:val="009F2F99"/>
    <w:rsid w:val="009F55B6"/>
    <w:rsid w:val="009F564E"/>
    <w:rsid w:val="009F6578"/>
    <w:rsid w:val="009F7010"/>
    <w:rsid w:val="00A0634A"/>
    <w:rsid w:val="00A15E09"/>
    <w:rsid w:val="00A16617"/>
    <w:rsid w:val="00A16CD4"/>
    <w:rsid w:val="00A17CEB"/>
    <w:rsid w:val="00A2056F"/>
    <w:rsid w:val="00A206A9"/>
    <w:rsid w:val="00A26300"/>
    <w:rsid w:val="00A26565"/>
    <w:rsid w:val="00A26DEC"/>
    <w:rsid w:val="00A303E7"/>
    <w:rsid w:val="00A30A0C"/>
    <w:rsid w:val="00A33030"/>
    <w:rsid w:val="00A350CF"/>
    <w:rsid w:val="00A359A8"/>
    <w:rsid w:val="00A40136"/>
    <w:rsid w:val="00A4152F"/>
    <w:rsid w:val="00A41B6C"/>
    <w:rsid w:val="00A44071"/>
    <w:rsid w:val="00A44200"/>
    <w:rsid w:val="00A45FB8"/>
    <w:rsid w:val="00A51D40"/>
    <w:rsid w:val="00A53951"/>
    <w:rsid w:val="00A541CE"/>
    <w:rsid w:val="00A55C3D"/>
    <w:rsid w:val="00A576FA"/>
    <w:rsid w:val="00A61788"/>
    <w:rsid w:val="00A61896"/>
    <w:rsid w:val="00A627E7"/>
    <w:rsid w:val="00A6476F"/>
    <w:rsid w:val="00A664B1"/>
    <w:rsid w:val="00A6786E"/>
    <w:rsid w:val="00A70C24"/>
    <w:rsid w:val="00A71735"/>
    <w:rsid w:val="00A724C3"/>
    <w:rsid w:val="00A73704"/>
    <w:rsid w:val="00A754D0"/>
    <w:rsid w:val="00A75D49"/>
    <w:rsid w:val="00A77E0F"/>
    <w:rsid w:val="00A8281B"/>
    <w:rsid w:val="00A82B1F"/>
    <w:rsid w:val="00A849E6"/>
    <w:rsid w:val="00A8574F"/>
    <w:rsid w:val="00A875DC"/>
    <w:rsid w:val="00A902F1"/>
    <w:rsid w:val="00A91B19"/>
    <w:rsid w:val="00A93BF9"/>
    <w:rsid w:val="00A956D0"/>
    <w:rsid w:val="00AA021B"/>
    <w:rsid w:val="00AA23B6"/>
    <w:rsid w:val="00AA4012"/>
    <w:rsid w:val="00AA4C5F"/>
    <w:rsid w:val="00AA5097"/>
    <w:rsid w:val="00AB0E65"/>
    <w:rsid w:val="00AB537B"/>
    <w:rsid w:val="00AB54B6"/>
    <w:rsid w:val="00AB6974"/>
    <w:rsid w:val="00AC38CB"/>
    <w:rsid w:val="00AC6BCC"/>
    <w:rsid w:val="00AC6CD8"/>
    <w:rsid w:val="00AD0891"/>
    <w:rsid w:val="00AD096F"/>
    <w:rsid w:val="00AD1FAE"/>
    <w:rsid w:val="00AD30EB"/>
    <w:rsid w:val="00AD32B4"/>
    <w:rsid w:val="00AD3D60"/>
    <w:rsid w:val="00AD6D0C"/>
    <w:rsid w:val="00AD6EBB"/>
    <w:rsid w:val="00AD7591"/>
    <w:rsid w:val="00AE04F4"/>
    <w:rsid w:val="00AE355D"/>
    <w:rsid w:val="00AE49F7"/>
    <w:rsid w:val="00AE6935"/>
    <w:rsid w:val="00AE6C58"/>
    <w:rsid w:val="00AE6F9E"/>
    <w:rsid w:val="00AF1118"/>
    <w:rsid w:val="00AF1777"/>
    <w:rsid w:val="00AF2EDB"/>
    <w:rsid w:val="00AF351A"/>
    <w:rsid w:val="00AF353B"/>
    <w:rsid w:val="00AF6430"/>
    <w:rsid w:val="00AF7FE3"/>
    <w:rsid w:val="00B02AC3"/>
    <w:rsid w:val="00B040E2"/>
    <w:rsid w:val="00B05A14"/>
    <w:rsid w:val="00B07EF1"/>
    <w:rsid w:val="00B123FD"/>
    <w:rsid w:val="00B13106"/>
    <w:rsid w:val="00B13F2F"/>
    <w:rsid w:val="00B16AFE"/>
    <w:rsid w:val="00B20F2B"/>
    <w:rsid w:val="00B22E9A"/>
    <w:rsid w:val="00B24466"/>
    <w:rsid w:val="00B2696F"/>
    <w:rsid w:val="00B26F06"/>
    <w:rsid w:val="00B30180"/>
    <w:rsid w:val="00B30A93"/>
    <w:rsid w:val="00B43D41"/>
    <w:rsid w:val="00B454D2"/>
    <w:rsid w:val="00B46469"/>
    <w:rsid w:val="00B504FE"/>
    <w:rsid w:val="00B50A23"/>
    <w:rsid w:val="00B510A8"/>
    <w:rsid w:val="00B54744"/>
    <w:rsid w:val="00B55259"/>
    <w:rsid w:val="00B614B2"/>
    <w:rsid w:val="00B64C8A"/>
    <w:rsid w:val="00B64D2E"/>
    <w:rsid w:val="00B677AD"/>
    <w:rsid w:val="00B708E8"/>
    <w:rsid w:val="00B72E64"/>
    <w:rsid w:val="00B80FB4"/>
    <w:rsid w:val="00B81578"/>
    <w:rsid w:val="00B82D24"/>
    <w:rsid w:val="00B83B92"/>
    <w:rsid w:val="00B845DC"/>
    <w:rsid w:val="00B86F94"/>
    <w:rsid w:val="00B904D3"/>
    <w:rsid w:val="00B91BB5"/>
    <w:rsid w:val="00B9348A"/>
    <w:rsid w:val="00BA05E3"/>
    <w:rsid w:val="00BA1765"/>
    <w:rsid w:val="00BA378E"/>
    <w:rsid w:val="00BA703C"/>
    <w:rsid w:val="00BA76C1"/>
    <w:rsid w:val="00BB14D4"/>
    <w:rsid w:val="00BB37D6"/>
    <w:rsid w:val="00BB5072"/>
    <w:rsid w:val="00BB65C3"/>
    <w:rsid w:val="00BB72F6"/>
    <w:rsid w:val="00BC0775"/>
    <w:rsid w:val="00BC555E"/>
    <w:rsid w:val="00BC6A57"/>
    <w:rsid w:val="00BC6C71"/>
    <w:rsid w:val="00BD06B1"/>
    <w:rsid w:val="00BD2805"/>
    <w:rsid w:val="00BD3881"/>
    <w:rsid w:val="00BD39CD"/>
    <w:rsid w:val="00BD39ED"/>
    <w:rsid w:val="00BD5B4C"/>
    <w:rsid w:val="00BE06D8"/>
    <w:rsid w:val="00BE0943"/>
    <w:rsid w:val="00BE1F3F"/>
    <w:rsid w:val="00BE5AA9"/>
    <w:rsid w:val="00BE608E"/>
    <w:rsid w:val="00BE6126"/>
    <w:rsid w:val="00BF18DF"/>
    <w:rsid w:val="00BF1F16"/>
    <w:rsid w:val="00BF3CE8"/>
    <w:rsid w:val="00BF4BA4"/>
    <w:rsid w:val="00C01AAB"/>
    <w:rsid w:val="00C0506F"/>
    <w:rsid w:val="00C0671C"/>
    <w:rsid w:val="00C071E7"/>
    <w:rsid w:val="00C07307"/>
    <w:rsid w:val="00C073D6"/>
    <w:rsid w:val="00C1281E"/>
    <w:rsid w:val="00C14C26"/>
    <w:rsid w:val="00C20785"/>
    <w:rsid w:val="00C21DE4"/>
    <w:rsid w:val="00C2215D"/>
    <w:rsid w:val="00C22E86"/>
    <w:rsid w:val="00C2331A"/>
    <w:rsid w:val="00C2380B"/>
    <w:rsid w:val="00C243B2"/>
    <w:rsid w:val="00C2673B"/>
    <w:rsid w:val="00C269C3"/>
    <w:rsid w:val="00C26D43"/>
    <w:rsid w:val="00C277E0"/>
    <w:rsid w:val="00C27DE5"/>
    <w:rsid w:val="00C32895"/>
    <w:rsid w:val="00C3508D"/>
    <w:rsid w:val="00C35C7A"/>
    <w:rsid w:val="00C361E9"/>
    <w:rsid w:val="00C37C00"/>
    <w:rsid w:val="00C443A7"/>
    <w:rsid w:val="00C45057"/>
    <w:rsid w:val="00C474CC"/>
    <w:rsid w:val="00C61DDE"/>
    <w:rsid w:val="00C70FE2"/>
    <w:rsid w:val="00C7156D"/>
    <w:rsid w:val="00C727FF"/>
    <w:rsid w:val="00C7469E"/>
    <w:rsid w:val="00C74789"/>
    <w:rsid w:val="00C76A48"/>
    <w:rsid w:val="00C76DD4"/>
    <w:rsid w:val="00C76FE7"/>
    <w:rsid w:val="00C81076"/>
    <w:rsid w:val="00C81567"/>
    <w:rsid w:val="00C8302B"/>
    <w:rsid w:val="00C838AB"/>
    <w:rsid w:val="00C862F8"/>
    <w:rsid w:val="00C8731C"/>
    <w:rsid w:val="00C90804"/>
    <w:rsid w:val="00C91128"/>
    <w:rsid w:val="00C934AF"/>
    <w:rsid w:val="00C93E5A"/>
    <w:rsid w:val="00C93F46"/>
    <w:rsid w:val="00C9695C"/>
    <w:rsid w:val="00C9754F"/>
    <w:rsid w:val="00CA05FB"/>
    <w:rsid w:val="00CA22DA"/>
    <w:rsid w:val="00CA3673"/>
    <w:rsid w:val="00CA47EE"/>
    <w:rsid w:val="00CA4A3A"/>
    <w:rsid w:val="00CB1281"/>
    <w:rsid w:val="00CB1580"/>
    <w:rsid w:val="00CB2C36"/>
    <w:rsid w:val="00CB76C4"/>
    <w:rsid w:val="00CC05A9"/>
    <w:rsid w:val="00CC2B90"/>
    <w:rsid w:val="00CC39AC"/>
    <w:rsid w:val="00CC3A4A"/>
    <w:rsid w:val="00CD0003"/>
    <w:rsid w:val="00CD3861"/>
    <w:rsid w:val="00CD60E3"/>
    <w:rsid w:val="00CE1357"/>
    <w:rsid w:val="00CE17E0"/>
    <w:rsid w:val="00CE443E"/>
    <w:rsid w:val="00CE4758"/>
    <w:rsid w:val="00CE5458"/>
    <w:rsid w:val="00CE631B"/>
    <w:rsid w:val="00CE6EDB"/>
    <w:rsid w:val="00CE7E40"/>
    <w:rsid w:val="00CF0C87"/>
    <w:rsid w:val="00CF1DD7"/>
    <w:rsid w:val="00CF6DDF"/>
    <w:rsid w:val="00D050BF"/>
    <w:rsid w:val="00D05384"/>
    <w:rsid w:val="00D05CA4"/>
    <w:rsid w:val="00D126B3"/>
    <w:rsid w:val="00D13DF9"/>
    <w:rsid w:val="00D1645F"/>
    <w:rsid w:val="00D17C35"/>
    <w:rsid w:val="00D17FB0"/>
    <w:rsid w:val="00D27594"/>
    <w:rsid w:val="00D34831"/>
    <w:rsid w:val="00D353BF"/>
    <w:rsid w:val="00D35B78"/>
    <w:rsid w:val="00D36497"/>
    <w:rsid w:val="00D36E05"/>
    <w:rsid w:val="00D41719"/>
    <w:rsid w:val="00D4540C"/>
    <w:rsid w:val="00D45CC3"/>
    <w:rsid w:val="00D45F6F"/>
    <w:rsid w:val="00D500A7"/>
    <w:rsid w:val="00D501F4"/>
    <w:rsid w:val="00D504D0"/>
    <w:rsid w:val="00D522D2"/>
    <w:rsid w:val="00D53BC4"/>
    <w:rsid w:val="00D56E5A"/>
    <w:rsid w:val="00D5729C"/>
    <w:rsid w:val="00D576BD"/>
    <w:rsid w:val="00D57832"/>
    <w:rsid w:val="00D60472"/>
    <w:rsid w:val="00D60F30"/>
    <w:rsid w:val="00D63E1A"/>
    <w:rsid w:val="00D641AF"/>
    <w:rsid w:val="00D64326"/>
    <w:rsid w:val="00D6443E"/>
    <w:rsid w:val="00D70ADE"/>
    <w:rsid w:val="00D71BB6"/>
    <w:rsid w:val="00D7300C"/>
    <w:rsid w:val="00D732B0"/>
    <w:rsid w:val="00D758E9"/>
    <w:rsid w:val="00D761F5"/>
    <w:rsid w:val="00D76F90"/>
    <w:rsid w:val="00D77BBF"/>
    <w:rsid w:val="00D80B88"/>
    <w:rsid w:val="00D81E95"/>
    <w:rsid w:val="00D84507"/>
    <w:rsid w:val="00D85230"/>
    <w:rsid w:val="00D8568D"/>
    <w:rsid w:val="00D863C1"/>
    <w:rsid w:val="00D92717"/>
    <w:rsid w:val="00D9444E"/>
    <w:rsid w:val="00D9537D"/>
    <w:rsid w:val="00D97625"/>
    <w:rsid w:val="00DA2BA0"/>
    <w:rsid w:val="00DA553B"/>
    <w:rsid w:val="00DA5C59"/>
    <w:rsid w:val="00DA5FBD"/>
    <w:rsid w:val="00DB1A17"/>
    <w:rsid w:val="00DB26F0"/>
    <w:rsid w:val="00DB458A"/>
    <w:rsid w:val="00DB5740"/>
    <w:rsid w:val="00DB6142"/>
    <w:rsid w:val="00DB6336"/>
    <w:rsid w:val="00DB6ECB"/>
    <w:rsid w:val="00DC00F0"/>
    <w:rsid w:val="00DC2E6F"/>
    <w:rsid w:val="00DC5EC4"/>
    <w:rsid w:val="00DD1C1E"/>
    <w:rsid w:val="00DD32A3"/>
    <w:rsid w:val="00DD3C33"/>
    <w:rsid w:val="00DD6845"/>
    <w:rsid w:val="00DD6957"/>
    <w:rsid w:val="00DE18E1"/>
    <w:rsid w:val="00DF566A"/>
    <w:rsid w:val="00DF581F"/>
    <w:rsid w:val="00DF701C"/>
    <w:rsid w:val="00E022F5"/>
    <w:rsid w:val="00E02DCF"/>
    <w:rsid w:val="00E04D28"/>
    <w:rsid w:val="00E06A32"/>
    <w:rsid w:val="00E0752A"/>
    <w:rsid w:val="00E117CD"/>
    <w:rsid w:val="00E1215A"/>
    <w:rsid w:val="00E12E99"/>
    <w:rsid w:val="00E1662E"/>
    <w:rsid w:val="00E17C39"/>
    <w:rsid w:val="00E213CA"/>
    <w:rsid w:val="00E220CB"/>
    <w:rsid w:val="00E223C4"/>
    <w:rsid w:val="00E24C11"/>
    <w:rsid w:val="00E2601C"/>
    <w:rsid w:val="00E26599"/>
    <w:rsid w:val="00E27087"/>
    <w:rsid w:val="00E318A7"/>
    <w:rsid w:val="00E31BBD"/>
    <w:rsid w:val="00E321EE"/>
    <w:rsid w:val="00E33242"/>
    <w:rsid w:val="00E44322"/>
    <w:rsid w:val="00E4479C"/>
    <w:rsid w:val="00E44CDC"/>
    <w:rsid w:val="00E4598B"/>
    <w:rsid w:val="00E45C92"/>
    <w:rsid w:val="00E46137"/>
    <w:rsid w:val="00E5151B"/>
    <w:rsid w:val="00E553AE"/>
    <w:rsid w:val="00E55733"/>
    <w:rsid w:val="00E57182"/>
    <w:rsid w:val="00E6021D"/>
    <w:rsid w:val="00E60B5F"/>
    <w:rsid w:val="00E60FE0"/>
    <w:rsid w:val="00E614BB"/>
    <w:rsid w:val="00E639E5"/>
    <w:rsid w:val="00E64B48"/>
    <w:rsid w:val="00E735B6"/>
    <w:rsid w:val="00E7448F"/>
    <w:rsid w:val="00E746B8"/>
    <w:rsid w:val="00E75573"/>
    <w:rsid w:val="00E769BC"/>
    <w:rsid w:val="00E77EFD"/>
    <w:rsid w:val="00E81827"/>
    <w:rsid w:val="00E83A33"/>
    <w:rsid w:val="00E85496"/>
    <w:rsid w:val="00E857BE"/>
    <w:rsid w:val="00E865D1"/>
    <w:rsid w:val="00E875F7"/>
    <w:rsid w:val="00E9234E"/>
    <w:rsid w:val="00E93F53"/>
    <w:rsid w:val="00E96071"/>
    <w:rsid w:val="00E965D5"/>
    <w:rsid w:val="00EA0AC6"/>
    <w:rsid w:val="00EA3174"/>
    <w:rsid w:val="00EA3B4E"/>
    <w:rsid w:val="00EA447A"/>
    <w:rsid w:val="00EA4E3E"/>
    <w:rsid w:val="00EA64FB"/>
    <w:rsid w:val="00EB0510"/>
    <w:rsid w:val="00EB21D7"/>
    <w:rsid w:val="00EB2AA0"/>
    <w:rsid w:val="00EB31C8"/>
    <w:rsid w:val="00EB76C0"/>
    <w:rsid w:val="00EB7907"/>
    <w:rsid w:val="00ED0E0E"/>
    <w:rsid w:val="00ED1749"/>
    <w:rsid w:val="00ED2342"/>
    <w:rsid w:val="00ED2506"/>
    <w:rsid w:val="00ED36F3"/>
    <w:rsid w:val="00ED43A3"/>
    <w:rsid w:val="00ED5C14"/>
    <w:rsid w:val="00ED6466"/>
    <w:rsid w:val="00ED7095"/>
    <w:rsid w:val="00ED783D"/>
    <w:rsid w:val="00EE05D6"/>
    <w:rsid w:val="00EE2D5C"/>
    <w:rsid w:val="00EF22FB"/>
    <w:rsid w:val="00EF2355"/>
    <w:rsid w:val="00EF2440"/>
    <w:rsid w:val="00EF3C28"/>
    <w:rsid w:val="00EF3E60"/>
    <w:rsid w:val="00EF423F"/>
    <w:rsid w:val="00EF4CD8"/>
    <w:rsid w:val="00F04A0D"/>
    <w:rsid w:val="00F113F2"/>
    <w:rsid w:val="00F11D11"/>
    <w:rsid w:val="00F2180F"/>
    <w:rsid w:val="00F22710"/>
    <w:rsid w:val="00F22FB7"/>
    <w:rsid w:val="00F23B68"/>
    <w:rsid w:val="00F24DF9"/>
    <w:rsid w:val="00F259CE"/>
    <w:rsid w:val="00F25F40"/>
    <w:rsid w:val="00F25F5D"/>
    <w:rsid w:val="00F2647B"/>
    <w:rsid w:val="00F26B86"/>
    <w:rsid w:val="00F27490"/>
    <w:rsid w:val="00F3431B"/>
    <w:rsid w:val="00F378FB"/>
    <w:rsid w:val="00F4127F"/>
    <w:rsid w:val="00F412BC"/>
    <w:rsid w:val="00F4280A"/>
    <w:rsid w:val="00F44A0C"/>
    <w:rsid w:val="00F45E4F"/>
    <w:rsid w:val="00F5198E"/>
    <w:rsid w:val="00F538F5"/>
    <w:rsid w:val="00F53DB5"/>
    <w:rsid w:val="00F61D3A"/>
    <w:rsid w:val="00F64878"/>
    <w:rsid w:val="00F654E6"/>
    <w:rsid w:val="00F65690"/>
    <w:rsid w:val="00F656C8"/>
    <w:rsid w:val="00F65A76"/>
    <w:rsid w:val="00F672AF"/>
    <w:rsid w:val="00F706C7"/>
    <w:rsid w:val="00F713EC"/>
    <w:rsid w:val="00F723B3"/>
    <w:rsid w:val="00F7458D"/>
    <w:rsid w:val="00F7713C"/>
    <w:rsid w:val="00F818A7"/>
    <w:rsid w:val="00F83632"/>
    <w:rsid w:val="00F84879"/>
    <w:rsid w:val="00F85F15"/>
    <w:rsid w:val="00F8644D"/>
    <w:rsid w:val="00F86CDD"/>
    <w:rsid w:val="00F877DA"/>
    <w:rsid w:val="00F9071D"/>
    <w:rsid w:val="00F9135C"/>
    <w:rsid w:val="00F96E09"/>
    <w:rsid w:val="00FA08AC"/>
    <w:rsid w:val="00FA1F02"/>
    <w:rsid w:val="00FA2E84"/>
    <w:rsid w:val="00FA3E28"/>
    <w:rsid w:val="00FB027A"/>
    <w:rsid w:val="00FB04BA"/>
    <w:rsid w:val="00FB0778"/>
    <w:rsid w:val="00FB2377"/>
    <w:rsid w:val="00FB3BC4"/>
    <w:rsid w:val="00FB7CFE"/>
    <w:rsid w:val="00FC0F07"/>
    <w:rsid w:val="00FD021A"/>
    <w:rsid w:val="00FD36CD"/>
    <w:rsid w:val="00FE1C4F"/>
    <w:rsid w:val="00FE1E4F"/>
    <w:rsid w:val="00FE2B15"/>
    <w:rsid w:val="00FE2CED"/>
    <w:rsid w:val="00FE37FC"/>
    <w:rsid w:val="00FE7BFB"/>
    <w:rsid w:val="00FF11C1"/>
    <w:rsid w:val="00FF3734"/>
    <w:rsid w:val="00FF55DB"/>
    <w:rsid w:val="00FF67E1"/>
    <w:rsid w:val="00FF6EB0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CB14B"/>
  <w15:docId w15:val="{B2CD6092-FBD9-4AAA-B024-DAEF2ED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FF"/>
    <w:pPr>
      <w:widowControl w:val="0"/>
      <w:spacing w:before="80" w:after="40"/>
      <w:jc w:val="both"/>
    </w:pPr>
    <w:rPr>
      <w:rFonts w:ascii="Arial" w:eastAsia="宋体" w:hAnsi="Arial"/>
      <w:sz w:val="18"/>
    </w:rPr>
  </w:style>
  <w:style w:type="paragraph" w:styleId="1">
    <w:name w:val="heading 1"/>
    <w:aliases w:val="文章标题"/>
    <w:next w:val="a"/>
    <w:link w:val="10"/>
    <w:uiPriority w:val="9"/>
    <w:qFormat/>
    <w:rsid w:val="00442CFF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442CFF"/>
    <w:pPr>
      <w:keepNext/>
      <w:keepLines/>
      <w:spacing w:before="400" w:after="120"/>
      <w:outlineLvl w:val="1"/>
    </w:pPr>
    <w:rPr>
      <w:rFonts w:ascii="Arial" w:eastAsia="黑体" w:hAnsi="Arial" w:cstheme="majorBidi"/>
      <w:bCs/>
      <w:color w:val="0090C8"/>
      <w:sz w:val="36"/>
      <w:szCs w:val="32"/>
    </w:rPr>
  </w:style>
  <w:style w:type="paragraph" w:styleId="3">
    <w:name w:val="heading 3"/>
    <w:next w:val="a"/>
    <w:link w:val="30"/>
    <w:uiPriority w:val="9"/>
    <w:qFormat/>
    <w:rsid w:val="00442CFF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442CFF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442C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442CF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442CF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442CF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442C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qFormat/>
    <w:rsid w:val="00442CFF"/>
    <w:pPr>
      <w:ind w:firstLineChars="200" w:firstLine="420"/>
    </w:pPr>
  </w:style>
  <w:style w:type="character" w:customStyle="1" w:styleId="10">
    <w:name w:val="标题 1 字符"/>
    <w:aliases w:val="文章标题 字符"/>
    <w:basedOn w:val="a0"/>
    <w:link w:val="1"/>
    <w:uiPriority w:val="9"/>
    <w:rsid w:val="00442CFF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4">
    <w:name w:val="Title"/>
    <w:basedOn w:val="a"/>
    <w:next w:val="a"/>
    <w:link w:val="a5"/>
    <w:uiPriority w:val="10"/>
    <w:semiHidden/>
    <w:qFormat/>
    <w:rsid w:val="00442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semiHidden/>
    <w:rsid w:val="00442C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42CFF"/>
    <w:rPr>
      <w:rFonts w:ascii="Arial" w:eastAsia="黑体" w:hAnsi="Arial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442CFF"/>
    <w:rPr>
      <w:rFonts w:ascii="Arial" w:eastAsia="黑体" w:hAnsi="Arial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442CFF"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FF"/>
    <w:rPr>
      <w:rFonts w:ascii="Arial" w:eastAsia="宋体" w:hAnsi="Arial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42C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42CFF"/>
    <w:rPr>
      <w:rFonts w:ascii="Arial" w:eastAsia="宋体" w:hAnsi="Arial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42C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42CFF"/>
    <w:rPr>
      <w:rFonts w:asciiTheme="majorHAnsi" w:eastAsiaTheme="majorEastAsia" w:hAnsiTheme="majorHAnsi" w:cstheme="majorBidi"/>
      <w:sz w:val="18"/>
    </w:rPr>
  </w:style>
  <w:style w:type="paragraph" w:customStyle="1" w:styleId="ItemList">
    <w:name w:val="Item List"/>
    <w:basedOn w:val="a"/>
    <w:link w:val="ItemListChar"/>
    <w:autoRedefine/>
    <w:qFormat/>
    <w:rsid w:val="00442CFF"/>
    <w:pPr>
      <w:numPr>
        <w:numId w:val="4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autoRedefine/>
    <w:rsid w:val="00442CFF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autoRedefine/>
    <w:rsid w:val="00442CFF"/>
    <w:pPr>
      <w:numPr>
        <w:numId w:val="9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6">
    <w:name w:val="图片"/>
    <w:basedOn w:val="a"/>
    <w:qFormat/>
    <w:rsid w:val="00442CFF"/>
    <w:pPr>
      <w:jc w:val="center"/>
    </w:pPr>
  </w:style>
  <w:style w:type="paragraph" w:customStyle="1" w:styleId="a7">
    <w:name w:val="图片标注"/>
    <w:basedOn w:val="a6"/>
    <w:qFormat/>
    <w:rsid w:val="00442CFF"/>
  </w:style>
  <w:style w:type="paragraph" w:customStyle="1" w:styleId="a8">
    <w:name w:val="表格标题文字"/>
    <w:qFormat/>
    <w:rsid w:val="00442CFF"/>
    <w:pPr>
      <w:snapToGrid w:val="0"/>
      <w:spacing w:before="120" w:line="240" w:lineRule="exact"/>
    </w:pPr>
    <w:rPr>
      <w:rFonts w:ascii="Arial" w:eastAsia="黑体" w:hAnsi="Arial"/>
      <w:sz w:val="18"/>
    </w:rPr>
  </w:style>
  <w:style w:type="paragraph" w:customStyle="1" w:styleId="a9">
    <w:name w:val="表格非标题文字"/>
    <w:link w:val="Char"/>
    <w:qFormat/>
    <w:rsid w:val="00442CFF"/>
    <w:pPr>
      <w:snapToGrid w:val="0"/>
      <w:spacing w:before="80" w:after="40"/>
    </w:pPr>
    <w:rPr>
      <w:rFonts w:ascii="Arial" w:eastAsia="宋体" w:hAnsi="Arial"/>
      <w:sz w:val="18"/>
    </w:rPr>
  </w:style>
  <w:style w:type="paragraph" w:styleId="aa">
    <w:name w:val="header"/>
    <w:basedOn w:val="a"/>
    <w:link w:val="ab"/>
    <w:uiPriority w:val="99"/>
    <w:semiHidden/>
    <w:unhideWhenUsed/>
    <w:rsid w:val="0044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442CFF"/>
    <w:rPr>
      <w:rFonts w:ascii="Arial" w:eastAsia="宋体" w:hAnsi="Arial"/>
      <w:sz w:val="18"/>
      <w:szCs w:val="18"/>
    </w:rPr>
  </w:style>
  <w:style w:type="paragraph" w:styleId="ac">
    <w:name w:val="footer"/>
    <w:basedOn w:val="a"/>
    <w:link w:val="ad"/>
    <w:uiPriority w:val="99"/>
    <w:rsid w:val="00442CFF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character" w:customStyle="1" w:styleId="ad">
    <w:name w:val="页脚 字符"/>
    <w:basedOn w:val="a0"/>
    <w:link w:val="ac"/>
    <w:uiPriority w:val="99"/>
    <w:rsid w:val="00442CFF"/>
    <w:rPr>
      <w:rFonts w:ascii="Arial" w:eastAsia="宋体" w:hAnsi="Arial"/>
      <w:color w:val="FFFFFF" w:themeColor="background1"/>
      <w:sz w:val="16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2CFF"/>
    <w:pPr>
      <w:spacing w:before="0" w:after="0"/>
    </w:pPr>
    <w:rPr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42CFF"/>
    <w:rPr>
      <w:rFonts w:ascii="Arial" w:eastAsia="宋体" w:hAnsi="Arial"/>
      <w:sz w:val="18"/>
      <w:szCs w:val="18"/>
    </w:rPr>
  </w:style>
  <w:style w:type="numbering" w:styleId="1111110">
    <w:name w:val="Outline List 1"/>
    <w:basedOn w:val="a2"/>
    <w:semiHidden/>
    <w:rsid w:val="00442CFF"/>
    <w:pPr>
      <w:numPr>
        <w:numId w:val="7"/>
      </w:numPr>
    </w:pPr>
  </w:style>
  <w:style w:type="character" w:customStyle="1" w:styleId="Char">
    <w:name w:val="表格非标题文字 Char"/>
    <w:basedOn w:val="a0"/>
    <w:link w:val="a9"/>
    <w:rsid w:val="00442CFF"/>
    <w:rPr>
      <w:rFonts w:ascii="Arial" w:eastAsia="宋体" w:hAnsi="Arial"/>
      <w:sz w:val="18"/>
    </w:rPr>
  </w:style>
  <w:style w:type="table" w:styleId="af0">
    <w:name w:val="Table Professional"/>
    <w:basedOn w:val="a1"/>
    <w:uiPriority w:val="99"/>
    <w:semiHidden/>
    <w:unhideWhenUsed/>
    <w:rsid w:val="00442CFF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1">
    <w:name w:val="Signature"/>
    <w:basedOn w:val="a"/>
    <w:link w:val="af2"/>
    <w:uiPriority w:val="99"/>
    <w:rsid w:val="00442CFF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2">
    <w:name w:val="签名 字符"/>
    <w:basedOn w:val="a0"/>
    <w:link w:val="af1"/>
    <w:uiPriority w:val="99"/>
    <w:rsid w:val="00442CFF"/>
    <w:rPr>
      <w:rFonts w:ascii="Futura Hv" w:eastAsia="黑体" w:hAnsi="Futura Hv"/>
      <w:sz w:val="10"/>
    </w:rPr>
  </w:style>
  <w:style w:type="character" w:styleId="af3">
    <w:name w:val="Hyperlink"/>
    <w:basedOn w:val="a0"/>
    <w:uiPriority w:val="99"/>
    <w:unhideWhenUsed/>
    <w:rsid w:val="00442CFF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44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4"/>
    <w:qFormat/>
    <w:rsid w:val="00442CFF"/>
    <w:pPr>
      <w:widowControl w:val="0"/>
      <w:snapToGrid w:val="0"/>
      <w:spacing w:before="80"/>
    </w:pPr>
    <w:rPr>
      <w:rFonts w:ascii="Arial" w:eastAsia="宋体" w:hAnsi="Arial" w:cs="Times New Roman"/>
      <w:kern w:val="0"/>
      <w:sz w:val="18"/>
      <w:szCs w:val="20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5">
    <w:name w:val="annotation reference"/>
    <w:basedOn w:val="a0"/>
    <w:uiPriority w:val="99"/>
    <w:semiHidden/>
    <w:unhideWhenUsed/>
    <w:rsid w:val="00442CFF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442CFF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442CFF"/>
    <w:rPr>
      <w:rFonts w:ascii="Arial" w:eastAsia="宋体" w:hAnsi="Arial"/>
      <w:sz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42CFF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442CFF"/>
    <w:rPr>
      <w:rFonts w:ascii="Arial" w:eastAsia="宋体" w:hAnsi="Arial"/>
      <w:b/>
      <w:bCs/>
      <w:sz w:val="18"/>
    </w:rPr>
  </w:style>
  <w:style w:type="paragraph" w:styleId="afa">
    <w:name w:val="Document Map"/>
    <w:basedOn w:val="a"/>
    <w:link w:val="afb"/>
    <w:uiPriority w:val="99"/>
    <w:semiHidden/>
    <w:unhideWhenUsed/>
    <w:rsid w:val="00442CFF"/>
    <w:rPr>
      <w:rFonts w:ascii="宋体"/>
      <w:szCs w:val="18"/>
    </w:rPr>
  </w:style>
  <w:style w:type="character" w:customStyle="1" w:styleId="afb">
    <w:name w:val="文档结构图 字符"/>
    <w:basedOn w:val="a0"/>
    <w:link w:val="afa"/>
    <w:uiPriority w:val="99"/>
    <w:semiHidden/>
    <w:rsid w:val="00442CFF"/>
    <w:rPr>
      <w:rFonts w:ascii="宋体" w:eastAsia="宋体" w:hAnsi="Arial"/>
      <w:sz w:val="18"/>
      <w:szCs w:val="18"/>
    </w:rPr>
  </w:style>
  <w:style w:type="table" w:customStyle="1" w:styleId="Table1">
    <w:name w:val="Table1"/>
    <w:basedOn w:val="af4"/>
    <w:link w:val="TableChar"/>
    <w:uiPriority w:val="99"/>
    <w:qFormat/>
    <w:rsid w:val="00442CFF"/>
    <w:pPr>
      <w:widowControl w:val="0"/>
      <w:spacing w:before="80" w:after="80"/>
      <w:jc w:val="both"/>
    </w:pPr>
    <w:rPr>
      <w:rFonts w:ascii="Arial" w:eastAsia="宋体" w:hAnsi="Arial" w:cs="Arial"/>
      <w:sz w:val="18"/>
    </w:rPr>
    <w:tblPr>
      <w:tblInd w:w="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link w:val="Table1"/>
    <w:uiPriority w:val="99"/>
    <w:rsid w:val="00442CFF"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c">
    <w:name w:val="列表样式(一级)"/>
    <w:basedOn w:val="a"/>
    <w:rsid w:val="007454F9"/>
    <w:pPr>
      <w:tabs>
        <w:tab w:val="num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numbering" w:styleId="111111">
    <w:name w:val="Outline List 2"/>
    <w:basedOn w:val="a2"/>
    <w:semiHidden/>
    <w:rsid w:val="00442CFF"/>
    <w:pPr>
      <w:numPr>
        <w:numId w:val="11"/>
      </w:numPr>
    </w:pPr>
  </w:style>
  <w:style w:type="paragraph" w:customStyle="1" w:styleId="afd">
    <w:name w:val="产品型号"/>
    <w:basedOn w:val="a"/>
    <w:next w:val="a6"/>
    <w:qFormat/>
    <w:rsid w:val="00442CFF"/>
    <w:rPr>
      <w:rFonts w:eastAsia="黑体"/>
      <w:sz w:val="36"/>
    </w:rPr>
  </w:style>
  <w:style w:type="table" w:customStyle="1" w:styleId="BTable">
    <w:name w:val="BTable"/>
    <w:basedOn w:val="a1"/>
    <w:uiPriority w:val="99"/>
    <w:qFormat/>
    <w:rsid w:val="00442CFF"/>
    <w:pPr>
      <w:spacing w:before="80"/>
    </w:pPr>
    <w:rPr>
      <w:rFonts w:ascii="Calibri" w:hAnsi="Calibri"/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paragraph" w:customStyle="1" w:styleId="afe">
    <w:name w:val="表格标题"/>
    <w:basedOn w:val="a"/>
    <w:qFormat/>
    <w:rsid w:val="00442CFF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f">
    <w:name w:val="表格内文"/>
    <w:basedOn w:val="a"/>
    <w:qFormat/>
    <w:rsid w:val="00442CFF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aff0">
    <w:name w:val="功能图标"/>
    <w:basedOn w:val="a6"/>
    <w:qFormat/>
    <w:rsid w:val="00442CFF"/>
    <w:pPr>
      <w:ind w:left="1021"/>
      <w:jc w:val="left"/>
    </w:pPr>
  </w:style>
  <w:style w:type="paragraph" w:customStyle="1" w:styleId="aoa">
    <w:name w:val="?à¨a???à¨o¨?a???á?"/>
    <w:qFormat/>
    <w:rsid w:val="00EF3E60"/>
    <w:pPr>
      <w:snapToGrid w:val="0"/>
      <w:spacing w:before="120" w:line="240" w:lineRule="exact"/>
    </w:pPr>
    <w:rPr>
      <w:rFonts w:ascii="Arial" w:eastAsia="黑体" w:hAnsi="Arial" w:cs="Times New Roman"/>
      <w:snapToGrid w:val="0"/>
      <w:sz w:val="18"/>
    </w:rPr>
  </w:style>
  <w:style w:type="paragraph" w:customStyle="1" w:styleId="TableText">
    <w:name w:val="TableText"/>
    <w:basedOn w:val="a"/>
    <w:qFormat/>
    <w:rsid w:val="00EF3E60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  <w:style w:type="character" w:customStyle="1" w:styleId="ItemListChar">
    <w:name w:val="Item List Char"/>
    <w:basedOn w:val="a0"/>
    <w:link w:val="ItemList"/>
    <w:rsid w:val="00EF3E60"/>
    <w:rPr>
      <w:rFonts w:ascii="Arial" w:eastAsia="宋体" w:hAnsi="Arial" w:cs="Times New Roman"/>
      <w:kern w:val="0"/>
      <w:sz w:val="18"/>
      <w:szCs w:val="13"/>
    </w:rPr>
  </w:style>
  <w:style w:type="paragraph" w:styleId="aff1">
    <w:name w:val="Normal (Web)"/>
    <w:basedOn w:val="a"/>
    <w:uiPriority w:val="99"/>
    <w:semiHidden/>
    <w:unhideWhenUsed/>
    <w:rsid w:val="000C7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网格型1"/>
    <w:basedOn w:val="a1"/>
    <w:qFormat/>
    <w:rsid w:val="00F412BC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">
    <w:name w:val="网格型2"/>
    <w:basedOn w:val="a1"/>
    <w:next w:val="af4"/>
    <w:uiPriority w:val="59"/>
    <w:qFormat/>
    <w:rsid w:val="00F412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rsid w:val="001C3B29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0">
    <w:name w:val="网格型21"/>
    <w:basedOn w:val="a1"/>
    <w:next w:val="af4"/>
    <w:uiPriority w:val="59"/>
    <w:qFormat/>
    <w:rsid w:val="001C3B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" Type="http://schemas.openxmlformats.org/officeDocument/2006/relationships/styles" Target="styles.xml"/><Relationship Id="rId21" Type="http://schemas.openxmlformats.org/officeDocument/2006/relationships/image" Target="media/image3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23" Type="http://schemas.openxmlformats.org/officeDocument/2006/relationships/image" Target="media/image32.png"/><Relationship Id="rId28" Type="http://schemas.openxmlformats.org/officeDocument/2006/relationships/image" Target="media/image37.png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gif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0B5D-EE72-4F1B-8F3F-5F89C660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彩页样式模板(V1.1).dotx</Template>
  <TotalTime>7</TotalTime>
  <Pages>5</Pages>
  <Words>760</Words>
  <Characters>4338</Characters>
  <Application>Microsoft Office Word</Application>
  <DocSecurity>0</DocSecurity>
  <Lines>36</Lines>
  <Paragraphs>10</Paragraphs>
  <ScaleCrop>false</ScaleCrop>
  <Company>h3c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丁军</dc:creator>
  <cp:lastModifiedBy>guoxiaojun</cp:lastModifiedBy>
  <cp:revision>4</cp:revision>
  <cp:lastPrinted>2012-11-06T09:38:00Z</cp:lastPrinted>
  <dcterms:created xsi:type="dcterms:W3CDTF">2024-06-18T14:02:00Z</dcterms:created>
  <dcterms:modified xsi:type="dcterms:W3CDTF">2024-06-19T12:59:00Z</dcterms:modified>
</cp:coreProperties>
</file>