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76A" w:rsidRPr="00491DC1" w:rsidRDefault="00856276" w:rsidP="006B64FA">
      <w:pPr>
        <w:pStyle w:val="1"/>
        <w:rPr>
          <w:rFonts w:ascii="Calibri" w:hAnsi="Calibri" w:cs="Calibri"/>
        </w:rPr>
      </w:pPr>
      <w:r>
        <w:rPr>
          <w:rFonts w:ascii="Calibri" w:hAnsi="Calibri"/>
        </w:rPr>
        <w:t>2МП</w:t>
      </w:r>
      <w:r>
        <w:rPr>
          <w:rFonts w:ascii="Calibri" w:hAnsi="Calibri"/>
        </w:rPr>
        <w:t xml:space="preserve"> </w:t>
      </w:r>
      <w:r w:rsidR="00493ABF">
        <w:rPr>
          <w:rFonts w:ascii="Calibri" w:hAnsi="Calibri"/>
        </w:rPr>
        <w:t>Цилиндрическая аналоговая камера</w:t>
      </w:r>
      <w:r>
        <w:rPr>
          <w:rFonts w:ascii="Calibri" w:hAnsi="Calibri"/>
        </w:rPr>
        <w:t xml:space="preserve"> </w:t>
      </w:r>
      <w:bookmarkStart w:id="0" w:name="_GoBack"/>
      <w:bookmarkEnd w:id="0"/>
      <w:r w:rsidR="00493ABF">
        <w:rPr>
          <w:rFonts w:ascii="Calibri" w:hAnsi="Calibri"/>
        </w:rPr>
        <w:t>с технологией ColorHunter</w:t>
      </w:r>
    </w:p>
    <w:p w:rsidR="00176A7B" w:rsidRPr="00491DC1" w:rsidRDefault="006F4310" w:rsidP="006B64FA">
      <w:pPr>
        <w:pStyle w:val="aff"/>
        <w:widowControl/>
        <w:rPr>
          <w:rFonts w:ascii="Calibri" w:hAnsi="Calibri" w:cs="Calibri"/>
        </w:rPr>
      </w:pPr>
      <w:r>
        <w:rPr>
          <w:rFonts w:ascii="Calibri" w:hAnsi="Calibri"/>
        </w:rPr>
        <w:t>UHD-B</w:t>
      </w:r>
      <w:r w:rsidR="00055752">
        <w:rPr>
          <w:rFonts w:ascii="Calibri" w:hAnsi="Calibri"/>
        </w:rPr>
        <w:t>12-AF28(40)</w:t>
      </w:r>
      <w:r w:rsidR="002734F8">
        <w:rPr>
          <w:rFonts w:ascii="Calibri" w:hAnsi="Calibri"/>
        </w:rPr>
        <w:t>-L</w:t>
      </w:r>
    </w:p>
    <w:p w:rsidR="00E67CFC" w:rsidRPr="00491DC1" w:rsidRDefault="00856276" w:rsidP="00856276">
      <w:pPr>
        <w:pStyle w:val="a8"/>
        <w:widowControl/>
        <w:rPr>
          <w:rFonts w:ascii="Calibri" w:hAnsi="Calibri" w:cs="Calibri"/>
        </w:rPr>
      </w:pPr>
      <w:r w:rsidRPr="00912150">
        <w:rPr>
          <w:rFonts w:asciiTheme="minorHAnsi" w:hAnsiTheme="minorHAnsi"/>
          <w:noProof/>
          <w:lang w:val="en-US"/>
        </w:rPr>
        <w:drawing>
          <wp:inline distT="0" distB="0" distL="0" distR="0" wp14:anchorId="3E6C0BC7" wp14:editId="520CAB0E">
            <wp:extent cx="3493436" cy="1786311"/>
            <wp:effectExtent l="0" t="0" r="0" b="4445"/>
            <wp:docPr id="19" name="图片 19" descr="E:\3. 产品资料\1. 前端\高清图\模拟\原图\UHD-B1X-AF28(4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E:\3. 产品资料\1. 前端\高清图\模拟\原图\UHD-B1X-AF28(40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94" t="35739" r="19487" b="25046"/>
                    <a:stretch/>
                  </pic:blipFill>
                  <pic:spPr bwMode="auto">
                    <a:xfrm>
                      <a:off x="0" y="0"/>
                      <a:ext cx="3493692" cy="1786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26425" w:rsidRPr="00491DC1" w:rsidRDefault="00126425" w:rsidP="006B64FA">
      <w:pPr>
        <w:pStyle w:val="21"/>
        <w:rPr>
          <w:rFonts w:ascii="Calibri" w:hAnsi="Calibri" w:cs="Calibri"/>
        </w:rPr>
      </w:pPr>
      <w:r>
        <w:rPr>
          <w:rFonts w:ascii="Calibri" w:hAnsi="Calibri"/>
        </w:rPr>
        <w:t>Введение</w:t>
      </w:r>
    </w:p>
    <w:p w:rsidR="00275E08" w:rsidRPr="00491DC1" w:rsidRDefault="002E4564" w:rsidP="006B64FA">
      <w:pPr>
        <w:widowControl/>
        <w:rPr>
          <w:rFonts w:ascii="Calibri" w:hAnsi="Calibri" w:cs="Calibri"/>
          <w:szCs w:val="18"/>
          <w:shd w:val="clear" w:color="auto" w:fill="FFFFFF"/>
        </w:rPr>
      </w:pPr>
      <w:r>
        <w:rPr>
          <w:rFonts w:ascii="Calibri" w:hAnsi="Calibri"/>
          <w:shd w:val="clear" w:color="auto" w:fill="FFFFFF"/>
        </w:rPr>
        <w:t xml:space="preserve">Модель </w:t>
      </w:r>
      <w:r w:rsidR="006F4310">
        <w:rPr>
          <w:rFonts w:ascii="Calibri" w:hAnsi="Calibri"/>
          <w:shd w:val="clear" w:color="auto" w:fill="FFFFFF"/>
        </w:rPr>
        <w:t>UHD-B</w:t>
      </w:r>
      <w:r>
        <w:rPr>
          <w:rFonts w:ascii="Calibri" w:hAnsi="Calibri"/>
          <w:shd w:val="clear" w:color="auto" w:fill="FFFFFF"/>
        </w:rPr>
        <w:t>12-AF28(40)</w:t>
      </w:r>
      <w:r w:rsidR="002734F8">
        <w:rPr>
          <w:rFonts w:ascii="Calibri" w:hAnsi="Calibri"/>
          <w:shd w:val="clear" w:color="auto" w:fill="FFFFFF"/>
        </w:rPr>
        <w:t>-L</w:t>
      </w:r>
      <w:r>
        <w:rPr>
          <w:rFonts w:ascii="Calibri" w:hAnsi="Calibri"/>
          <w:shd w:val="clear" w:color="auto" w:fill="FFFFFF"/>
        </w:rPr>
        <w:t xml:space="preserve"> — это стационарная цилиндрическая аналоговая камера с технологией ColourHunter, системой 3D-шумоподавления и высокопроизводительной 1/3-дюймовой CMOS-матрицей, 2МП. Поддерживает TVI/AHD/CVI/CVBS, благодаря чему эффективно повышается адаптируемость изделия и расширяется диапазон характеристик сетевых решений. С применением SYV-75-3 или коаксиальных кабелей других типов камера способна при минимальных затратах обеспечивать передачу HD-видео в высоком разрешении на большие расстояния с защитой от помех без задержки по времени. Камера также поддерживает захват аудио и синхронную передачу аудио и видео.</w:t>
      </w:r>
    </w:p>
    <w:p w:rsidR="00455C50" w:rsidRPr="00491DC1" w:rsidRDefault="00455C50" w:rsidP="006B64FA">
      <w:pPr>
        <w:widowControl/>
        <w:rPr>
          <w:rFonts w:ascii="Calibri" w:eastAsia="微软雅黑" w:hAnsi="Calibri" w:cs="Calibri"/>
          <w:shd w:val="clear" w:color="auto" w:fill="FFFFFF"/>
        </w:rPr>
      </w:pPr>
    </w:p>
    <w:p w:rsidR="00131C0C" w:rsidRPr="00491DC1" w:rsidRDefault="00131C0C" w:rsidP="006B64FA">
      <w:pPr>
        <w:pStyle w:val="21"/>
        <w:rPr>
          <w:rFonts w:ascii="Calibri" w:hAnsi="Calibri" w:cs="Calibri"/>
          <w:i/>
          <w:color w:val="FF00FF"/>
        </w:rPr>
      </w:pPr>
      <w:r>
        <w:rPr>
          <w:rFonts w:ascii="Calibri" w:hAnsi="Calibri"/>
        </w:rPr>
        <w:t>Функции</w:t>
      </w:r>
    </w:p>
    <w:p w:rsidR="005409B3" w:rsidRPr="00491DC1" w:rsidRDefault="005409B3" w:rsidP="006B64FA">
      <w:pPr>
        <w:pStyle w:val="ItemList"/>
        <w:widowControl/>
        <w:spacing w:before="0" w:after="0" w:line="180" w:lineRule="auto"/>
        <w:ind w:left="284" w:hangingChars="158" w:hanging="284"/>
        <w:jc w:val="both"/>
        <w:rPr>
          <w:rFonts w:ascii="Calibri" w:eastAsia="微软雅黑" w:hAnsi="Calibri" w:cs="Calibri"/>
          <w:color w:val="00B050"/>
        </w:rPr>
      </w:pPr>
      <w:r>
        <w:rPr>
          <w:rFonts w:ascii="Calibri" w:hAnsi="Calibri"/>
        </w:rPr>
        <w:t>Высококачественное изображение с разрешением 2МП</w:t>
      </w:r>
    </w:p>
    <w:p w:rsidR="005409B3" w:rsidRPr="00491DC1" w:rsidRDefault="005409B3" w:rsidP="006B64FA">
      <w:pPr>
        <w:pStyle w:val="ItemList"/>
        <w:widowControl/>
        <w:spacing w:before="0" w:after="0" w:line="180" w:lineRule="auto"/>
        <w:ind w:left="284" w:hangingChars="158" w:hanging="284"/>
        <w:jc w:val="both"/>
        <w:rPr>
          <w:rFonts w:ascii="Calibri" w:hAnsi="Calibri" w:cs="Calibri"/>
        </w:rPr>
      </w:pPr>
      <w:r>
        <w:rPr>
          <w:rFonts w:ascii="Calibri" w:hAnsi="Calibri"/>
        </w:rPr>
        <w:t>TVI/AHD/CVI/CVBS</w:t>
      </w:r>
    </w:p>
    <w:p w:rsidR="005409B3" w:rsidRPr="007E2F23" w:rsidRDefault="007E2F23" w:rsidP="006B64FA">
      <w:pPr>
        <w:pStyle w:val="ItemList"/>
        <w:widowControl/>
        <w:spacing w:before="0" w:after="0" w:line="180" w:lineRule="auto"/>
        <w:ind w:left="284" w:hangingChars="158" w:hanging="284"/>
        <w:jc w:val="both"/>
        <w:rPr>
          <w:rFonts w:ascii="Calibri" w:hAnsi="Calibri" w:cs="Calibri"/>
        </w:rPr>
      </w:pPr>
      <w:r>
        <w:rPr>
          <w:rFonts w:ascii="Calibri" w:hAnsi="Calibri"/>
        </w:rPr>
        <w:t>Цветное изображение 24/7 благодаря подсветке белым светом</w:t>
      </w:r>
    </w:p>
    <w:p w:rsidR="00275E08" w:rsidRPr="00491DC1" w:rsidRDefault="00275E08" w:rsidP="006B64FA">
      <w:pPr>
        <w:pStyle w:val="ItemList"/>
        <w:widowControl/>
        <w:spacing w:before="0" w:after="0" w:line="180" w:lineRule="auto"/>
        <w:ind w:left="284" w:hangingChars="158" w:hanging="284"/>
        <w:jc w:val="both"/>
        <w:rPr>
          <w:rFonts w:ascii="Calibri" w:hAnsi="Calibri" w:cs="Calibri"/>
        </w:rPr>
      </w:pPr>
      <w:r>
        <w:rPr>
          <w:rFonts w:ascii="Calibri" w:hAnsi="Calibri"/>
        </w:rPr>
        <w:t>Технология 3D-шумоподавления обеспечивает четкое изображение</w:t>
      </w:r>
    </w:p>
    <w:p w:rsidR="005409B3" w:rsidRPr="00491DC1" w:rsidRDefault="005409B3" w:rsidP="006B64FA">
      <w:pPr>
        <w:pStyle w:val="ItemList"/>
        <w:widowControl/>
        <w:spacing w:before="0" w:after="0" w:line="180" w:lineRule="auto"/>
        <w:ind w:left="284" w:hangingChars="158" w:hanging="284"/>
        <w:jc w:val="both"/>
        <w:rPr>
          <w:rFonts w:ascii="Calibri" w:eastAsia="微软雅黑" w:hAnsi="Calibri" w:cs="Calibri"/>
        </w:rPr>
      </w:pPr>
      <w:r>
        <w:rPr>
          <w:rFonts w:ascii="Calibri" w:hAnsi="Calibri"/>
        </w:rPr>
        <w:t>Поддерживается горизонтальный переворот на 180° и вертикальный переворот на 180°</w:t>
      </w:r>
    </w:p>
    <w:p w:rsidR="005409B3" w:rsidRPr="00491DC1" w:rsidRDefault="005409B3" w:rsidP="006B64FA">
      <w:pPr>
        <w:pStyle w:val="ItemList"/>
        <w:widowControl/>
        <w:spacing w:before="0" w:after="0" w:line="180" w:lineRule="auto"/>
        <w:ind w:left="284" w:hangingChars="158" w:hanging="284"/>
        <w:jc w:val="both"/>
        <w:rPr>
          <w:rFonts w:ascii="Calibri" w:hAnsi="Calibri" w:cs="Calibri"/>
        </w:rPr>
      </w:pPr>
      <w:r>
        <w:rPr>
          <w:rFonts w:ascii="Calibri" w:hAnsi="Calibri"/>
        </w:rPr>
        <w:t>Удобное в использовании OSD-меню настройки</w:t>
      </w:r>
    </w:p>
    <w:p w:rsidR="005409B3" w:rsidRPr="00491DC1" w:rsidRDefault="005409B3" w:rsidP="006B64FA">
      <w:pPr>
        <w:pStyle w:val="ItemList"/>
        <w:widowControl/>
        <w:spacing w:before="0" w:after="0" w:line="180" w:lineRule="auto"/>
        <w:ind w:left="284" w:hangingChars="158" w:hanging="284"/>
        <w:jc w:val="both"/>
        <w:rPr>
          <w:rFonts w:ascii="Calibri" w:eastAsia="微软雅黑" w:hAnsi="Calibri" w:cs="Calibri"/>
        </w:rPr>
      </w:pPr>
      <w:r>
        <w:rPr>
          <w:rFonts w:ascii="Calibri" w:hAnsi="Calibri"/>
        </w:rPr>
        <w:t>Защита корпуса от проникновения воды и пыли по классу IP67, высокая надежность</w:t>
      </w:r>
    </w:p>
    <w:p w:rsidR="005409B3" w:rsidRPr="00491DC1" w:rsidRDefault="0008200F" w:rsidP="006B64FA">
      <w:pPr>
        <w:pStyle w:val="ItemList"/>
        <w:widowControl/>
        <w:spacing w:before="0" w:after="0" w:line="180" w:lineRule="auto"/>
        <w:ind w:left="284" w:hangingChars="158" w:hanging="284"/>
        <w:jc w:val="both"/>
        <w:rPr>
          <w:rFonts w:ascii="Calibri" w:eastAsia="微软雅黑" w:hAnsi="Calibri" w:cs="Calibri"/>
          <w:color w:val="00B050"/>
        </w:rPr>
      </w:pPr>
      <w:r>
        <w:rPr>
          <w:rFonts w:ascii="Calibri" w:hAnsi="Calibri"/>
        </w:rPr>
        <w:t>OSD-меню настройки на 11 языках</w:t>
      </w:r>
    </w:p>
    <w:p w:rsidR="00275E08" w:rsidRPr="00491DC1" w:rsidRDefault="00275E08" w:rsidP="006B64FA">
      <w:pPr>
        <w:pStyle w:val="ItemList"/>
        <w:widowControl/>
        <w:spacing w:before="0" w:after="0" w:line="180" w:lineRule="auto"/>
        <w:ind w:left="284" w:hangingChars="158" w:hanging="284"/>
        <w:jc w:val="both"/>
        <w:rPr>
          <w:rFonts w:ascii="Calibri" w:hAnsi="Calibri" w:cs="Calibri"/>
        </w:rPr>
      </w:pPr>
      <w:r>
        <w:rPr>
          <w:rFonts w:ascii="Calibri" w:hAnsi="Calibri"/>
        </w:rPr>
        <w:t>Встроенный микрофон дает возможность передавать высококачественный звук по коаксиальным кабелям</w:t>
      </w:r>
    </w:p>
    <w:p w:rsidR="00275E08" w:rsidRPr="00491DC1" w:rsidRDefault="00275E08" w:rsidP="006B64FA">
      <w:pPr>
        <w:pStyle w:val="ItemList"/>
        <w:widowControl/>
        <w:numPr>
          <w:ilvl w:val="0"/>
          <w:numId w:val="0"/>
        </w:numPr>
        <w:spacing w:before="0" w:after="0" w:line="180" w:lineRule="auto"/>
        <w:ind w:left="284"/>
        <w:jc w:val="both"/>
        <w:rPr>
          <w:rFonts w:ascii="Calibri" w:eastAsia="微软雅黑" w:hAnsi="Calibri" w:cs="Calibri"/>
          <w:color w:val="00B050"/>
        </w:rPr>
      </w:pPr>
    </w:p>
    <w:p w:rsidR="00C277E0" w:rsidRPr="00491DC1" w:rsidRDefault="00C277E0" w:rsidP="006B64FA">
      <w:pPr>
        <w:pStyle w:val="ItemList"/>
        <w:widowControl/>
        <w:numPr>
          <w:ilvl w:val="0"/>
          <w:numId w:val="0"/>
        </w:numPr>
        <w:spacing w:before="0" w:after="0" w:line="180" w:lineRule="auto"/>
        <w:ind w:left="284"/>
        <w:jc w:val="both"/>
        <w:rPr>
          <w:rFonts w:ascii="Calibri" w:eastAsiaTheme="minorEastAsia" w:hAnsi="Calibri" w:cs="Calibri"/>
        </w:rPr>
      </w:pPr>
    </w:p>
    <w:p w:rsidR="0066476A" w:rsidRPr="00491DC1" w:rsidRDefault="0066476A" w:rsidP="006B64FA">
      <w:pPr>
        <w:pStyle w:val="21"/>
        <w:rPr>
          <w:rFonts w:ascii="Calibri" w:hAnsi="Calibri" w:cs="Calibri"/>
        </w:rPr>
      </w:pPr>
      <w:r>
        <w:rPr>
          <w:rFonts w:ascii="Calibri" w:hAnsi="Calibri"/>
        </w:rPr>
        <w:lastRenderedPageBreak/>
        <w:t>Технические характеристики</w:t>
      </w:r>
    </w:p>
    <w:tbl>
      <w:tblPr>
        <w:tblW w:w="10206" w:type="dxa"/>
        <w:jc w:val="center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single" w:sz="4" w:space="0" w:color="31849B" w:themeColor="accent5" w:themeShade="BF"/>
          <w:insideV w:val="single" w:sz="4" w:space="0" w:color="31849B" w:themeColor="accent5" w:themeShade="BF"/>
        </w:tblBorders>
        <w:tblLook w:val="04A0" w:firstRow="1" w:lastRow="0" w:firstColumn="1" w:lastColumn="0" w:noHBand="0" w:noVBand="1"/>
      </w:tblPr>
      <w:tblGrid>
        <w:gridCol w:w="2129"/>
        <w:gridCol w:w="4037"/>
        <w:gridCol w:w="4040"/>
      </w:tblGrid>
      <w:tr w:rsidR="008D5E8A" w:rsidRPr="00491DC1" w:rsidTr="008B7F3A">
        <w:trPr>
          <w:jc w:val="center"/>
        </w:trPr>
        <w:tc>
          <w:tcPr>
            <w:tcW w:w="1043" w:type="pct"/>
            <w:shd w:val="clear" w:color="auto" w:fill="C6D9F1" w:themeFill="text2" w:themeFillTint="33"/>
            <w:vAlign w:val="center"/>
          </w:tcPr>
          <w:p w:rsidR="008D5E8A" w:rsidRPr="00491DC1" w:rsidRDefault="008D5E8A" w:rsidP="006B64FA">
            <w:pPr>
              <w:pStyle w:val="aoa"/>
              <w:keepNext/>
              <w:keepLines/>
              <w:spacing w:before="40" w:after="60" w:line="220" w:lineRule="exact"/>
              <w:jc w:val="center"/>
              <w:rPr>
                <w:rFonts w:ascii="Calibri" w:eastAsia="微软雅黑" w:hAnsi="Calibri" w:cs="Calibri"/>
                <w:b/>
                <w:color w:val="31849B" w:themeColor="accent5" w:themeShade="BF"/>
                <w:kern w:val="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31849B" w:themeColor="accent5" w:themeShade="BF"/>
                <w:sz w:val="16"/>
              </w:rPr>
              <w:t>Модель</w:t>
            </w:r>
          </w:p>
        </w:tc>
        <w:tc>
          <w:tcPr>
            <w:tcW w:w="1978" w:type="pct"/>
            <w:shd w:val="clear" w:color="auto" w:fill="C6D9F1" w:themeFill="text2" w:themeFillTint="33"/>
            <w:vAlign w:val="center"/>
          </w:tcPr>
          <w:p w:rsidR="008D5E8A" w:rsidRPr="00491DC1" w:rsidRDefault="006F4310" w:rsidP="006B64FA">
            <w:pPr>
              <w:pStyle w:val="aoa"/>
              <w:keepNext/>
              <w:keepLines/>
              <w:spacing w:before="40" w:after="60" w:line="220" w:lineRule="exact"/>
              <w:jc w:val="center"/>
              <w:rPr>
                <w:rFonts w:ascii="Calibri" w:eastAsia="微软雅黑" w:hAnsi="Calibri" w:cs="Calibri"/>
                <w:b/>
                <w:color w:val="31849B" w:themeColor="accent5" w:themeShade="BF"/>
                <w:kern w:val="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31849B" w:themeColor="accent5" w:themeShade="BF"/>
                <w:sz w:val="16"/>
              </w:rPr>
              <w:t>UHD-B</w:t>
            </w:r>
            <w:r w:rsidR="008D5E8A">
              <w:rPr>
                <w:rFonts w:ascii="Calibri" w:hAnsi="Calibri"/>
                <w:b/>
                <w:color w:val="31849B" w:themeColor="accent5" w:themeShade="BF"/>
                <w:sz w:val="16"/>
              </w:rPr>
              <w:t>12-AF28</w:t>
            </w:r>
            <w:r w:rsidR="002734F8">
              <w:rPr>
                <w:rFonts w:ascii="Calibri" w:hAnsi="Calibri"/>
                <w:b/>
                <w:color w:val="31849B" w:themeColor="accent5" w:themeShade="BF"/>
                <w:sz w:val="16"/>
              </w:rPr>
              <w:t>-L</w:t>
            </w:r>
          </w:p>
        </w:tc>
        <w:tc>
          <w:tcPr>
            <w:tcW w:w="1979" w:type="pct"/>
            <w:shd w:val="clear" w:color="auto" w:fill="C6D9F1" w:themeFill="text2" w:themeFillTint="33"/>
            <w:vAlign w:val="center"/>
          </w:tcPr>
          <w:p w:rsidR="008D5E8A" w:rsidRPr="00491DC1" w:rsidRDefault="006F4310" w:rsidP="006B64FA">
            <w:pPr>
              <w:pStyle w:val="aoa"/>
              <w:keepNext/>
              <w:keepLines/>
              <w:spacing w:before="40" w:after="60" w:line="220" w:lineRule="exact"/>
              <w:jc w:val="center"/>
              <w:rPr>
                <w:rFonts w:ascii="Calibri" w:eastAsia="微软雅黑" w:hAnsi="Calibri" w:cs="Calibri"/>
                <w:b/>
                <w:color w:val="31849B" w:themeColor="accent5" w:themeShade="BF"/>
                <w:kern w:val="0"/>
                <w:sz w:val="16"/>
                <w:szCs w:val="16"/>
              </w:rPr>
            </w:pPr>
            <w:r>
              <w:rPr>
                <w:rFonts w:ascii="Calibri" w:hAnsi="Calibri"/>
                <w:b/>
                <w:color w:val="31849B" w:themeColor="accent5" w:themeShade="BF"/>
                <w:sz w:val="16"/>
              </w:rPr>
              <w:t>UHD-B</w:t>
            </w:r>
            <w:r w:rsidR="00336400">
              <w:rPr>
                <w:rFonts w:ascii="Calibri" w:hAnsi="Calibri"/>
                <w:b/>
                <w:color w:val="31849B" w:themeColor="accent5" w:themeShade="BF"/>
                <w:sz w:val="16"/>
              </w:rPr>
              <w:t>12-AF40</w:t>
            </w:r>
            <w:r w:rsidR="002734F8">
              <w:rPr>
                <w:rFonts w:ascii="Calibri" w:hAnsi="Calibri"/>
                <w:b/>
                <w:color w:val="31849B" w:themeColor="accent5" w:themeShade="BF"/>
                <w:sz w:val="16"/>
              </w:rPr>
              <w:t>-L</w:t>
            </w:r>
          </w:p>
        </w:tc>
      </w:tr>
      <w:tr w:rsidR="00EF3E60" w:rsidRPr="00491DC1" w:rsidTr="008B7F3A">
        <w:trPr>
          <w:jc w:val="center"/>
        </w:trPr>
        <w:tc>
          <w:tcPr>
            <w:tcW w:w="5000" w:type="pct"/>
            <w:gridSpan w:val="3"/>
            <w:shd w:val="clear" w:color="auto" w:fill="C6D9F1" w:themeFill="text2" w:themeFillTint="33"/>
            <w:vAlign w:val="center"/>
          </w:tcPr>
          <w:p w:rsidR="00EF3E60" w:rsidRPr="00491DC1" w:rsidRDefault="00EF3E60" w:rsidP="006B64FA">
            <w:pPr>
              <w:pStyle w:val="TableText"/>
              <w:widowControl/>
              <w:rPr>
                <w:rFonts w:eastAsia="微软雅黑" w:cs="Calibri"/>
                <w:color w:val="007CA8"/>
                <w:sz w:val="16"/>
                <w:szCs w:val="16"/>
              </w:rPr>
            </w:pPr>
            <w:r>
              <w:rPr>
                <w:color w:val="007CA8"/>
                <w:sz w:val="16"/>
              </w:rPr>
              <w:t>Матрица</w:t>
            </w:r>
          </w:p>
        </w:tc>
      </w:tr>
      <w:tr w:rsidR="00EF3E60" w:rsidRPr="00491DC1" w:rsidTr="000C1697">
        <w:trPr>
          <w:jc w:val="center"/>
        </w:trPr>
        <w:tc>
          <w:tcPr>
            <w:tcW w:w="1043" w:type="pct"/>
            <w:vAlign w:val="center"/>
          </w:tcPr>
          <w:p w:rsidR="00EF3E60" w:rsidRPr="00491DC1" w:rsidRDefault="00FC0F07" w:rsidP="006B64FA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sz w:val="16"/>
              </w:rPr>
              <w:t>Количество пикселей</w:t>
            </w:r>
          </w:p>
        </w:tc>
        <w:tc>
          <w:tcPr>
            <w:tcW w:w="3957" w:type="pct"/>
            <w:gridSpan w:val="2"/>
            <w:vAlign w:val="center"/>
          </w:tcPr>
          <w:p w:rsidR="00EF3E60" w:rsidRPr="00491DC1" w:rsidRDefault="000363A3" w:rsidP="006B64FA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sz w:val="16"/>
              </w:rPr>
              <w:t>2МП</w:t>
            </w:r>
          </w:p>
        </w:tc>
      </w:tr>
      <w:tr w:rsidR="00FC0F07" w:rsidRPr="00491DC1" w:rsidTr="000C1697">
        <w:trPr>
          <w:jc w:val="center"/>
        </w:trPr>
        <w:tc>
          <w:tcPr>
            <w:tcW w:w="1043" w:type="pct"/>
            <w:vAlign w:val="center"/>
          </w:tcPr>
          <w:p w:rsidR="00FC0F07" w:rsidRPr="00491DC1" w:rsidRDefault="00FC0F07" w:rsidP="006B64FA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sz w:val="16"/>
              </w:rPr>
              <w:t>Размер</w:t>
            </w:r>
          </w:p>
        </w:tc>
        <w:tc>
          <w:tcPr>
            <w:tcW w:w="3957" w:type="pct"/>
            <w:gridSpan w:val="2"/>
            <w:vAlign w:val="center"/>
          </w:tcPr>
          <w:p w:rsidR="00FC0F07" w:rsidRPr="00491DC1" w:rsidRDefault="00FC0F07" w:rsidP="006B64FA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sz w:val="16"/>
              </w:rPr>
              <w:t>1/3"</w:t>
            </w:r>
          </w:p>
        </w:tc>
      </w:tr>
      <w:tr w:rsidR="00FC0F07" w:rsidRPr="00491DC1" w:rsidTr="000C1697">
        <w:trPr>
          <w:jc w:val="center"/>
        </w:trPr>
        <w:tc>
          <w:tcPr>
            <w:tcW w:w="1043" w:type="pct"/>
            <w:vAlign w:val="center"/>
          </w:tcPr>
          <w:p w:rsidR="00FC0F07" w:rsidRPr="00491DC1" w:rsidRDefault="00FC0F07" w:rsidP="006B64FA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sz w:val="16"/>
              </w:rPr>
              <w:t>Чувствительность</w:t>
            </w:r>
          </w:p>
        </w:tc>
        <w:tc>
          <w:tcPr>
            <w:tcW w:w="3957" w:type="pct"/>
            <w:gridSpan w:val="2"/>
            <w:vAlign w:val="center"/>
          </w:tcPr>
          <w:p w:rsidR="00FB04BA" w:rsidRPr="00491DC1" w:rsidRDefault="00FB04BA" w:rsidP="006B64FA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sz w:val="16"/>
              </w:rPr>
              <w:t>0,01 лк (F1.6; AGC вкл.)</w:t>
            </w:r>
          </w:p>
          <w:p w:rsidR="00FB04BA" w:rsidRPr="00491DC1" w:rsidRDefault="00FB04BA" w:rsidP="006B64FA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sz w:val="16"/>
              </w:rPr>
              <w:t>0 лк с подсветкой белым светом</w:t>
            </w:r>
          </w:p>
        </w:tc>
      </w:tr>
      <w:tr w:rsidR="00FC0F07" w:rsidRPr="00491DC1" w:rsidTr="008B7F3A">
        <w:trPr>
          <w:jc w:val="center"/>
        </w:trPr>
        <w:tc>
          <w:tcPr>
            <w:tcW w:w="5000" w:type="pct"/>
            <w:gridSpan w:val="3"/>
            <w:shd w:val="clear" w:color="auto" w:fill="C6D9F1" w:themeFill="text2" w:themeFillTint="33"/>
            <w:vAlign w:val="center"/>
          </w:tcPr>
          <w:p w:rsidR="00FC0F07" w:rsidRPr="00491DC1" w:rsidRDefault="00FC0F07" w:rsidP="006B64FA">
            <w:pPr>
              <w:pStyle w:val="TableText"/>
              <w:widowControl/>
              <w:rPr>
                <w:rFonts w:eastAsia="微软雅黑" w:cs="Calibri"/>
                <w:color w:val="007CA8"/>
                <w:sz w:val="16"/>
                <w:szCs w:val="16"/>
              </w:rPr>
            </w:pPr>
            <w:r>
              <w:rPr>
                <w:color w:val="007CA8"/>
                <w:sz w:val="16"/>
              </w:rPr>
              <w:t>Объектив</w:t>
            </w:r>
          </w:p>
        </w:tc>
      </w:tr>
      <w:tr w:rsidR="003F0AE6" w:rsidRPr="00491DC1" w:rsidTr="003F0AE6">
        <w:trPr>
          <w:jc w:val="center"/>
        </w:trPr>
        <w:tc>
          <w:tcPr>
            <w:tcW w:w="1043" w:type="pct"/>
            <w:shd w:val="clear" w:color="auto" w:fill="FFFFFF" w:themeFill="background1"/>
            <w:vAlign w:val="center"/>
          </w:tcPr>
          <w:p w:rsidR="003F0AE6" w:rsidRPr="00491DC1" w:rsidRDefault="003F0AE6" w:rsidP="006B64FA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sz w:val="16"/>
              </w:rPr>
              <w:t>Объектив</w:t>
            </w:r>
          </w:p>
        </w:tc>
        <w:tc>
          <w:tcPr>
            <w:tcW w:w="1978" w:type="pct"/>
            <w:shd w:val="clear" w:color="auto" w:fill="FFFFFF" w:themeFill="background1"/>
            <w:vAlign w:val="center"/>
          </w:tcPr>
          <w:p w:rsidR="003F0AE6" w:rsidRPr="00491DC1" w:rsidRDefault="003F0AE6" w:rsidP="006B64FA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sz w:val="16"/>
              </w:rPr>
              <w:t>2,8 мм</w:t>
            </w:r>
          </w:p>
        </w:tc>
        <w:tc>
          <w:tcPr>
            <w:tcW w:w="1979" w:type="pct"/>
            <w:shd w:val="clear" w:color="auto" w:fill="FFFFFF" w:themeFill="background1"/>
            <w:vAlign w:val="center"/>
          </w:tcPr>
          <w:p w:rsidR="003F0AE6" w:rsidRPr="00491DC1" w:rsidRDefault="003F0AE6" w:rsidP="006B64FA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sz w:val="16"/>
              </w:rPr>
              <w:t>4,0 мм</w:t>
            </w:r>
          </w:p>
        </w:tc>
      </w:tr>
      <w:tr w:rsidR="00EB0510" w:rsidRPr="00491DC1" w:rsidTr="00FC0F07">
        <w:trPr>
          <w:jc w:val="center"/>
        </w:trPr>
        <w:tc>
          <w:tcPr>
            <w:tcW w:w="1043" w:type="pct"/>
            <w:shd w:val="clear" w:color="auto" w:fill="FFFFFF" w:themeFill="background1"/>
            <w:vAlign w:val="center"/>
          </w:tcPr>
          <w:p w:rsidR="00EB0510" w:rsidRPr="00491DC1" w:rsidRDefault="00EB0510" w:rsidP="006B64FA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sz w:val="16"/>
              </w:rPr>
              <w:t>Крепление объектива</w:t>
            </w:r>
          </w:p>
        </w:tc>
        <w:tc>
          <w:tcPr>
            <w:tcW w:w="3957" w:type="pct"/>
            <w:gridSpan w:val="2"/>
            <w:shd w:val="clear" w:color="auto" w:fill="FFFFFF" w:themeFill="background1"/>
            <w:vAlign w:val="center"/>
          </w:tcPr>
          <w:p w:rsidR="00EB0510" w:rsidRPr="00491DC1" w:rsidRDefault="00EB0510" w:rsidP="006B64FA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sz w:val="16"/>
              </w:rPr>
              <w:t>M12</w:t>
            </w:r>
          </w:p>
        </w:tc>
      </w:tr>
      <w:tr w:rsidR="008D5E8A" w:rsidRPr="00491DC1" w:rsidTr="008D5E8A">
        <w:trPr>
          <w:jc w:val="center"/>
        </w:trPr>
        <w:tc>
          <w:tcPr>
            <w:tcW w:w="1043" w:type="pct"/>
            <w:shd w:val="clear" w:color="auto" w:fill="FFFFFF" w:themeFill="background1"/>
            <w:vAlign w:val="center"/>
          </w:tcPr>
          <w:p w:rsidR="008D5E8A" w:rsidRPr="00491DC1" w:rsidRDefault="008D5E8A" w:rsidP="006B64FA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sz w:val="16"/>
              </w:rPr>
              <w:t>Угол обзора</w:t>
            </w:r>
          </w:p>
        </w:tc>
        <w:tc>
          <w:tcPr>
            <w:tcW w:w="1978" w:type="pct"/>
            <w:shd w:val="clear" w:color="auto" w:fill="FFFFFF" w:themeFill="background1"/>
            <w:vAlign w:val="center"/>
          </w:tcPr>
          <w:p w:rsidR="008D5E8A" w:rsidRPr="00491DC1" w:rsidRDefault="008D5E8A" w:rsidP="006B64FA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sz w:val="16"/>
              </w:rPr>
              <w:t>По горизонтали: 100,9° по вертикали: 56,5° по диагонали: 121,8°</w:t>
            </w:r>
          </w:p>
        </w:tc>
        <w:tc>
          <w:tcPr>
            <w:tcW w:w="1979" w:type="pct"/>
            <w:shd w:val="clear" w:color="auto" w:fill="FFFFFF" w:themeFill="background1"/>
            <w:vAlign w:val="center"/>
          </w:tcPr>
          <w:p w:rsidR="008D5E8A" w:rsidRPr="00491DC1" w:rsidRDefault="008D5E8A" w:rsidP="006B64FA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sz w:val="16"/>
              </w:rPr>
              <w:t>По горизонтали: 82,5° по вертикали: 42,1° по диагонали: 98,6°</w:t>
            </w:r>
          </w:p>
        </w:tc>
      </w:tr>
      <w:tr w:rsidR="00FC0F07" w:rsidRPr="00491DC1" w:rsidTr="008B7F3A">
        <w:trPr>
          <w:jc w:val="center"/>
        </w:trPr>
        <w:tc>
          <w:tcPr>
            <w:tcW w:w="5000" w:type="pct"/>
            <w:gridSpan w:val="3"/>
            <w:shd w:val="clear" w:color="auto" w:fill="C6D9F1" w:themeFill="text2" w:themeFillTint="33"/>
            <w:vAlign w:val="center"/>
          </w:tcPr>
          <w:p w:rsidR="00FC0F07" w:rsidRPr="00491DC1" w:rsidRDefault="00FC0F07" w:rsidP="006B64FA">
            <w:pPr>
              <w:pStyle w:val="TableText"/>
              <w:widowControl/>
              <w:rPr>
                <w:rFonts w:eastAsia="微软雅黑" w:cs="Calibri"/>
                <w:color w:val="007CA8"/>
                <w:sz w:val="16"/>
                <w:szCs w:val="16"/>
              </w:rPr>
            </w:pPr>
            <w:r>
              <w:rPr>
                <w:color w:val="007CA8"/>
                <w:sz w:val="16"/>
              </w:rPr>
              <w:t>Подсветка</w:t>
            </w:r>
          </w:p>
        </w:tc>
      </w:tr>
      <w:tr w:rsidR="00FC0F07" w:rsidRPr="00491DC1" w:rsidTr="00FC0F07">
        <w:trPr>
          <w:jc w:val="center"/>
        </w:trPr>
        <w:tc>
          <w:tcPr>
            <w:tcW w:w="1043" w:type="pct"/>
            <w:shd w:val="clear" w:color="auto" w:fill="FFFFFF" w:themeFill="background1"/>
            <w:vAlign w:val="center"/>
          </w:tcPr>
          <w:p w:rsidR="00FC0F07" w:rsidRPr="00491DC1" w:rsidRDefault="00FC0F07" w:rsidP="006B64FA">
            <w:pPr>
              <w:pStyle w:val="TableText"/>
              <w:widowControl/>
              <w:rPr>
                <w:rFonts w:eastAsia="微软雅黑" w:cs="Calibri"/>
                <w:color w:val="007CA8"/>
                <w:sz w:val="16"/>
                <w:szCs w:val="16"/>
              </w:rPr>
            </w:pPr>
            <w:r>
              <w:rPr>
                <w:sz w:val="16"/>
              </w:rPr>
              <w:t>Подсветка</w:t>
            </w:r>
          </w:p>
        </w:tc>
        <w:tc>
          <w:tcPr>
            <w:tcW w:w="3957" w:type="pct"/>
            <w:gridSpan w:val="2"/>
            <w:shd w:val="clear" w:color="auto" w:fill="FFFFFF" w:themeFill="background1"/>
            <w:vAlign w:val="center"/>
          </w:tcPr>
          <w:p w:rsidR="00FC0F07" w:rsidRPr="00491DC1" w:rsidRDefault="00FC0F07" w:rsidP="006B64FA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sz w:val="16"/>
              </w:rPr>
              <w:t>Один диод белого света</w:t>
            </w:r>
          </w:p>
        </w:tc>
      </w:tr>
      <w:tr w:rsidR="00FC0F07" w:rsidRPr="00491DC1" w:rsidTr="00FC0F07">
        <w:trPr>
          <w:jc w:val="center"/>
        </w:trPr>
        <w:tc>
          <w:tcPr>
            <w:tcW w:w="1043" w:type="pct"/>
            <w:shd w:val="clear" w:color="auto" w:fill="FFFFFF" w:themeFill="background1"/>
            <w:vAlign w:val="center"/>
          </w:tcPr>
          <w:p w:rsidR="00FC0F07" w:rsidRPr="00491DC1" w:rsidRDefault="00FC0F07" w:rsidP="006B64FA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sz w:val="16"/>
              </w:rPr>
              <w:t>Дальность подсветки</w:t>
            </w:r>
          </w:p>
        </w:tc>
        <w:tc>
          <w:tcPr>
            <w:tcW w:w="3957" w:type="pct"/>
            <w:gridSpan w:val="2"/>
            <w:shd w:val="clear" w:color="auto" w:fill="FFFFFF" w:themeFill="background1"/>
            <w:vAlign w:val="center"/>
          </w:tcPr>
          <w:p w:rsidR="00FC0F07" w:rsidRPr="00491DC1" w:rsidRDefault="00FC0F07" w:rsidP="006B64FA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sz w:val="16"/>
              </w:rPr>
              <w:t>20 м</w:t>
            </w:r>
          </w:p>
        </w:tc>
      </w:tr>
      <w:tr w:rsidR="0047749E" w:rsidRPr="00491DC1" w:rsidTr="00FC0F07">
        <w:trPr>
          <w:jc w:val="center"/>
        </w:trPr>
        <w:tc>
          <w:tcPr>
            <w:tcW w:w="1043" w:type="pct"/>
            <w:shd w:val="clear" w:color="auto" w:fill="FFFFFF" w:themeFill="background1"/>
            <w:vAlign w:val="center"/>
          </w:tcPr>
          <w:p w:rsidR="0047749E" w:rsidRPr="00491DC1" w:rsidRDefault="0047749E" w:rsidP="006B64FA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sz w:val="16"/>
              </w:rPr>
              <w:t>Срок службы</w:t>
            </w:r>
          </w:p>
        </w:tc>
        <w:tc>
          <w:tcPr>
            <w:tcW w:w="3957" w:type="pct"/>
            <w:gridSpan w:val="2"/>
            <w:shd w:val="clear" w:color="auto" w:fill="FFFFFF" w:themeFill="background1"/>
            <w:vAlign w:val="center"/>
          </w:tcPr>
          <w:p w:rsidR="0047749E" w:rsidRPr="00491DC1" w:rsidRDefault="0047749E" w:rsidP="006B64FA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sz w:val="16"/>
              </w:rPr>
              <w:t>≥ 60 000 часов</w:t>
            </w:r>
          </w:p>
        </w:tc>
      </w:tr>
      <w:tr w:rsidR="00FC0F07" w:rsidRPr="00491DC1" w:rsidTr="008B7F3A">
        <w:trPr>
          <w:jc w:val="center"/>
        </w:trPr>
        <w:tc>
          <w:tcPr>
            <w:tcW w:w="5000" w:type="pct"/>
            <w:gridSpan w:val="3"/>
            <w:shd w:val="clear" w:color="auto" w:fill="C6D9F1" w:themeFill="text2" w:themeFillTint="33"/>
            <w:vAlign w:val="center"/>
          </w:tcPr>
          <w:p w:rsidR="00FC0F07" w:rsidRPr="00491DC1" w:rsidRDefault="008A7B7D" w:rsidP="006B64FA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color w:val="007CA8"/>
                <w:sz w:val="16"/>
              </w:rPr>
              <w:t>Видео</w:t>
            </w:r>
          </w:p>
        </w:tc>
      </w:tr>
      <w:tr w:rsidR="005B70FE" w:rsidRPr="00491DC1" w:rsidTr="000C1697">
        <w:trPr>
          <w:jc w:val="center"/>
        </w:trPr>
        <w:tc>
          <w:tcPr>
            <w:tcW w:w="1043" w:type="pct"/>
            <w:vAlign w:val="center"/>
          </w:tcPr>
          <w:p w:rsidR="005B70FE" w:rsidRPr="00491DC1" w:rsidRDefault="005B70FE" w:rsidP="006B64FA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sz w:val="16"/>
              </w:rPr>
              <w:t>Разрешение</w:t>
            </w:r>
          </w:p>
        </w:tc>
        <w:tc>
          <w:tcPr>
            <w:tcW w:w="3957" w:type="pct"/>
            <w:gridSpan w:val="2"/>
            <w:vAlign w:val="center"/>
          </w:tcPr>
          <w:p w:rsidR="009431E4" w:rsidRPr="00491DC1" w:rsidRDefault="00ED2506" w:rsidP="006B64FA">
            <w:pPr>
              <w:pStyle w:val="TableText"/>
              <w:widowControl/>
              <w:rPr>
                <w:rFonts w:cs="Calibri"/>
                <w:sz w:val="16"/>
                <w:szCs w:val="16"/>
              </w:rPr>
            </w:pPr>
            <w:r>
              <w:rPr>
                <w:sz w:val="16"/>
              </w:rPr>
              <w:t>1080P: 1920 (по горизонтали)×1080 (по вертикали)</w:t>
            </w:r>
          </w:p>
          <w:p w:rsidR="005B70FE" w:rsidRPr="00491DC1" w:rsidRDefault="00ED2506" w:rsidP="006B64FA">
            <w:pPr>
              <w:pStyle w:val="TableText"/>
              <w:widowControl/>
              <w:rPr>
                <w:rFonts w:cs="Calibri"/>
                <w:sz w:val="16"/>
                <w:szCs w:val="16"/>
              </w:rPr>
            </w:pPr>
            <w:r>
              <w:rPr>
                <w:sz w:val="16"/>
              </w:rPr>
              <w:t>720P: 1280 (по горизонтали)×720 (по вертикали)</w:t>
            </w:r>
          </w:p>
        </w:tc>
      </w:tr>
      <w:tr w:rsidR="005B70FE" w:rsidRPr="00491DC1" w:rsidTr="000C1697">
        <w:trPr>
          <w:jc w:val="center"/>
        </w:trPr>
        <w:tc>
          <w:tcPr>
            <w:tcW w:w="1043" w:type="pct"/>
            <w:vAlign w:val="center"/>
          </w:tcPr>
          <w:p w:rsidR="005B70FE" w:rsidRPr="00491DC1" w:rsidRDefault="005B70FE" w:rsidP="006B64FA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sz w:val="16"/>
              </w:rPr>
              <w:t>Частота кадров</w:t>
            </w:r>
          </w:p>
        </w:tc>
        <w:tc>
          <w:tcPr>
            <w:tcW w:w="3957" w:type="pct"/>
            <w:gridSpan w:val="2"/>
            <w:vAlign w:val="center"/>
          </w:tcPr>
          <w:p w:rsidR="00473208" w:rsidRPr="00491DC1" w:rsidRDefault="00473208" w:rsidP="006B64FA">
            <w:pPr>
              <w:pStyle w:val="TableText"/>
              <w:widowControl/>
              <w:rPr>
                <w:rFonts w:cs="Calibri"/>
                <w:sz w:val="16"/>
                <w:szCs w:val="16"/>
              </w:rPr>
            </w:pPr>
            <w:r>
              <w:rPr>
                <w:sz w:val="16"/>
              </w:rPr>
              <w:t>TVI/AHD/CVI: 1080P/25 к/с (по умолчанию); 1080P/30 к/с; 720P/25 к/с; 720P/30 к/с</w:t>
            </w:r>
          </w:p>
          <w:p w:rsidR="005B70FE" w:rsidRPr="00491DC1" w:rsidRDefault="00473208" w:rsidP="006B64FA">
            <w:pPr>
              <w:pStyle w:val="TableText"/>
              <w:widowControl/>
              <w:rPr>
                <w:rFonts w:cs="Calibri"/>
                <w:sz w:val="16"/>
                <w:szCs w:val="16"/>
              </w:rPr>
            </w:pPr>
            <w:r>
              <w:rPr>
                <w:sz w:val="16"/>
              </w:rPr>
              <w:t>CVBS: PAL, NTSC</w:t>
            </w:r>
          </w:p>
        </w:tc>
      </w:tr>
      <w:tr w:rsidR="00FC0F07" w:rsidRPr="00491DC1" w:rsidTr="00D863C1">
        <w:trPr>
          <w:jc w:val="center"/>
        </w:trPr>
        <w:tc>
          <w:tcPr>
            <w:tcW w:w="1043" w:type="pct"/>
            <w:vAlign w:val="center"/>
          </w:tcPr>
          <w:p w:rsidR="00FC0F07" w:rsidRPr="00491DC1" w:rsidRDefault="00FC0F07" w:rsidP="006B64FA">
            <w:pPr>
              <w:pStyle w:val="TableText"/>
              <w:widowControl/>
              <w:jc w:val="both"/>
              <w:rPr>
                <w:rFonts w:eastAsia="微软雅黑" w:cs="Calibri"/>
                <w:sz w:val="16"/>
                <w:szCs w:val="16"/>
              </w:rPr>
            </w:pPr>
            <w:r>
              <w:rPr>
                <w:sz w:val="16"/>
              </w:rPr>
              <w:t>Скорость затвора</w:t>
            </w:r>
          </w:p>
        </w:tc>
        <w:tc>
          <w:tcPr>
            <w:tcW w:w="3957" w:type="pct"/>
            <w:gridSpan w:val="2"/>
          </w:tcPr>
          <w:p w:rsidR="005B70FE" w:rsidRPr="00491DC1" w:rsidRDefault="00FC0F07" w:rsidP="006B64FA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sz w:val="16"/>
              </w:rPr>
              <w:t>PAL: 1/25 с – 1/50000 с</w:t>
            </w:r>
          </w:p>
          <w:p w:rsidR="00FC0F07" w:rsidRPr="00491DC1" w:rsidRDefault="00FC0F07" w:rsidP="006B64FA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sz w:val="16"/>
              </w:rPr>
              <w:t>NTSC: 1/30 с – 1/50000 с</w:t>
            </w:r>
          </w:p>
        </w:tc>
      </w:tr>
      <w:tr w:rsidR="00FC0F07" w:rsidRPr="00491DC1" w:rsidTr="008B7F3A">
        <w:trPr>
          <w:jc w:val="center"/>
        </w:trPr>
        <w:tc>
          <w:tcPr>
            <w:tcW w:w="5000" w:type="pct"/>
            <w:gridSpan w:val="3"/>
            <w:shd w:val="clear" w:color="auto" w:fill="C6D9F1" w:themeFill="text2" w:themeFillTint="33"/>
            <w:vAlign w:val="center"/>
          </w:tcPr>
          <w:p w:rsidR="00FC0F07" w:rsidRPr="00491DC1" w:rsidRDefault="00FC0F07" w:rsidP="006B64FA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color w:val="007CA8"/>
                <w:sz w:val="16"/>
              </w:rPr>
              <w:t>Изображение</w:t>
            </w:r>
          </w:p>
        </w:tc>
      </w:tr>
      <w:tr w:rsidR="00BC5C80" w:rsidRPr="00491DC1" w:rsidTr="0062543E">
        <w:trPr>
          <w:jc w:val="center"/>
        </w:trPr>
        <w:tc>
          <w:tcPr>
            <w:tcW w:w="1043" w:type="pct"/>
            <w:shd w:val="clear" w:color="auto" w:fill="FFFFFF" w:themeFill="background1"/>
          </w:tcPr>
          <w:p w:rsidR="00BC5C80" w:rsidRPr="00491DC1" w:rsidRDefault="00BC5C80" w:rsidP="006B64FA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sz w:val="16"/>
              </w:rPr>
              <w:t>Режим экспозиции</w:t>
            </w:r>
          </w:p>
        </w:tc>
        <w:tc>
          <w:tcPr>
            <w:tcW w:w="3957" w:type="pct"/>
            <w:gridSpan w:val="2"/>
            <w:shd w:val="clear" w:color="auto" w:fill="FFFFFF" w:themeFill="background1"/>
          </w:tcPr>
          <w:p w:rsidR="00BC5C80" w:rsidRPr="00491DC1" w:rsidRDefault="00BC5C80" w:rsidP="006B64FA">
            <w:pPr>
              <w:pStyle w:val="TableText"/>
              <w:widowControl/>
              <w:rPr>
                <w:rFonts w:cs="Calibri"/>
                <w:sz w:val="16"/>
                <w:szCs w:val="16"/>
              </w:rPr>
            </w:pPr>
            <w:r>
              <w:rPr>
                <w:sz w:val="16"/>
              </w:rPr>
              <w:t xml:space="preserve">Четыре режима: «Глобальный» (по умолчанию), BLC, HLC, DWDR  </w:t>
            </w:r>
          </w:p>
        </w:tc>
      </w:tr>
      <w:tr w:rsidR="00BC5C80" w:rsidRPr="00491DC1" w:rsidTr="000C1697">
        <w:trPr>
          <w:jc w:val="center"/>
        </w:trPr>
        <w:tc>
          <w:tcPr>
            <w:tcW w:w="1043" w:type="pct"/>
            <w:shd w:val="clear" w:color="auto" w:fill="FFFFFF" w:themeFill="background1"/>
            <w:vAlign w:val="center"/>
          </w:tcPr>
          <w:p w:rsidR="00BC5C80" w:rsidRPr="00491DC1" w:rsidRDefault="00BC5C80" w:rsidP="006B64FA">
            <w:pPr>
              <w:pStyle w:val="TableText"/>
              <w:widowControl/>
              <w:rPr>
                <w:rFonts w:cs="Calibri"/>
                <w:sz w:val="16"/>
                <w:szCs w:val="16"/>
              </w:rPr>
            </w:pPr>
            <w:r>
              <w:rPr>
                <w:sz w:val="16"/>
              </w:rPr>
              <w:t>День/ночь</w:t>
            </w:r>
          </w:p>
        </w:tc>
        <w:tc>
          <w:tcPr>
            <w:tcW w:w="3957" w:type="pct"/>
            <w:gridSpan w:val="2"/>
            <w:shd w:val="clear" w:color="auto" w:fill="FFFFFF" w:themeFill="background1"/>
            <w:vAlign w:val="center"/>
          </w:tcPr>
          <w:p w:rsidR="00BC5C80" w:rsidRPr="00491DC1" w:rsidRDefault="00BC5C80" w:rsidP="006B64FA">
            <w:pPr>
              <w:pStyle w:val="TableText"/>
              <w:widowControl/>
              <w:rPr>
                <w:rFonts w:cs="Calibri"/>
                <w:sz w:val="16"/>
                <w:szCs w:val="16"/>
              </w:rPr>
            </w:pPr>
            <w:r>
              <w:rPr>
                <w:sz w:val="16"/>
              </w:rPr>
              <w:t>Цветное изображение ежедневно и круглосуточно</w:t>
            </w:r>
          </w:p>
        </w:tc>
      </w:tr>
      <w:tr w:rsidR="005B70FE" w:rsidRPr="00491DC1" w:rsidTr="000C1697">
        <w:trPr>
          <w:jc w:val="center"/>
        </w:trPr>
        <w:tc>
          <w:tcPr>
            <w:tcW w:w="1043" w:type="pct"/>
            <w:shd w:val="clear" w:color="auto" w:fill="FFFFFF" w:themeFill="background1"/>
            <w:vAlign w:val="center"/>
          </w:tcPr>
          <w:p w:rsidR="005B70FE" w:rsidRPr="00491DC1" w:rsidRDefault="005B70FE" w:rsidP="006B64FA">
            <w:pPr>
              <w:pStyle w:val="TableText"/>
              <w:widowControl/>
              <w:rPr>
                <w:rFonts w:cs="Calibri"/>
                <w:sz w:val="16"/>
                <w:szCs w:val="16"/>
              </w:rPr>
            </w:pPr>
            <w:r>
              <w:rPr>
                <w:sz w:val="16"/>
              </w:rPr>
              <w:t>Цифровое уменьшение шума</w:t>
            </w:r>
          </w:p>
        </w:tc>
        <w:tc>
          <w:tcPr>
            <w:tcW w:w="3957" w:type="pct"/>
            <w:gridSpan w:val="2"/>
            <w:shd w:val="clear" w:color="auto" w:fill="FFFFFF" w:themeFill="background1"/>
            <w:vAlign w:val="center"/>
          </w:tcPr>
          <w:p w:rsidR="005B70FE" w:rsidRPr="00491DC1" w:rsidRDefault="005B70FE" w:rsidP="006B64FA">
            <w:pPr>
              <w:pStyle w:val="TableText"/>
              <w:widowControl/>
              <w:rPr>
                <w:rFonts w:cs="Calibri"/>
                <w:sz w:val="16"/>
                <w:szCs w:val="16"/>
              </w:rPr>
            </w:pPr>
            <w:r>
              <w:rPr>
                <w:sz w:val="16"/>
              </w:rPr>
              <w:t>2D/3D</w:t>
            </w:r>
          </w:p>
        </w:tc>
      </w:tr>
      <w:tr w:rsidR="005B70FE" w:rsidRPr="00491DC1" w:rsidTr="000C1697">
        <w:trPr>
          <w:jc w:val="center"/>
        </w:trPr>
        <w:tc>
          <w:tcPr>
            <w:tcW w:w="1043" w:type="pct"/>
            <w:shd w:val="clear" w:color="auto" w:fill="FFFFFF" w:themeFill="background1"/>
            <w:vAlign w:val="center"/>
          </w:tcPr>
          <w:p w:rsidR="005B70FE" w:rsidRPr="00491DC1" w:rsidRDefault="005B70FE" w:rsidP="006B64FA">
            <w:pPr>
              <w:pStyle w:val="TableText"/>
              <w:widowControl/>
              <w:rPr>
                <w:rFonts w:cs="Calibri"/>
                <w:sz w:val="16"/>
                <w:szCs w:val="16"/>
              </w:rPr>
            </w:pPr>
            <w:r>
              <w:rPr>
                <w:sz w:val="16"/>
              </w:rPr>
              <w:t>Баланс белого</w:t>
            </w:r>
          </w:p>
        </w:tc>
        <w:tc>
          <w:tcPr>
            <w:tcW w:w="3957" w:type="pct"/>
            <w:gridSpan w:val="2"/>
            <w:shd w:val="clear" w:color="auto" w:fill="FFFFFF" w:themeFill="background1"/>
            <w:vAlign w:val="center"/>
          </w:tcPr>
          <w:p w:rsidR="005B70FE" w:rsidRPr="00491DC1" w:rsidRDefault="00907CA9" w:rsidP="006B64FA">
            <w:pPr>
              <w:pStyle w:val="TableText"/>
              <w:widowControl/>
              <w:rPr>
                <w:rFonts w:cs="Calibri"/>
                <w:sz w:val="16"/>
                <w:szCs w:val="16"/>
              </w:rPr>
            </w:pPr>
            <w:r>
              <w:rPr>
                <w:sz w:val="16"/>
              </w:rPr>
              <w:t>Два режима: «Авто» (по умолчанию), «Ручной»</w:t>
            </w:r>
          </w:p>
        </w:tc>
      </w:tr>
      <w:tr w:rsidR="005B70FE" w:rsidRPr="00491DC1" w:rsidTr="000C1697">
        <w:trPr>
          <w:jc w:val="center"/>
        </w:trPr>
        <w:tc>
          <w:tcPr>
            <w:tcW w:w="1043" w:type="pct"/>
            <w:shd w:val="clear" w:color="auto" w:fill="FFFFFF" w:themeFill="background1"/>
            <w:vAlign w:val="center"/>
          </w:tcPr>
          <w:p w:rsidR="005B70FE" w:rsidRPr="00491DC1" w:rsidRDefault="005B70FE" w:rsidP="006B64FA">
            <w:pPr>
              <w:pStyle w:val="TableText"/>
              <w:widowControl/>
              <w:rPr>
                <w:rFonts w:cs="Calibri"/>
                <w:sz w:val="16"/>
                <w:szCs w:val="16"/>
              </w:rPr>
            </w:pPr>
            <w:r>
              <w:rPr>
                <w:sz w:val="16"/>
              </w:rPr>
              <w:t>WDR</w:t>
            </w:r>
          </w:p>
        </w:tc>
        <w:tc>
          <w:tcPr>
            <w:tcW w:w="3957" w:type="pct"/>
            <w:gridSpan w:val="2"/>
            <w:shd w:val="clear" w:color="auto" w:fill="FFFFFF" w:themeFill="background1"/>
            <w:vAlign w:val="center"/>
          </w:tcPr>
          <w:p w:rsidR="005B70FE" w:rsidRPr="00491DC1" w:rsidRDefault="005B70FE" w:rsidP="006B64FA">
            <w:pPr>
              <w:pStyle w:val="TableText"/>
              <w:widowControl/>
              <w:rPr>
                <w:rFonts w:cs="Calibri"/>
                <w:sz w:val="16"/>
                <w:szCs w:val="16"/>
              </w:rPr>
            </w:pPr>
            <w:r>
              <w:rPr>
                <w:sz w:val="16"/>
              </w:rPr>
              <w:t>DWDR</w:t>
            </w:r>
          </w:p>
        </w:tc>
      </w:tr>
      <w:tr w:rsidR="005B70FE" w:rsidRPr="00491DC1" w:rsidTr="000C1697">
        <w:trPr>
          <w:jc w:val="center"/>
        </w:trPr>
        <w:tc>
          <w:tcPr>
            <w:tcW w:w="1043" w:type="pct"/>
            <w:shd w:val="clear" w:color="auto" w:fill="FFFFFF" w:themeFill="background1"/>
            <w:vAlign w:val="center"/>
          </w:tcPr>
          <w:p w:rsidR="005B70FE" w:rsidRPr="00491DC1" w:rsidRDefault="005B70FE" w:rsidP="006B64FA">
            <w:pPr>
              <w:pStyle w:val="TableText"/>
              <w:widowControl/>
              <w:rPr>
                <w:rFonts w:cs="Calibri"/>
                <w:sz w:val="16"/>
                <w:szCs w:val="16"/>
              </w:rPr>
            </w:pPr>
            <w:r>
              <w:rPr>
                <w:sz w:val="16"/>
              </w:rPr>
              <w:t>Переворот</w:t>
            </w:r>
          </w:p>
        </w:tc>
        <w:tc>
          <w:tcPr>
            <w:tcW w:w="3957" w:type="pct"/>
            <w:gridSpan w:val="2"/>
            <w:shd w:val="clear" w:color="auto" w:fill="FFFFFF" w:themeFill="background1"/>
            <w:vAlign w:val="center"/>
          </w:tcPr>
          <w:p w:rsidR="005B70FE" w:rsidRPr="00491DC1" w:rsidRDefault="005B70FE" w:rsidP="006B64FA">
            <w:pPr>
              <w:pStyle w:val="TableText"/>
              <w:widowControl/>
              <w:rPr>
                <w:rFonts w:cs="Calibri"/>
                <w:sz w:val="16"/>
                <w:szCs w:val="16"/>
              </w:rPr>
            </w:pPr>
            <w:r>
              <w:rPr>
                <w:sz w:val="16"/>
              </w:rPr>
              <w:t>Поддерживается горизонтальный переворот на 180° и вертикальный переворот на 180°</w:t>
            </w:r>
          </w:p>
        </w:tc>
      </w:tr>
      <w:tr w:rsidR="00DA553B" w:rsidRPr="00491DC1" w:rsidTr="000C1697">
        <w:trPr>
          <w:jc w:val="center"/>
        </w:trPr>
        <w:tc>
          <w:tcPr>
            <w:tcW w:w="1043" w:type="pct"/>
            <w:shd w:val="clear" w:color="auto" w:fill="FFFFFF" w:themeFill="background1"/>
            <w:vAlign w:val="center"/>
          </w:tcPr>
          <w:p w:rsidR="00DA553B" w:rsidRPr="00491DC1" w:rsidRDefault="00DA553B" w:rsidP="006B64FA">
            <w:pPr>
              <w:pStyle w:val="TableText"/>
              <w:widowControl/>
              <w:rPr>
                <w:rFonts w:cs="Calibri"/>
                <w:sz w:val="16"/>
                <w:szCs w:val="16"/>
              </w:rPr>
            </w:pPr>
            <w:r>
              <w:rPr>
                <w:sz w:val="16"/>
              </w:rPr>
              <w:t>Антитуман</w:t>
            </w:r>
          </w:p>
        </w:tc>
        <w:tc>
          <w:tcPr>
            <w:tcW w:w="3957" w:type="pct"/>
            <w:gridSpan w:val="2"/>
            <w:shd w:val="clear" w:color="auto" w:fill="FFFFFF" w:themeFill="background1"/>
            <w:vAlign w:val="center"/>
          </w:tcPr>
          <w:p w:rsidR="00DA553B" w:rsidRPr="00491DC1" w:rsidRDefault="00DA553B" w:rsidP="006B64FA">
            <w:pPr>
              <w:pStyle w:val="TableText"/>
              <w:widowControl/>
              <w:rPr>
                <w:rFonts w:cs="Calibri"/>
                <w:sz w:val="16"/>
                <w:szCs w:val="16"/>
              </w:rPr>
            </w:pPr>
            <w:r>
              <w:rPr>
                <w:sz w:val="16"/>
              </w:rPr>
              <w:t>N/A</w:t>
            </w:r>
          </w:p>
        </w:tc>
      </w:tr>
      <w:tr w:rsidR="00DA553B" w:rsidRPr="00491DC1" w:rsidTr="008B7F3A">
        <w:trPr>
          <w:jc w:val="center"/>
        </w:trPr>
        <w:tc>
          <w:tcPr>
            <w:tcW w:w="5000" w:type="pct"/>
            <w:gridSpan w:val="3"/>
            <w:shd w:val="clear" w:color="auto" w:fill="C6D9F1" w:themeFill="text2" w:themeFillTint="33"/>
            <w:vAlign w:val="center"/>
          </w:tcPr>
          <w:p w:rsidR="00DA553B" w:rsidRPr="00491DC1" w:rsidRDefault="00DA553B" w:rsidP="006B64FA">
            <w:pPr>
              <w:pStyle w:val="TableText"/>
              <w:widowControl/>
              <w:rPr>
                <w:rFonts w:cs="Calibri"/>
                <w:sz w:val="16"/>
                <w:szCs w:val="16"/>
              </w:rPr>
            </w:pPr>
            <w:r>
              <w:rPr>
                <w:color w:val="007CA8"/>
                <w:sz w:val="16"/>
              </w:rPr>
              <w:t>Аудио</w:t>
            </w:r>
          </w:p>
        </w:tc>
      </w:tr>
      <w:tr w:rsidR="00DA553B" w:rsidRPr="00491DC1" w:rsidTr="00CC11C6">
        <w:trPr>
          <w:jc w:val="center"/>
        </w:trPr>
        <w:tc>
          <w:tcPr>
            <w:tcW w:w="1043" w:type="pct"/>
            <w:shd w:val="clear" w:color="auto" w:fill="FFFFFF" w:themeFill="background1"/>
            <w:vAlign w:val="center"/>
          </w:tcPr>
          <w:p w:rsidR="00DA553B" w:rsidRPr="00491DC1" w:rsidRDefault="00DA553B" w:rsidP="006B64FA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sz w:val="16"/>
              </w:rPr>
              <w:t>Микрофон</w:t>
            </w:r>
          </w:p>
        </w:tc>
        <w:tc>
          <w:tcPr>
            <w:tcW w:w="3957" w:type="pct"/>
            <w:gridSpan w:val="2"/>
            <w:shd w:val="clear" w:color="auto" w:fill="FFFFFF" w:themeFill="background1"/>
            <w:vAlign w:val="center"/>
          </w:tcPr>
          <w:p w:rsidR="00DA553B" w:rsidRPr="00491DC1" w:rsidRDefault="00DA553B" w:rsidP="006B64FA">
            <w:pPr>
              <w:pStyle w:val="TableText"/>
              <w:widowControl/>
              <w:rPr>
                <w:rFonts w:cs="Calibri"/>
                <w:sz w:val="16"/>
                <w:szCs w:val="16"/>
              </w:rPr>
            </w:pPr>
            <w:r>
              <w:rPr>
                <w:sz w:val="16"/>
              </w:rPr>
              <w:t>Встроенный микрофон</w:t>
            </w:r>
          </w:p>
        </w:tc>
      </w:tr>
      <w:tr w:rsidR="00DA553B" w:rsidRPr="00491DC1" w:rsidTr="00CC11C6">
        <w:trPr>
          <w:jc w:val="center"/>
        </w:trPr>
        <w:tc>
          <w:tcPr>
            <w:tcW w:w="1043" w:type="pct"/>
            <w:shd w:val="clear" w:color="auto" w:fill="FFFFFF" w:themeFill="background1"/>
            <w:vAlign w:val="center"/>
          </w:tcPr>
          <w:p w:rsidR="00DA553B" w:rsidRPr="00491DC1" w:rsidRDefault="00491DC1" w:rsidP="006B64FA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sz w:val="16"/>
              </w:rPr>
              <w:t>Аудио камеры</w:t>
            </w:r>
          </w:p>
        </w:tc>
        <w:tc>
          <w:tcPr>
            <w:tcW w:w="3957" w:type="pct"/>
            <w:gridSpan w:val="2"/>
            <w:shd w:val="clear" w:color="auto" w:fill="FFFFFF" w:themeFill="background1"/>
            <w:vAlign w:val="center"/>
          </w:tcPr>
          <w:p w:rsidR="00DA553B" w:rsidRPr="00491DC1" w:rsidRDefault="00DA553B" w:rsidP="006B64FA">
            <w:pPr>
              <w:pStyle w:val="TableText"/>
              <w:widowControl/>
              <w:rPr>
                <w:rFonts w:cs="Calibri"/>
                <w:sz w:val="16"/>
                <w:szCs w:val="16"/>
              </w:rPr>
            </w:pPr>
            <w:r>
              <w:rPr>
                <w:sz w:val="16"/>
              </w:rPr>
              <w:t>TVI: 1080P при 25 к/с, 1080P при 30 к/с</w:t>
            </w:r>
          </w:p>
          <w:p w:rsidR="00DA553B" w:rsidRPr="00491DC1" w:rsidRDefault="00DA553B" w:rsidP="006B64FA">
            <w:pPr>
              <w:pStyle w:val="TableText"/>
              <w:widowControl/>
              <w:rPr>
                <w:rFonts w:cs="Calibri"/>
                <w:sz w:val="16"/>
                <w:szCs w:val="16"/>
              </w:rPr>
            </w:pPr>
            <w:r>
              <w:rPr>
                <w:sz w:val="16"/>
              </w:rPr>
              <w:t>CVI: 1080P при 25 к/с, 1080P при 30 к/с</w:t>
            </w:r>
          </w:p>
        </w:tc>
      </w:tr>
      <w:tr w:rsidR="005B70FE" w:rsidRPr="00491DC1" w:rsidTr="008B7F3A">
        <w:trPr>
          <w:jc w:val="center"/>
        </w:trPr>
        <w:tc>
          <w:tcPr>
            <w:tcW w:w="5000" w:type="pct"/>
            <w:gridSpan w:val="3"/>
            <w:shd w:val="clear" w:color="auto" w:fill="C6D9F1" w:themeFill="text2" w:themeFillTint="33"/>
            <w:vAlign w:val="center"/>
          </w:tcPr>
          <w:p w:rsidR="005B70FE" w:rsidRPr="00491DC1" w:rsidRDefault="005B70FE" w:rsidP="006B64FA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color w:val="007CA8"/>
                <w:sz w:val="16"/>
              </w:rPr>
              <w:t>Интерфейс</w:t>
            </w:r>
          </w:p>
        </w:tc>
      </w:tr>
      <w:tr w:rsidR="009431E4" w:rsidRPr="00491DC1" w:rsidTr="000C1697">
        <w:trPr>
          <w:jc w:val="center"/>
        </w:trPr>
        <w:tc>
          <w:tcPr>
            <w:tcW w:w="1043" w:type="pct"/>
            <w:vAlign w:val="center"/>
          </w:tcPr>
          <w:p w:rsidR="009431E4" w:rsidRPr="00491DC1" w:rsidRDefault="009431E4" w:rsidP="006B64FA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sz w:val="16"/>
              </w:rPr>
              <w:t>Питание</w:t>
            </w:r>
          </w:p>
        </w:tc>
        <w:tc>
          <w:tcPr>
            <w:tcW w:w="3957" w:type="pct"/>
            <w:gridSpan w:val="2"/>
            <w:vAlign w:val="center"/>
          </w:tcPr>
          <w:p w:rsidR="009431E4" w:rsidRPr="00491DC1" w:rsidRDefault="008D5E8A" w:rsidP="006B64FA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sz w:val="16"/>
              </w:rPr>
              <w:t>5,5 мм интерфейс питания</w:t>
            </w:r>
          </w:p>
        </w:tc>
      </w:tr>
      <w:tr w:rsidR="005B70FE" w:rsidRPr="00491DC1" w:rsidTr="000C1697">
        <w:trPr>
          <w:jc w:val="center"/>
        </w:trPr>
        <w:tc>
          <w:tcPr>
            <w:tcW w:w="1043" w:type="pct"/>
            <w:vAlign w:val="center"/>
          </w:tcPr>
          <w:p w:rsidR="005B70FE" w:rsidRPr="00491DC1" w:rsidRDefault="005B70FE" w:rsidP="006B64FA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sz w:val="16"/>
              </w:rPr>
              <w:t>Видеовыход</w:t>
            </w:r>
          </w:p>
        </w:tc>
        <w:tc>
          <w:tcPr>
            <w:tcW w:w="3957" w:type="pct"/>
            <w:gridSpan w:val="2"/>
            <w:vAlign w:val="center"/>
          </w:tcPr>
          <w:p w:rsidR="005B70FE" w:rsidRPr="00491DC1" w:rsidRDefault="005B70FE" w:rsidP="006B64FA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sz w:val="16"/>
              </w:rPr>
              <w:t>BNC, поддерживает TVI/AHD/CVI/CVBS</w:t>
            </w:r>
          </w:p>
        </w:tc>
      </w:tr>
      <w:tr w:rsidR="005B70FE" w:rsidRPr="00491DC1" w:rsidTr="008B7F3A">
        <w:trPr>
          <w:jc w:val="center"/>
        </w:trPr>
        <w:tc>
          <w:tcPr>
            <w:tcW w:w="5000" w:type="pct"/>
            <w:gridSpan w:val="3"/>
            <w:shd w:val="clear" w:color="auto" w:fill="C6D9F1" w:themeFill="text2" w:themeFillTint="33"/>
            <w:vAlign w:val="center"/>
          </w:tcPr>
          <w:p w:rsidR="005B70FE" w:rsidRPr="00491DC1" w:rsidRDefault="005B70FE" w:rsidP="006B64FA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color w:val="007CA8"/>
                <w:sz w:val="16"/>
              </w:rPr>
              <w:t>Условия эксплуатации</w:t>
            </w:r>
          </w:p>
        </w:tc>
      </w:tr>
      <w:tr w:rsidR="005B70FE" w:rsidRPr="00491DC1" w:rsidTr="000C1697">
        <w:trPr>
          <w:jc w:val="center"/>
        </w:trPr>
        <w:tc>
          <w:tcPr>
            <w:tcW w:w="1043" w:type="pct"/>
            <w:vAlign w:val="center"/>
          </w:tcPr>
          <w:p w:rsidR="005B70FE" w:rsidRPr="00491DC1" w:rsidRDefault="005B70FE" w:rsidP="006B64FA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sz w:val="16"/>
              </w:rPr>
              <w:t>Температура</w:t>
            </w:r>
          </w:p>
        </w:tc>
        <w:tc>
          <w:tcPr>
            <w:tcW w:w="3957" w:type="pct"/>
            <w:gridSpan w:val="2"/>
            <w:vAlign w:val="center"/>
          </w:tcPr>
          <w:p w:rsidR="005B70FE" w:rsidRPr="00491DC1" w:rsidRDefault="006F4310" w:rsidP="006B64FA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sz w:val="16"/>
              </w:rPr>
              <w:t>От -40 до +60 °С</w:t>
            </w:r>
          </w:p>
        </w:tc>
      </w:tr>
      <w:tr w:rsidR="005B70FE" w:rsidRPr="00491DC1" w:rsidTr="000C1697">
        <w:trPr>
          <w:jc w:val="center"/>
        </w:trPr>
        <w:tc>
          <w:tcPr>
            <w:tcW w:w="1043" w:type="pct"/>
            <w:vAlign w:val="center"/>
          </w:tcPr>
          <w:p w:rsidR="005B70FE" w:rsidRPr="00491DC1" w:rsidRDefault="005B70FE" w:rsidP="006B64FA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sz w:val="16"/>
              </w:rPr>
              <w:t>Влажность</w:t>
            </w:r>
          </w:p>
        </w:tc>
        <w:tc>
          <w:tcPr>
            <w:tcW w:w="3957" w:type="pct"/>
            <w:gridSpan w:val="2"/>
            <w:vAlign w:val="center"/>
          </w:tcPr>
          <w:p w:rsidR="005B70FE" w:rsidRPr="00491DC1" w:rsidRDefault="005B70FE" w:rsidP="006B64FA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sz w:val="16"/>
              </w:rPr>
              <w:t>≤95%, (отн., без конденсации)</w:t>
            </w:r>
          </w:p>
        </w:tc>
      </w:tr>
      <w:tr w:rsidR="005B70FE" w:rsidRPr="00491DC1" w:rsidTr="000C1697">
        <w:trPr>
          <w:jc w:val="center"/>
        </w:trPr>
        <w:tc>
          <w:tcPr>
            <w:tcW w:w="1043" w:type="pct"/>
            <w:vAlign w:val="center"/>
          </w:tcPr>
          <w:p w:rsidR="005B70FE" w:rsidRPr="00491DC1" w:rsidRDefault="005B70FE" w:rsidP="006B64FA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sz w:val="16"/>
              </w:rPr>
              <w:t>Защита от перенапряжения</w:t>
            </w:r>
          </w:p>
        </w:tc>
        <w:tc>
          <w:tcPr>
            <w:tcW w:w="3957" w:type="pct"/>
            <w:gridSpan w:val="2"/>
            <w:vAlign w:val="center"/>
          </w:tcPr>
          <w:p w:rsidR="005B70FE" w:rsidRPr="00491DC1" w:rsidRDefault="005B70FE" w:rsidP="006B64FA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sz w:val="16"/>
              </w:rPr>
              <w:t>4 кВ</w:t>
            </w:r>
          </w:p>
        </w:tc>
      </w:tr>
      <w:tr w:rsidR="005B70FE" w:rsidRPr="00491DC1" w:rsidTr="008B7F3A">
        <w:trPr>
          <w:jc w:val="center"/>
        </w:trPr>
        <w:tc>
          <w:tcPr>
            <w:tcW w:w="5000" w:type="pct"/>
            <w:gridSpan w:val="3"/>
            <w:shd w:val="clear" w:color="auto" w:fill="C6D9F1" w:themeFill="text2" w:themeFillTint="33"/>
            <w:vAlign w:val="center"/>
          </w:tcPr>
          <w:p w:rsidR="005B70FE" w:rsidRPr="00491DC1" w:rsidRDefault="005B70FE" w:rsidP="00644F0A">
            <w:pPr>
              <w:pStyle w:val="TableText"/>
              <w:keepNext/>
              <w:widowControl/>
              <w:rPr>
                <w:rFonts w:eastAsia="微软雅黑" w:cs="Calibri"/>
                <w:color w:val="007CA8"/>
                <w:sz w:val="16"/>
                <w:szCs w:val="16"/>
              </w:rPr>
            </w:pPr>
            <w:r>
              <w:rPr>
                <w:color w:val="007CA8"/>
                <w:sz w:val="16"/>
              </w:rPr>
              <w:lastRenderedPageBreak/>
              <w:t>Общие характеристики</w:t>
            </w:r>
          </w:p>
        </w:tc>
      </w:tr>
      <w:tr w:rsidR="009431E4" w:rsidRPr="00491DC1" w:rsidTr="000C1697">
        <w:trPr>
          <w:jc w:val="center"/>
        </w:trPr>
        <w:tc>
          <w:tcPr>
            <w:tcW w:w="1043" w:type="pct"/>
            <w:vAlign w:val="center"/>
          </w:tcPr>
          <w:p w:rsidR="009431E4" w:rsidRPr="00491DC1" w:rsidRDefault="009431E4" w:rsidP="006B64FA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sz w:val="16"/>
              </w:rPr>
              <w:t>Питание</w:t>
            </w:r>
          </w:p>
        </w:tc>
        <w:tc>
          <w:tcPr>
            <w:tcW w:w="3957" w:type="pct"/>
            <w:gridSpan w:val="2"/>
            <w:vAlign w:val="center"/>
          </w:tcPr>
          <w:p w:rsidR="009431E4" w:rsidRPr="00491DC1" w:rsidRDefault="009431E4" w:rsidP="006B64FA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sz w:val="16"/>
              </w:rPr>
              <w:t>12 В пост. тока (±25%) с защитой от обратной полярности, макс. 2,3 Вт</w:t>
            </w:r>
          </w:p>
        </w:tc>
      </w:tr>
      <w:tr w:rsidR="009431E4" w:rsidRPr="00491DC1" w:rsidTr="000C1697">
        <w:trPr>
          <w:jc w:val="center"/>
        </w:trPr>
        <w:tc>
          <w:tcPr>
            <w:tcW w:w="1043" w:type="pct"/>
            <w:vAlign w:val="center"/>
          </w:tcPr>
          <w:p w:rsidR="009431E4" w:rsidRPr="00491DC1" w:rsidRDefault="009431E4" w:rsidP="006B64FA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sz w:val="16"/>
              </w:rPr>
              <w:t>Монтаж</w:t>
            </w:r>
          </w:p>
        </w:tc>
        <w:tc>
          <w:tcPr>
            <w:tcW w:w="3957" w:type="pct"/>
            <w:gridSpan w:val="2"/>
            <w:vAlign w:val="center"/>
          </w:tcPr>
          <w:p w:rsidR="009431E4" w:rsidRPr="00491DC1" w:rsidRDefault="00516EB0" w:rsidP="006B64FA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sz w:val="16"/>
              </w:rPr>
              <w:t>Поверхностное крепление (по умолчанию), дополнительно: задняя распределительная коробка и кронштейн для крепления на штанге</w:t>
            </w:r>
          </w:p>
        </w:tc>
      </w:tr>
      <w:tr w:rsidR="009431E4" w:rsidRPr="00491DC1" w:rsidTr="000C1697">
        <w:trPr>
          <w:jc w:val="center"/>
        </w:trPr>
        <w:tc>
          <w:tcPr>
            <w:tcW w:w="1043" w:type="pct"/>
            <w:vAlign w:val="center"/>
          </w:tcPr>
          <w:p w:rsidR="009431E4" w:rsidRPr="00491DC1" w:rsidRDefault="009431E4" w:rsidP="006B64FA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sz w:val="16"/>
              </w:rPr>
              <w:t>Размеры</w:t>
            </w:r>
          </w:p>
        </w:tc>
        <w:tc>
          <w:tcPr>
            <w:tcW w:w="3957" w:type="pct"/>
            <w:gridSpan w:val="2"/>
            <w:vAlign w:val="center"/>
          </w:tcPr>
          <w:p w:rsidR="009431E4" w:rsidRPr="00491DC1" w:rsidRDefault="009431E4" w:rsidP="006B64FA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sz w:val="16"/>
              </w:rPr>
              <w:t>142 мм * 63 мм * 65 мм (Д*Ш*В)</w:t>
            </w:r>
          </w:p>
        </w:tc>
      </w:tr>
      <w:tr w:rsidR="008D5E8A" w:rsidRPr="00491DC1" w:rsidTr="000C1697">
        <w:trPr>
          <w:jc w:val="center"/>
        </w:trPr>
        <w:tc>
          <w:tcPr>
            <w:tcW w:w="1043" w:type="pct"/>
            <w:vAlign w:val="center"/>
          </w:tcPr>
          <w:p w:rsidR="008D5E8A" w:rsidRPr="00491DC1" w:rsidRDefault="008D5E8A" w:rsidP="006B64FA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sz w:val="16"/>
              </w:rPr>
              <w:t>Материал</w:t>
            </w:r>
          </w:p>
        </w:tc>
        <w:tc>
          <w:tcPr>
            <w:tcW w:w="3957" w:type="pct"/>
            <w:gridSpan w:val="2"/>
            <w:vAlign w:val="center"/>
          </w:tcPr>
          <w:p w:rsidR="008D5E8A" w:rsidRPr="00491DC1" w:rsidRDefault="00FC64E7" w:rsidP="006B64FA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sz w:val="16"/>
              </w:rPr>
              <w:t>Графен и пластик</w:t>
            </w:r>
          </w:p>
        </w:tc>
      </w:tr>
      <w:tr w:rsidR="008D5E8A" w:rsidRPr="00491DC1" w:rsidTr="000C1697">
        <w:trPr>
          <w:jc w:val="center"/>
        </w:trPr>
        <w:tc>
          <w:tcPr>
            <w:tcW w:w="1043" w:type="pct"/>
            <w:vAlign w:val="center"/>
          </w:tcPr>
          <w:p w:rsidR="008D5E8A" w:rsidRPr="00491DC1" w:rsidRDefault="008D5E8A" w:rsidP="006B64FA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sz w:val="16"/>
              </w:rPr>
              <w:t>Масса</w:t>
            </w:r>
          </w:p>
        </w:tc>
        <w:tc>
          <w:tcPr>
            <w:tcW w:w="3957" w:type="pct"/>
            <w:gridSpan w:val="2"/>
            <w:vAlign w:val="center"/>
          </w:tcPr>
          <w:p w:rsidR="008D5E8A" w:rsidRPr="00491DC1" w:rsidRDefault="00C15B22" w:rsidP="006B64FA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sz w:val="16"/>
              </w:rPr>
              <w:t>146 г</w:t>
            </w:r>
          </w:p>
        </w:tc>
      </w:tr>
      <w:tr w:rsidR="000F5236" w:rsidRPr="00491DC1" w:rsidTr="000C1697">
        <w:trPr>
          <w:jc w:val="center"/>
        </w:trPr>
        <w:tc>
          <w:tcPr>
            <w:tcW w:w="1043" w:type="pct"/>
            <w:vAlign w:val="center"/>
          </w:tcPr>
          <w:p w:rsidR="000F5236" w:rsidRPr="00491DC1" w:rsidRDefault="000F5236" w:rsidP="006B64FA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sz w:val="16"/>
              </w:rPr>
              <w:t>Язык экранного меню</w:t>
            </w:r>
          </w:p>
        </w:tc>
        <w:tc>
          <w:tcPr>
            <w:tcW w:w="3957" w:type="pct"/>
            <w:gridSpan w:val="2"/>
            <w:vAlign w:val="center"/>
          </w:tcPr>
          <w:p w:rsidR="000F5236" w:rsidRPr="00491DC1" w:rsidRDefault="000F5236" w:rsidP="006B64FA">
            <w:pPr>
              <w:pStyle w:val="TableText"/>
              <w:widowControl/>
              <w:rPr>
                <w:rFonts w:cs="Calibri"/>
                <w:sz w:val="16"/>
                <w:szCs w:val="16"/>
              </w:rPr>
            </w:pPr>
            <w:r>
              <w:rPr>
                <w:sz w:val="16"/>
              </w:rPr>
              <w:t>11 языков</w:t>
            </w:r>
          </w:p>
          <w:p w:rsidR="000F5236" w:rsidRPr="00491DC1" w:rsidRDefault="000F5236" w:rsidP="006B64FA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sz w:val="16"/>
              </w:rPr>
              <w:t>Английский, немецкий, испанский (Латинская Америка), французский, итальянский, японский, корейский, польский, португальский (Бразилия), русский, турецкий</w:t>
            </w:r>
          </w:p>
        </w:tc>
      </w:tr>
      <w:tr w:rsidR="008B7F3A" w:rsidRPr="00491DC1" w:rsidTr="008B7F3A">
        <w:trPr>
          <w:jc w:val="center"/>
        </w:trPr>
        <w:tc>
          <w:tcPr>
            <w:tcW w:w="5000" w:type="pct"/>
            <w:gridSpan w:val="3"/>
            <w:shd w:val="clear" w:color="auto" w:fill="C6D9F1" w:themeFill="text2" w:themeFillTint="33"/>
            <w:vAlign w:val="center"/>
          </w:tcPr>
          <w:p w:rsidR="008B7F3A" w:rsidRPr="00491DC1" w:rsidRDefault="008B7F3A" w:rsidP="006B64FA">
            <w:pPr>
              <w:pStyle w:val="TableText"/>
              <w:widowControl/>
              <w:rPr>
                <w:rFonts w:eastAsia="微软雅黑" w:cs="Calibri"/>
                <w:sz w:val="16"/>
                <w:szCs w:val="16"/>
              </w:rPr>
            </w:pPr>
            <w:r>
              <w:rPr>
                <w:color w:val="007CA8"/>
                <w:sz w:val="16"/>
              </w:rPr>
              <w:t>Соответствие сертификатам</w:t>
            </w:r>
          </w:p>
        </w:tc>
      </w:tr>
      <w:tr w:rsidR="008B7F3A" w:rsidRPr="002734F8" w:rsidTr="00DE788C">
        <w:trPr>
          <w:jc w:val="center"/>
        </w:trPr>
        <w:tc>
          <w:tcPr>
            <w:tcW w:w="1043" w:type="pct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  <w:vAlign w:val="center"/>
          </w:tcPr>
          <w:p w:rsidR="008B7F3A" w:rsidRPr="00491DC1" w:rsidRDefault="008B7F3A" w:rsidP="006B64FA">
            <w:pPr>
              <w:pStyle w:val="TableText"/>
              <w:widowControl/>
              <w:jc w:val="both"/>
              <w:rPr>
                <w:rFonts w:eastAsia="微软雅黑" w:cs="Calibri"/>
                <w:kern w:val="2"/>
                <w:sz w:val="16"/>
                <w:szCs w:val="16"/>
              </w:rPr>
            </w:pPr>
            <w:r>
              <w:rPr>
                <w:sz w:val="16"/>
              </w:rPr>
              <w:t>EMC</w:t>
            </w:r>
          </w:p>
        </w:tc>
        <w:tc>
          <w:tcPr>
            <w:tcW w:w="3957" w:type="pct"/>
            <w:gridSpan w:val="2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  <w:vAlign w:val="center"/>
          </w:tcPr>
          <w:p w:rsidR="008B7F3A" w:rsidRPr="002734F8" w:rsidRDefault="008B7F3A" w:rsidP="006B64FA">
            <w:pPr>
              <w:widowControl/>
              <w:rPr>
                <w:rFonts w:ascii="Calibri" w:eastAsia="微软雅黑" w:hAnsi="Calibri" w:cs="Calibri"/>
                <w:kern w:val="0"/>
                <w:sz w:val="16"/>
                <w:szCs w:val="16"/>
                <w:lang w:val="en-US"/>
              </w:rPr>
            </w:pPr>
            <w:r w:rsidRPr="002734F8">
              <w:rPr>
                <w:rFonts w:ascii="Calibri" w:hAnsi="Calibri"/>
                <w:sz w:val="16"/>
                <w:lang w:val="en-US"/>
              </w:rPr>
              <w:t xml:space="preserve">CE-EMC (EN </w:t>
            </w:r>
            <w:proofErr w:type="gramStart"/>
            <w:r w:rsidRPr="002734F8">
              <w:rPr>
                <w:rFonts w:ascii="Calibri" w:hAnsi="Calibri"/>
                <w:sz w:val="16"/>
                <w:lang w:val="en-US"/>
              </w:rPr>
              <w:t>55032,EN</w:t>
            </w:r>
            <w:proofErr w:type="gramEnd"/>
            <w:r w:rsidRPr="002734F8">
              <w:rPr>
                <w:rFonts w:ascii="Calibri" w:hAnsi="Calibri"/>
                <w:sz w:val="16"/>
                <w:lang w:val="en-US"/>
              </w:rPr>
              <w:t xml:space="preserve"> 61000-3-3,EN IEC 61000-3-2,EN 55035)</w:t>
            </w:r>
          </w:p>
          <w:p w:rsidR="008B7F3A" w:rsidRPr="002734F8" w:rsidRDefault="008B7F3A" w:rsidP="006B64FA">
            <w:pPr>
              <w:widowControl/>
              <w:rPr>
                <w:rFonts w:ascii="Calibri" w:eastAsia="微软雅黑" w:hAnsi="Calibri" w:cs="Calibri"/>
                <w:kern w:val="0"/>
                <w:sz w:val="16"/>
                <w:szCs w:val="16"/>
                <w:lang w:val="en-US"/>
              </w:rPr>
            </w:pPr>
            <w:r w:rsidRPr="002734F8">
              <w:rPr>
                <w:rFonts w:ascii="Calibri" w:hAnsi="Calibri"/>
                <w:sz w:val="16"/>
                <w:lang w:val="en-US"/>
              </w:rPr>
              <w:t xml:space="preserve">FCC (FCC 47 CFR </w:t>
            </w:r>
            <w:r>
              <w:rPr>
                <w:rFonts w:ascii="Calibri" w:hAnsi="Calibri"/>
                <w:sz w:val="16"/>
              </w:rPr>
              <w:t>часть</w:t>
            </w:r>
            <w:r w:rsidRPr="002734F8">
              <w:rPr>
                <w:rFonts w:ascii="Calibri" w:hAnsi="Calibri"/>
                <w:sz w:val="16"/>
                <w:lang w:val="en-US"/>
              </w:rPr>
              <w:t xml:space="preserve"> 15 B)</w:t>
            </w:r>
          </w:p>
        </w:tc>
      </w:tr>
      <w:tr w:rsidR="008B7F3A" w:rsidRPr="00491DC1" w:rsidTr="00DE788C">
        <w:trPr>
          <w:jc w:val="center"/>
        </w:trPr>
        <w:tc>
          <w:tcPr>
            <w:tcW w:w="1043" w:type="pct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  <w:vAlign w:val="center"/>
          </w:tcPr>
          <w:p w:rsidR="008B7F3A" w:rsidRPr="00491DC1" w:rsidRDefault="008B7F3A" w:rsidP="006B64FA">
            <w:pPr>
              <w:pStyle w:val="TableText"/>
              <w:widowControl/>
              <w:jc w:val="both"/>
              <w:rPr>
                <w:rFonts w:eastAsia="微软雅黑" w:cs="Calibri"/>
                <w:kern w:val="2"/>
                <w:sz w:val="16"/>
                <w:szCs w:val="16"/>
              </w:rPr>
            </w:pPr>
            <w:r>
              <w:rPr>
                <w:sz w:val="16"/>
              </w:rPr>
              <w:t>Безопасность</w:t>
            </w:r>
          </w:p>
        </w:tc>
        <w:tc>
          <w:tcPr>
            <w:tcW w:w="3957" w:type="pct"/>
            <w:gridSpan w:val="2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  <w:vAlign w:val="center"/>
          </w:tcPr>
          <w:p w:rsidR="008B7F3A" w:rsidRPr="00491DC1" w:rsidRDefault="008B7F3A" w:rsidP="006B64FA">
            <w:pPr>
              <w:widowControl/>
              <w:rPr>
                <w:rFonts w:ascii="Calibri" w:eastAsia="微软雅黑" w:hAnsi="Calibri" w:cs="Calibri"/>
                <w:kern w:val="0"/>
                <w:sz w:val="16"/>
                <w:szCs w:val="16"/>
              </w:rPr>
            </w:pPr>
            <w:r>
              <w:rPr>
                <w:rFonts w:ascii="Calibri" w:hAnsi="Calibri"/>
                <w:sz w:val="16"/>
              </w:rPr>
              <w:t>CE-LVD (EN 62368-1)</w:t>
            </w:r>
          </w:p>
        </w:tc>
      </w:tr>
      <w:tr w:rsidR="008B7F3A" w:rsidRPr="002734F8" w:rsidTr="00DE788C">
        <w:trPr>
          <w:jc w:val="center"/>
        </w:trPr>
        <w:tc>
          <w:tcPr>
            <w:tcW w:w="1043" w:type="pct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  <w:vAlign w:val="center"/>
          </w:tcPr>
          <w:p w:rsidR="008B7F3A" w:rsidRPr="00491DC1" w:rsidRDefault="008B7F3A" w:rsidP="006B64FA">
            <w:pPr>
              <w:pStyle w:val="TableText"/>
              <w:widowControl/>
              <w:jc w:val="both"/>
              <w:rPr>
                <w:rFonts w:eastAsia="微软雅黑" w:cs="Calibri"/>
                <w:kern w:val="2"/>
                <w:sz w:val="16"/>
                <w:szCs w:val="16"/>
              </w:rPr>
            </w:pPr>
            <w:r>
              <w:rPr>
                <w:sz w:val="16"/>
              </w:rPr>
              <w:t>Окружающая среда</w:t>
            </w:r>
          </w:p>
        </w:tc>
        <w:tc>
          <w:tcPr>
            <w:tcW w:w="3957" w:type="pct"/>
            <w:gridSpan w:val="2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  <w:vAlign w:val="center"/>
          </w:tcPr>
          <w:p w:rsidR="008B7F3A" w:rsidRPr="002734F8" w:rsidRDefault="008B7F3A" w:rsidP="006B64FA">
            <w:pPr>
              <w:widowControl/>
              <w:rPr>
                <w:rFonts w:ascii="Calibri" w:eastAsia="微软雅黑" w:hAnsi="Calibri" w:cs="Calibri"/>
                <w:kern w:val="0"/>
                <w:sz w:val="16"/>
                <w:szCs w:val="16"/>
                <w:lang w:val="en-US"/>
              </w:rPr>
            </w:pPr>
            <w:r w:rsidRPr="002734F8">
              <w:rPr>
                <w:rFonts w:ascii="Calibri" w:hAnsi="Calibri"/>
                <w:sz w:val="16"/>
                <w:lang w:val="en-US"/>
              </w:rPr>
              <w:t>CE-RoHS (2011/65/EU;(EU)2015/863); WEEE (2012/19/EU)</w:t>
            </w:r>
          </w:p>
        </w:tc>
      </w:tr>
      <w:tr w:rsidR="008B7F3A" w:rsidRPr="00491DC1" w:rsidTr="00DE788C">
        <w:trPr>
          <w:jc w:val="center"/>
        </w:trPr>
        <w:tc>
          <w:tcPr>
            <w:tcW w:w="1043" w:type="pct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  <w:vAlign w:val="center"/>
          </w:tcPr>
          <w:p w:rsidR="008B7F3A" w:rsidRPr="00491DC1" w:rsidRDefault="008B7F3A" w:rsidP="006B64FA">
            <w:pPr>
              <w:pStyle w:val="TableText"/>
              <w:widowControl/>
              <w:jc w:val="both"/>
              <w:rPr>
                <w:rFonts w:eastAsia="微软雅黑" w:cs="Calibri"/>
                <w:kern w:val="2"/>
                <w:sz w:val="16"/>
                <w:szCs w:val="16"/>
              </w:rPr>
            </w:pPr>
            <w:r>
              <w:rPr>
                <w:sz w:val="16"/>
              </w:rPr>
              <w:t>Защита</w:t>
            </w:r>
          </w:p>
        </w:tc>
        <w:tc>
          <w:tcPr>
            <w:tcW w:w="3957" w:type="pct"/>
            <w:gridSpan w:val="2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  <w:vAlign w:val="center"/>
          </w:tcPr>
          <w:p w:rsidR="008B7F3A" w:rsidRPr="00491DC1" w:rsidRDefault="008B7F3A" w:rsidP="006B64FA">
            <w:pPr>
              <w:widowControl/>
              <w:rPr>
                <w:rFonts w:ascii="Calibri" w:eastAsia="微软雅黑" w:hAnsi="Calibri" w:cs="Calibri"/>
                <w:kern w:val="0"/>
                <w:sz w:val="16"/>
                <w:szCs w:val="16"/>
              </w:rPr>
            </w:pPr>
            <w:r>
              <w:rPr>
                <w:rFonts w:ascii="Calibri" w:hAnsi="Calibri"/>
                <w:sz w:val="16"/>
              </w:rPr>
              <w:t>IP67 (IEC 60529)</w:t>
            </w:r>
          </w:p>
        </w:tc>
      </w:tr>
    </w:tbl>
    <w:p w:rsidR="00EF3E60" w:rsidRPr="00491DC1" w:rsidRDefault="00EF3E60" w:rsidP="006B64FA">
      <w:pPr>
        <w:pStyle w:val="21"/>
        <w:rPr>
          <w:rFonts w:ascii="Calibri" w:hAnsi="Calibri" w:cs="Calibri"/>
        </w:rPr>
      </w:pPr>
      <w:r>
        <w:rPr>
          <w:rFonts w:ascii="Calibri" w:hAnsi="Calibri"/>
        </w:rPr>
        <w:t>Размеры</w:t>
      </w:r>
    </w:p>
    <w:p w:rsidR="00E67CFC" w:rsidRPr="00491DC1" w:rsidRDefault="00E43265" w:rsidP="006B64FA">
      <w:pPr>
        <w:pStyle w:val="a8"/>
        <w:widowControl/>
        <w:jc w:val="left"/>
        <w:rPr>
          <w:rFonts w:ascii="Calibri" w:eastAsia="微软雅黑" w:hAnsi="Calibri" w:cs="Calibri"/>
        </w:rPr>
      </w:pPr>
      <w:r>
        <w:rPr>
          <w:rFonts w:ascii="Calibri" w:hAnsi="Calibri"/>
          <w:noProof/>
          <w:lang w:val="en-US"/>
        </w:rPr>
        <w:drawing>
          <wp:inline distT="0" distB="0" distL="0" distR="0" wp14:anchorId="283476A5" wp14:editId="7FB86869">
            <wp:extent cx="6564630" cy="1923415"/>
            <wp:effectExtent l="0" t="0" r="7620" b="635"/>
            <wp:docPr id="32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筒机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4630" cy="192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CDC" w:rsidRPr="00491DC1" w:rsidRDefault="006F4310" w:rsidP="006B64FA">
      <w:pPr>
        <w:pStyle w:val="a8"/>
        <w:widowControl/>
        <w:rPr>
          <w:rFonts w:ascii="Calibri" w:eastAsia="微软雅黑" w:hAnsi="Calibri" w:cs="Calibri"/>
        </w:rPr>
      </w:pPr>
      <w:r>
        <w:rPr>
          <w:rFonts w:ascii="Calibri" w:hAnsi="Calibri"/>
        </w:rPr>
        <w:t>UHD-B</w:t>
      </w:r>
      <w:r w:rsidR="00C07307">
        <w:rPr>
          <w:rFonts w:ascii="Calibri" w:hAnsi="Calibri"/>
        </w:rPr>
        <w:t>12-AF28(40)</w:t>
      </w:r>
      <w:r w:rsidR="002734F8">
        <w:rPr>
          <w:rFonts w:ascii="Calibri" w:hAnsi="Calibri"/>
        </w:rPr>
        <w:t>-L</w:t>
      </w:r>
    </w:p>
    <w:p w:rsidR="00F412BC" w:rsidRPr="00491DC1" w:rsidRDefault="00F412BC" w:rsidP="006B64FA">
      <w:pPr>
        <w:pStyle w:val="21"/>
        <w:rPr>
          <w:rFonts w:ascii="Calibri" w:hAnsi="Calibri" w:cs="Calibri"/>
        </w:rPr>
      </w:pPr>
      <w:r>
        <w:rPr>
          <w:rFonts w:ascii="Calibri" w:hAnsi="Calibri"/>
        </w:rPr>
        <w:t>Вспомогательные приспособления</w:t>
      </w:r>
    </w:p>
    <w:tbl>
      <w:tblPr>
        <w:tblStyle w:val="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4"/>
        <w:gridCol w:w="2084"/>
        <w:gridCol w:w="2084"/>
        <w:gridCol w:w="2084"/>
        <w:gridCol w:w="2084"/>
      </w:tblGrid>
      <w:tr w:rsidR="00E815AB" w:rsidRPr="00491DC1" w:rsidTr="00C82717">
        <w:tc>
          <w:tcPr>
            <w:tcW w:w="2084" w:type="dxa"/>
          </w:tcPr>
          <w:p w:rsidR="00E815AB" w:rsidRPr="00491DC1" w:rsidRDefault="00E815AB" w:rsidP="006B64FA">
            <w:pPr>
              <w:widowControl/>
              <w:tabs>
                <w:tab w:val="left" w:pos="500"/>
                <w:tab w:val="center" w:pos="1166"/>
              </w:tabs>
              <w:jc w:val="center"/>
              <w:rPr>
                <w:rFonts w:ascii="Calibri" w:eastAsia="华文细黑" w:hAnsi="Calibri" w:cs="Calibri"/>
                <w:sz w:val="20"/>
                <w:szCs w:val="16"/>
              </w:rPr>
            </w:pPr>
            <w:r>
              <w:rPr>
                <w:rFonts w:ascii="Calibri" w:hAnsi="Calibri"/>
                <w:sz w:val="20"/>
              </w:rPr>
              <w:t>TR-JB05-A-IN</w:t>
            </w:r>
          </w:p>
        </w:tc>
        <w:tc>
          <w:tcPr>
            <w:tcW w:w="2084" w:type="dxa"/>
          </w:tcPr>
          <w:p w:rsidR="00E815AB" w:rsidRPr="00491DC1" w:rsidRDefault="00E815AB" w:rsidP="006B64FA">
            <w:pPr>
              <w:widowControl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/>
                <w:sz w:val="20"/>
              </w:rPr>
              <w:t>TR-UP06-B-IN</w:t>
            </w:r>
          </w:p>
        </w:tc>
        <w:tc>
          <w:tcPr>
            <w:tcW w:w="2084" w:type="dxa"/>
          </w:tcPr>
          <w:p w:rsidR="00E815AB" w:rsidRPr="00491DC1" w:rsidRDefault="00E815AB" w:rsidP="006B64FA">
            <w:pPr>
              <w:widowControl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/>
                <w:sz w:val="20"/>
              </w:rPr>
              <w:t>TR-UP06-C-IN</w:t>
            </w:r>
          </w:p>
        </w:tc>
        <w:tc>
          <w:tcPr>
            <w:tcW w:w="2084" w:type="dxa"/>
          </w:tcPr>
          <w:p w:rsidR="00E815AB" w:rsidRPr="00491DC1" w:rsidRDefault="00E815AB" w:rsidP="006B64FA">
            <w:pPr>
              <w:widowControl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/>
                <w:sz w:val="20"/>
              </w:rPr>
              <w:t>TR-A01-IN</w:t>
            </w:r>
          </w:p>
        </w:tc>
        <w:tc>
          <w:tcPr>
            <w:tcW w:w="2084" w:type="dxa"/>
          </w:tcPr>
          <w:p w:rsidR="00E815AB" w:rsidRPr="00491DC1" w:rsidRDefault="00E815AB" w:rsidP="006B64FA">
            <w:pPr>
              <w:widowControl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/>
                <w:sz w:val="20"/>
              </w:rPr>
              <w:t>TR-UC08-C</w:t>
            </w:r>
          </w:p>
        </w:tc>
      </w:tr>
      <w:tr w:rsidR="00E815AB" w:rsidRPr="00491DC1" w:rsidTr="00C82717">
        <w:tc>
          <w:tcPr>
            <w:tcW w:w="2084" w:type="dxa"/>
          </w:tcPr>
          <w:p w:rsidR="00E815AB" w:rsidRPr="00491DC1" w:rsidRDefault="00E815AB" w:rsidP="006B64FA">
            <w:pPr>
              <w:widowControl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/>
                <w:sz w:val="20"/>
              </w:rPr>
              <w:t>Распределительная коробка</w:t>
            </w:r>
          </w:p>
        </w:tc>
        <w:tc>
          <w:tcPr>
            <w:tcW w:w="2084" w:type="dxa"/>
          </w:tcPr>
          <w:p w:rsidR="00E815AB" w:rsidRPr="00491DC1" w:rsidRDefault="00E815AB" w:rsidP="006B64FA">
            <w:pPr>
              <w:widowControl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/>
                <w:sz w:val="20"/>
              </w:rPr>
              <w:t>Крепление на столбе</w:t>
            </w:r>
          </w:p>
        </w:tc>
        <w:tc>
          <w:tcPr>
            <w:tcW w:w="2084" w:type="dxa"/>
          </w:tcPr>
          <w:p w:rsidR="00E815AB" w:rsidRPr="00491DC1" w:rsidRDefault="00E815AB" w:rsidP="006B64FA">
            <w:pPr>
              <w:widowControl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/>
                <w:sz w:val="20"/>
              </w:rPr>
              <w:t>Крепление на столбе</w:t>
            </w:r>
          </w:p>
        </w:tc>
        <w:tc>
          <w:tcPr>
            <w:tcW w:w="2084" w:type="dxa"/>
          </w:tcPr>
          <w:p w:rsidR="00E815AB" w:rsidRPr="00491DC1" w:rsidRDefault="00E815AB" w:rsidP="006B64FA">
            <w:pPr>
              <w:widowControl/>
              <w:tabs>
                <w:tab w:val="left" w:pos="660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/>
                <w:sz w:val="20"/>
              </w:rPr>
              <w:t>Водонепроницаемые соединения</w:t>
            </w:r>
          </w:p>
        </w:tc>
        <w:tc>
          <w:tcPr>
            <w:tcW w:w="2084" w:type="dxa"/>
          </w:tcPr>
          <w:p w:rsidR="00E815AB" w:rsidRPr="00491DC1" w:rsidRDefault="00E815AB" w:rsidP="006B64FA">
            <w:pPr>
              <w:widowControl/>
              <w:jc w:val="center"/>
              <w:rPr>
                <w:rFonts w:ascii="Calibri" w:eastAsia="华文细黑" w:hAnsi="Calibri" w:cs="Calibri"/>
                <w:sz w:val="20"/>
                <w:szCs w:val="16"/>
              </w:rPr>
            </w:pPr>
            <w:r>
              <w:rPr>
                <w:rFonts w:ascii="Calibri" w:hAnsi="Calibri"/>
                <w:sz w:val="20"/>
              </w:rPr>
              <w:t>Крепление на углу</w:t>
            </w:r>
          </w:p>
        </w:tc>
      </w:tr>
      <w:tr w:rsidR="00E815AB" w:rsidRPr="00491DC1" w:rsidTr="00C82717">
        <w:tc>
          <w:tcPr>
            <w:tcW w:w="2084" w:type="dxa"/>
          </w:tcPr>
          <w:p w:rsidR="00E815AB" w:rsidRPr="00491DC1" w:rsidRDefault="00E815AB" w:rsidP="006B64FA">
            <w:pPr>
              <w:widowControl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/>
                <w:noProof/>
                <w:lang w:val="en-US"/>
              </w:rPr>
              <w:drawing>
                <wp:inline distT="0" distB="0" distL="114300" distR="114300" wp14:anchorId="608A877E" wp14:editId="3D7CD6A6">
                  <wp:extent cx="746760" cy="537845"/>
                  <wp:effectExtent l="0" t="0" r="0" b="0"/>
                  <wp:docPr id="15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933" cy="537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4" w:type="dxa"/>
          </w:tcPr>
          <w:p w:rsidR="00E815AB" w:rsidRPr="00491DC1" w:rsidRDefault="00E815AB" w:rsidP="006B64FA">
            <w:pPr>
              <w:widowControl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/>
                <w:noProof/>
                <w:lang w:val="en-US"/>
              </w:rPr>
              <w:drawing>
                <wp:inline distT="0" distB="0" distL="0" distR="0" wp14:anchorId="79436B07" wp14:editId="2A6DEBBF">
                  <wp:extent cx="466434" cy="668241"/>
                  <wp:effectExtent l="0" t="0" r="0" b="0"/>
                  <wp:docPr id="9226" name="图片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6" name="图片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530" cy="688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4" w:type="dxa"/>
          </w:tcPr>
          <w:p w:rsidR="00E815AB" w:rsidRPr="00491DC1" w:rsidRDefault="00E815AB" w:rsidP="006B64FA">
            <w:pPr>
              <w:widowControl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/>
                <w:noProof/>
                <w:lang w:val="en-US"/>
              </w:rPr>
              <w:drawing>
                <wp:inline distT="0" distB="0" distL="0" distR="0" wp14:anchorId="55F9D022" wp14:editId="6BB288B5">
                  <wp:extent cx="520700" cy="723900"/>
                  <wp:effectExtent l="0" t="0" r="0" b="0"/>
                  <wp:docPr id="9240" name="图片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40" name="图片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4" w:type="dxa"/>
          </w:tcPr>
          <w:p w:rsidR="00E815AB" w:rsidRPr="00491DC1" w:rsidRDefault="00E815AB" w:rsidP="006B64FA">
            <w:pPr>
              <w:widowControl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/>
                <w:noProof/>
                <w:lang w:val="en-US"/>
              </w:rPr>
              <w:drawing>
                <wp:inline distT="0" distB="0" distL="0" distR="0" wp14:anchorId="3B337839" wp14:editId="4097EEE9">
                  <wp:extent cx="556260" cy="593090"/>
                  <wp:effectExtent l="0" t="0" r="0" b="0"/>
                  <wp:docPr id="4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260" cy="593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4" w:type="dxa"/>
          </w:tcPr>
          <w:p w:rsidR="00E815AB" w:rsidRPr="00491DC1" w:rsidRDefault="00E815AB" w:rsidP="006B64FA">
            <w:pPr>
              <w:widowControl/>
              <w:jc w:val="center"/>
              <w:rPr>
                <w:rFonts w:ascii="Calibri" w:hAnsi="Calibri" w:cs="Calibri"/>
                <w:noProof/>
              </w:rPr>
            </w:pPr>
            <w:r>
              <w:rPr>
                <w:rFonts w:ascii="Calibri" w:hAnsi="Calibri"/>
                <w:noProof/>
                <w:sz w:val="20"/>
                <w:lang w:val="en-US"/>
              </w:rPr>
              <w:drawing>
                <wp:inline distT="0" distB="0" distL="0" distR="0" wp14:anchorId="1FB53012" wp14:editId="0501EAB3">
                  <wp:extent cx="685800" cy="693738"/>
                  <wp:effectExtent l="0" t="0" r="0" b="0"/>
                  <wp:docPr id="1129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96" name="图片 2" descr="untitled.759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036" t="26897" r="32159" b="101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937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5AB" w:rsidRPr="00491DC1" w:rsidTr="00C82717">
        <w:tc>
          <w:tcPr>
            <w:tcW w:w="2084" w:type="dxa"/>
          </w:tcPr>
          <w:p w:rsidR="00E815AB" w:rsidRPr="002734F8" w:rsidRDefault="00E815AB" w:rsidP="006B64FA">
            <w:pPr>
              <w:widowControl/>
              <w:jc w:val="center"/>
              <w:rPr>
                <w:rFonts w:ascii="Calibri" w:hAnsi="Calibri" w:cs="Calibri"/>
                <w:lang w:val="en-US"/>
              </w:rPr>
            </w:pPr>
            <w:r w:rsidRPr="002734F8">
              <w:rPr>
                <w:rFonts w:ascii="Calibri" w:hAnsi="Calibri"/>
                <w:sz w:val="21"/>
                <w:lang w:val="en-US"/>
              </w:rPr>
              <w:lastRenderedPageBreak/>
              <w:t>PWR-DC1201A-UK, PWR-DC1201B-UK</w:t>
            </w:r>
          </w:p>
        </w:tc>
        <w:tc>
          <w:tcPr>
            <w:tcW w:w="2084" w:type="dxa"/>
          </w:tcPr>
          <w:p w:rsidR="00E815AB" w:rsidRPr="002734F8" w:rsidRDefault="00E815AB" w:rsidP="006B64FA">
            <w:pPr>
              <w:widowControl/>
              <w:jc w:val="center"/>
              <w:rPr>
                <w:rFonts w:ascii="Calibri" w:hAnsi="Calibri" w:cs="Calibri"/>
                <w:highlight w:val="yellow"/>
                <w:lang w:val="en-US"/>
              </w:rPr>
            </w:pPr>
            <w:r w:rsidRPr="002734F8">
              <w:rPr>
                <w:rFonts w:ascii="Calibri" w:hAnsi="Calibri"/>
                <w:sz w:val="21"/>
                <w:lang w:val="en-US"/>
              </w:rPr>
              <w:t>PWR-DC1201A-US, PWR-DC1201B-US</w:t>
            </w:r>
          </w:p>
        </w:tc>
        <w:tc>
          <w:tcPr>
            <w:tcW w:w="2084" w:type="dxa"/>
          </w:tcPr>
          <w:p w:rsidR="00E815AB" w:rsidRPr="002734F8" w:rsidRDefault="00E815AB" w:rsidP="006B64FA">
            <w:pPr>
              <w:widowControl/>
              <w:jc w:val="center"/>
              <w:rPr>
                <w:rFonts w:ascii="Calibri" w:hAnsi="Calibri" w:cs="Calibri"/>
                <w:highlight w:val="yellow"/>
                <w:lang w:val="en-US"/>
              </w:rPr>
            </w:pPr>
            <w:r w:rsidRPr="002734F8">
              <w:rPr>
                <w:rFonts w:ascii="Calibri" w:hAnsi="Calibri"/>
                <w:sz w:val="21"/>
                <w:lang w:val="en-US"/>
              </w:rPr>
              <w:t>PWR-DC1201A-EU, PWR-DC1201B-EU</w:t>
            </w:r>
          </w:p>
        </w:tc>
        <w:tc>
          <w:tcPr>
            <w:tcW w:w="2084" w:type="dxa"/>
          </w:tcPr>
          <w:p w:rsidR="00E815AB" w:rsidRPr="00491DC1" w:rsidRDefault="00E815AB" w:rsidP="006B64FA">
            <w:pPr>
              <w:widowControl/>
              <w:jc w:val="center"/>
              <w:rPr>
                <w:rFonts w:ascii="Calibri" w:eastAsia="华文细黑" w:hAnsi="Calibri" w:cs="Calibri"/>
                <w:sz w:val="20"/>
                <w:szCs w:val="16"/>
              </w:rPr>
            </w:pPr>
            <w:r>
              <w:rPr>
                <w:rFonts w:ascii="Calibri" w:hAnsi="Calibri"/>
                <w:sz w:val="20"/>
              </w:rPr>
              <w:t>PWR-DC1201A-IND</w:t>
            </w:r>
          </w:p>
        </w:tc>
        <w:tc>
          <w:tcPr>
            <w:tcW w:w="2084" w:type="dxa"/>
          </w:tcPr>
          <w:p w:rsidR="00E815AB" w:rsidRPr="00491DC1" w:rsidRDefault="00E815AB" w:rsidP="006B64FA">
            <w:pPr>
              <w:widowControl/>
              <w:jc w:val="center"/>
              <w:rPr>
                <w:rFonts w:ascii="Calibri" w:eastAsia="华文细黑" w:hAnsi="Calibri" w:cs="Calibri"/>
                <w:sz w:val="20"/>
                <w:szCs w:val="16"/>
              </w:rPr>
            </w:pPr>
          </w:p>
        </w:tc>
      </w:tr>
      <w:tr w:rsidR="00E815AB" w:rsidRPr="00491DC1" w:rsidTr="00C82717">
        <w:tc>
          <w:tcPr>
            <w:tcW w:w="2084" w:type="dxa"/>
          </w:tcPr>
          <w:p w:rsidR="00E815AB" w:rsidRPr="00491DC1" w:rsidRDefault="00E815AB" w:rsidP="006B64FA">
            <w:pPr>
              <w:pStyle w:val="ab"/>
              <w:jc w:val="center"/>
              <w:rPr>
                <w:rFonts w:ascii="Calibri" w:hAnsi="Calibri" w:cs="Calibri"/>
                <w:sz w:val="21"/>
              </w:rPr>
            </w:pPr>
            <w:r>
              <w:rPr>
                <w:rFonts w:ascii="Calibri" w:hAnsi="Calibri"/>
                <w:sz w:val="21"/>
              </w:rPr>
              <w:t>Адаптер питания с вилкой стандарта Великобритании</w:t>
            </w:r>
          </w:p>
        </w:tc>
        <w:tc>
          <w:tcPr>
            <w:tcW w:w="2084" w:type="dxa"/>
          </w:tcPr>
          <w:p w:rsidR="00E815AB" w:rsidRPr="00491DC1" w:rsidRDefault="00E815AB" w:rsidP="006B64FA">
            <w:pPr>
              <w:pStyle w:val="ab"/>
              <w:jc w:val="center"/>
              <w:rPr>
                <w:rFonts w:ascii="Calibri" w:hAnsi="Calibri" w:cs="Calibri"/>
                <w:sz w:val="21"/>
              </w:rPr>
            </w:pPr>
            <w:r>
              <w:rPr>
                <w:rFonts w:ascii="Calibri" w:hAnsi="Calibri"/>
                <w:sz w:val="21"/>
              </w:rPr>
              <w:t>Адаптер питания с вилкой стандарта США</w:t>
            </w:r>
          </w:p>
        </w:tc>
        <w:tc>
          <w:tcPr>
            <w:tcW w:w="2084" w:type="dxa"/>
          </w:tcPr>
          <w:p w:rsidR="00E815AB" w:rsidRPr="00491DC1" w:rsidRDefault="00E815AB" w:rsidP="006B64FA">
            <w:pPr>
              <w:pStyle w:val="ab"/>
              <w:jc w:val="center"/>
              <w:rPr>
                <w:rFonts w:ascii="Calibri" w:hAnsi="Calibri" w:cs="Calibri"/>
                <w:sz w:val="21"/>
              </w:rPr>
            </w:pPr>
            <w:r>
              <w:rPr>
                <w:rFonts w:ascii="Calibri" w:hAnsi="Calibri"/>
                <w:sz w:val="21"/>
              </w:rPr>
              <w:t>Адаптер питания с вилкой стандарта ЕС</w:t>
            </w:r>
          </w:p>
        </w:tc>
        <w:tc>
          <w:tcPr>
            <w:tcW w:w="2084" w:type="dxa"/>
          </w:tcPr>
          <w:p w:rsidR="00E815AB" w:rsidRPr="00491DC1" w:rsidRDefault="00E815AB" w:rsidP="006B64FA">
            <w:pPr>
              <w:pStyle w:val="ab"/>
              <w:jc w:val="center"/>
              <w:rPr>
                <w:rFonts w:ascii="Calibri" w:hAnsi="Calibri" w:cs="Calibri"/>
                <w:sz w:val="21"/>
              </w:rPr>
            </w:pPr>
            <w:r>
              <w:rPr>
                <w:rFonts w:ascii="Calibri" w:hAnsi="Calibri"/>
                <w:sz w:val="21"/>
              </w:rPr>
              <w:t>Адаптер питания с вилкой стандарта Индии</w:t>
            </w:r>
          </w:p>
        </w:tc>
        <w:tc>
          <w:tcPr>
            <w:tcW w:w="2084" w:type="dxa"/>
          </w:tcPr>
          <w:p w:rsidR="00E815AB" w:rsidRPr="00491DC1" w:rsidRDefault="00E815AB" w:rsidP="006B64FA">
            <w:pPr>
              <w:pStyle w:val="ab"/>
              <w:jc w:val="center"/>
              <w:rPr>
                <w:rFonts w:ascii="Calibri" w:hAnsi="Calibri" w:cs="Calibri"/>
                <w:sz w:val="21"/>
              </w:rPr>
            </w:pPr>
          </w:p>
        </w:tc>
      </w:tr>
      <w:tr w:rsidR="00E815AB" w:rsidRPr="00491DC1" w:rsidTr="00C82717">
        <w:tc>
          <w:tcPr>
            <w:tcW w:w="2084" w:type="dxa"/>
          </w:tcPr>
          <w:p w:rsidR="00E815AB" w:rsidRPr="00491DC1" w:rsidRDefault="00E815AB" w:rsidP="006B64FA">
            <w:pPr>
              <w:widowControl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/>
                <w:noProof/>
                <w:sz w:val="20"/>
                <w:lang w:val="en-US"/>
              </w:rPr>
              <w:drawing>
                <wp:inline distT="0" distB="0" distL="0" distR="0" wp14:anchorId="3595856F" wp14:editId="442CB3D6">
                  <wp:extent cx="964800" cy="792000"/>
                  <wp:effectExtent l="0" t="0" r="6985" b="8255"/>
                  <wp:docPr id="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4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400" r="26886"/>
                          <a:stretch/>
                        </pic:blipFill>
                        <pic:spPr bwMode="auto">
                          <a:xfrm>
                            <a:off x="0" y="0"/>
                            <a:ext cx="964800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4" w:type="dxa"/>
          </w:tcPr>
          <w:p w:rsidR="00E815AB" w:rsidRPr="00491DC1" w:rsidRDefault="00E815AB" w:rsidP="006B64FA">
            <w:pPr>
              <w:widowControl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/>
                <w:noProof/>
                <w:sz w:val="20"/>
                <w:lang w:val="en-US"/>
              </w:rPr>
              <w:drawing>
                <wp:inline distT="0" distB="0" distL="0" distR="0" wp14:anchorId="01FC01A5" wp14:editId="3BD7D5CF">
                  <wp:extent cx="1018800" cy="792000"/>
                  <wp:effectExtent l="0" t="0" r="0" b="8255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673" r="24687"/>
                          <a:stretch/>
                        </pic:blipFill>
                        <pic:spPr bwMode="auto">
                          <a:xfrm>
                            <a:off x="0" y="0"/>
                            <a:ext cx="1018800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4" w:type="dxa"/>
          </w:tcPr>
          <w:p w:rsidR="00E815AB" w:rsidRPr="00491DC1" w:rsidRDefault="00E815AB" w:rsidP="006B64FA">
            <w:pPr>
              <w:widowControl/>
              <w:jc w:val="center"/>
              <w:rPr>
                <w:rFonts w:ascii="Calibri" w:hAnsi="Calibri" w:cs="Calibri"/>
                <w:sz w:val="20"/>
                <w:highlight w:val="yellow"/>
              </w:rPr>
            </w:pPr>
            <w:r>
              <w:rPr>
                <w:rFonts w:ascii="Calibri" w:hAnsi="Calibri"/>
                <w:noProof/>
                <w:lang w:val="en-US"/>
              </w:rPr>
              <w:drawing>
                <wp:inline distT="0" distB="0" distL="0" distR="0" wp14:anchorId="623228E3" wp14:editId="39577045">
                  <wp:extent cx="867600" cy="792000"/>
                  <wp:effectExtent l="0" t="0" r="8890" b="8255"/>
                  <wp:docPr id="1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4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820" r="29138"/>
                          <a:stretch/>
                        </pic:blipFill>
                        <pic:spPr bwMode="auto">
                          <a:xfrm>
                            <a:off x="0" y="0"/>
                            <a:ext cx="867600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4" w:type="dxa"/>
          </w:tcPr>
          <w:p w:rsidR="00E815AB" w:rsidRPr="00491DC1" w:rsidRDefault="00E815AB" w:rsidP="006B64FA">
            <w:pPr>
              <w:widowControl/>
              <w:jc w:val="center"/>
              <w:rPr>
                <w:rFonts w:ascii="Calibri" w:hAnsi="Calibri" w:cs="Calibri"/>
                <w:highlight w:val="yellow"/>
              </w:rPr>
            </w:pPr>
            <w:r>
              <w:rPr>
                <w:rFonts w:ascii="Calibri" w:hAnsi="Calibri"/>
                <w:noProof/>
                <w:lang w:val="en-US"/>
              </w:rPr>
              <w:drawing>
                <wp:inline distT="0" distB="0" distL="0" distR="0" wp14:anchorId="6A7ADECE" wp14:editId="06C27994">
                  <wp:extent cx="479724" cy="836762"/>
                  <wp:effectExtent l="0" t="0" r="0" b="190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z09784\AppData\Local\Microsoft\Windows\INetCache\Content.Word\PWR-DC1201A-IND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639" t="17979" r="36243" b="51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375" cy="914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4" w:type="dxa"/>
          </w:tcPr>
          <w:p w:rsidR="00E815AB" w:rsidRPr="00491DC1" w:rsidRDefault="00E815AB" w:rsidP="006B64FA">
            <w:pPr>
              <w:widowControl/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</w:tbl>
    <w:tbl>
      <w:tblPr>
        <w:tblStyle w:val="11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89"/>
        <w:gridCol w:w="5217"/>
      </w:tblGrid>
      <w:tr w:rsidR="00250FDA" w:rsidRPr="00491DC1" w:rsidTr="00A17CEB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50FDA" w:rsidRPr="00491DC1" w:rsidRDefault="00250FDA" w:rsidP="006B64FA">
            <w:pPr>
              <w:keepNext/>
              <w:keepLines/>
              <w:widowControl/>
              <w:spacing w:before="40" w:after="60" w:line="220" w:lineRule="exact"/>
              <w:jc w:val="left"/>
              <w:rPr>
                <w:rFonts w:ascii="Calibri" w:hAnsi="Calibri"/>
                <w:color w:val="007CA8"/>
                <w:sz w:val="24"/>
                <w:szCs w:val="16"/>
              </w:rPr>
            </w:pPr>
            <w:r>
              <w:rPr>
                <w:rFonts w:ascii="Calibri" w:hAnsi="Calibri"/>
                <w:color w:val="007CA8"/>
                <w:sz w:val="16"/>
              </w:rPr>
              <w:t>Монтаж</w:t>
            </w:r>
          </w:p>
        </w:tc>
      </w:tr>
      <w:tr w:rsidR="00F412BC" w:rsidRPr="002734F8" w:rsidTr="00A17CEB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2BC" w:rsidRPr="00491DC1" w:rsidRDefault="00F412BC" w:rsidP="006B64FA">
            <w:pPr>
              <w:widowControl/>
              <w:autoSpaceDE w:val="0"/>
              <w:autoSpaceDN w:val="0"/>
              <w:adjustRightInd w:val="0"/>
              <w:spacing w:before="0" w:after="0"/>
              <w:jc w:val="left"/>
              <w:rPr>
                <w:rFonts w:ascii="Calibri" w:eastAsia="华文细黑" w:hAnsi="Calibri"/>
                <w:szCs w:val="18"/>
              </w:rPr>
            </w:pPr>
            <w:r>
              <w:rPr>
                <w:rFonts w:ascii="Calibri" w:hAnsi="Calibri"/>
              </w:rPr>
              <w:t>TR-UP06-B-IN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2BC" w:rsidRPr="002734F8" w:rsidRDefault="00F412BC" w:rsidP="006B64FA">
            <w:pPr>
              <w:widowControl/>
              <w:autoSpaceDE w:val="0"/>
              <w:autoSpaceDN w:val="0"/>
              <w:adjustRightInd w:val="0"/>
              <w:spacing w:before="0" w:after="0"/>
              <w:jc w:val="left"/>
              <w:rPr>
                <w:rFonts w:ascii="Calibri" w:eastAsia="华文细黑" w:hAnsi="Calibri"/>
                <w:szCs w:val="18"/>
                <w:lang w:val="en-US"/>
              </w:rPr>
            </w:pPr>
            <w:r w:rsidRPr="002734F8">
              <w:rPr>
                <w:rFonts w:ascii="Calibri" w:hAnsi="Calibri"/>
                <w:lang w:val="en-US"/>
              </w:rPr>
              <w:t xml:space="preserve">TR-JB05-A-IN+TR-UP06-C-IN </w:t>
            </w:r>
          </w:p>
        </w:tc>
      </w:tr>
      <w:tr w:rsidR="00F412BC" w:rsidRPr="00491DC1" w:rsidTr="00A17CEB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2BC" w:rsidRPr="00491DC1" w:rsidRDefault="00F412BC" w:rsidP="006B64FA">
            <w:pPr>
              <w:widowControl/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/>
                <w:b/>
                <w:color w:val="000000"/>
                <w:szCs w:val="18"/>
              </w:rPr>
            </w:pPr>
            <w:r>
              <w:rPr>
                <w:rFonts w:ascii="Calibri" w:hAnsi="Calibri"/>
                <w:b/>
                <w:noProof/>
                <w:color w:val="000000"/>
                <w:lang w:val="en-US"/>
              </w:rPr>
              <w:drawing>
                <wp:inline distT="0" distB="0" distL="0" distR="0" wp14:anchorId="6DBED617" wp14:editId="4D281A74">
                  <wp:extent cx="1893888" cy="857250"/>
                  <wp:effectExtent l="0" t="0" r="0" b="0"/>
                  <wp:docPr id="926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6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3888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2BC" w:rsidRPr="00491DC1" w:rsidRDefault="00F412BC" w:rsidP="006B64FA">
            <w:pPr>
              <w:widowControl/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/>
                <w:b/>
                <w:color w:val="000000"/>
                <w:szCs w:val="18"/>
              </w:rPr>
            </w:pPr>
            <w:r>
              <w:rPr>
                <w:rFonts w:ascii="Calibri" w:hAnsi="Calibri"/>
                <w:noProof/>
                <w:lang w:val="en-US"/>
              </w:rPr>
              <w:drawing>
                <wp:inline distT="0" distB="0" distL="0" distR="0" wp14:anchorId="168BB5C6" wp14:editId="08C93A69">
                  <wp:extent cx="1773140" cy="82535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5287" cy="854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12BC" w:rsidRPr="002734F8" w:rsidTr="00A17CEB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2BC" w:rsidRPr="002734F8" w:rsidRDefault="00F412BC" w:rsidP="006B64FA">
            <w:pPr>
              <w:widowControl/>
              <w:autoSpaceDE w:val="0"/>
              <w:autoSpaceDN w:val="0"/>
              <w:adjustRightInd w:val="0"/>
              <w:spacing w:before="0" w:after="0"/>
              <w:jc w:val="left"/>
              <w:rPr>
                <w:rFonts w:ascii="Calibri" w:hAnsi="Calibri"/>
                <w:lang w:val="en-US"/>
              </w:rPr>
            </w:pPr>
            <w:r w:rsidRPr="002734F8">
              <w:rPr>
                <w:rFonts w:ascii="Calibri" w:hAnsi="Calibri"/>
                <w:lang w:val="en-US"/>
              </w:rPr>
              <w:t>TR-JB05-A-IN+TR-UC08-C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2BC" w:rsidRPr="002734F8" w:rsidRDefault="00F412BC" w:rsidP="006B64FA">
            <w:pPr>
              <w:widowControl/>
              <w:autoSpaceDE w:val="0"/>
              <w:autoSpaceDN w:val="0"/>
              <w:adjustRightInd w:val="0"/>
              <w:spacing w:before="0" w:after="0"/>
              <w:jc w:val="left"/>
              <w:rPr>
                <w:rFonts w:ascii="Calibri" w:hAnsi="Calibri"/>
                <w:lang w:val="en-US"/>
              </w:rPr>
            </w:pPr>
          </w:p>
        </w:tc>
      </w:tr>
      <w:tr w:rsidR="00F412BC" w:rsidRPr="00491DC1" w:rsidTr="00A17CEB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2BC" w:rsidRPr="00491DC1" w:rsidRDefault="009B4676" w:rsidP="006B64FA">
            <w:pPr>
              <w:widowControl/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val="en-US"/>
              </w:rPr>
              <w:drawing>
                <wp:inline distT="0" distB="0" distL="0" distR="0" wp14:anchorId="2AD27A94" wp14:editId="67B54E97">
                  <wp:extent cx="1836420" cy="868769"/>
                  <wp:effectExtent l="0" t="0" r="0" b="762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1"/>
                          <a:srcRect t="5351"/>
                          <a:stretch/>
                        </pic:blipFill>
                        <pic:spPr>
                          <a:xfrm>
                            <a:off x="0" y="0"/>
                            <a:ext cx="1903308" cy="900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2BC" w:rsidRPr="00491DC1" w:rsidRDefault="00F412BC" w:rsidP="006B64FA">
            <w:pPr>
              <w:widowControl/>
              <w:autoSpaceDE w:val="0"/>
              <w:autoSpaceDN w:val="0"/>
              <w:adjustRightInd w:val="0"/>
              <w:spacing w:before="0" w:after="0"/>
              <w:jc w:val="center"/>
              <w:rPr>
                <w:rFonts w:ascii="Calibri" w:hAnsi="Calibri"/>
              </w:rPr>
            </w:pPr>
          </w:p>
        </w:tc>
      </w:tr>
    </w:tbl>
    <w:p w:rsidR="00642309" w:rsidRPr="00491DC1" w:rsidRDefault="00642309" w:rsidP="006B64FA">
      <w:pPr>
        <w:widowControl/>
        <w:spacing w:before="0" w:after="0"/>
        <w:rPr>
          <w:rFonts w:ascii="Calibri" w:hAnsi="Calibri" w:cs="Calibri"/>
        </w:rPr>
      </w:pPr>
    </w:p>
    <w:p w:rsidR="00642309" w:rsidRPr="002734F8" w:rsidRDefault="00642309" w:rsidP="006B64FA">
      <w:pPr>
        <w:widowControl/>
        <w:autoSpaceDE w:val="0"/>
        <w:autoSpaceDN w:val="0"/>
        <w:adjustRightInd w:val="0"/>
        <w:spacing w:before="0" w:after="0"/>
        <w:jc w:val="left"/>
        <w:rPr>
          <w:rFonts w:ascii="Calibri" w:hAnsi="Calibri" w:cs="Calibri"/>
          <w:b/>
          <w:bCs/>
          <w:color w:val="000000"/>
          <w:kern w:val="0"/>
          <w:szCs w:val="18"/>
          <w:lang w:val="en-US"/>
        </w:rPr>
      </w:pPr>
      <w:r w:rsidRPr="002734F8">
        <w:rPr>
          <w:rFonts w:ascii="Calibri" w:hAnsi="Calibri"/>
          <w:b/>
          <w:color w:val="000000"/>
          <w:lang w:val="en-US"/>
        </w:rPr>
        <w:t xml:space="preserve">Zhejiang </w:t>
      </w:r>
      <w:proofErr w:type="spellStart"/>
      <w:r w:rsidRPr="002734F8">
        <w:rPr>
          <w:rFonts w:ascii="Calibri" w:hAnsi="Calibri"/>
          <w:b/>
          <w:color w:val="000000"/>
          <w:lang w:val="en-US"/>
        </w:rPr>
        <w:t>Uniview</w:t>
      </w:r>
      <w:proofErr w:type="spellEnd"/>
      <w:r w:rsidRPr="002734F8">
        <w:rPr>
          <w:rFonts w:ascii="Calibri" w:hAnsi="Calibri"/>
          <w:b/>
          <w:color w:val="000000"/>
          <w:lang w:val="en-US"/>
        </w:rPr>
        <w:t xml:space="preserve"> Technologies Co., Ltd.</w:t>
      </w:r>
    </w:p>
    <w:p w:rsidR="00642309" w:rsidRPr="002734F8" w:rsidRDefault="00642309" w:rsidP="006B64FA">
      <w:pPr>
        <w:widowControl/>
        <w:adjustRightInd w:val="0"/>
        <w:spacing w:before="0" w:after="0"/>
        <w:rPr>
          <w:rFonts w:ascii="Calibri" w:hAnsi="Calibri" w:cs="Calibri"/>
          <w:color w:val="000000"/>
          <w:kern w:val="0"/>
          <w:szCs w:val="18"/>
          <w:lang w:val="en-US"/>
        </w:rPr>
      </w:pPr>
      <w:r w:rsidRPr="002734F8">
        <w:rPr>
          <w:rFonts w:ascii="Calibri" w:hAnsi="Calibri"/>
          <w:color w:val="000000"/>
          <w:lang w:val="en-US"/>
        </w:rPr>
        <w:t xml:space="preserve">Building No. 369, </w:t>
      </w:r>
      <w:proofErr w:type="spellStart"/>
      <w:r w:rsidRPr="002734F8">
        <w:rPr>
          <w:rFonts w:ascii="Calibri" w:hAnsi="Calibri"/>
          <w:color w:val="000000"/>
          <w:lang w:val="en-US"/>
        </w:rPr>
        <w:t>Xietong</w:t>
      </w:r>
      <w:proofErr w:type="spellEnd"/>
      <w:r w:rsidRPr="002734F8">
        <w:rPr>
          <w:rFonts w:ascii="Calibri" w:hAnsi="Calibri"/>
          <w:color w:val="000000"/>
          <w:lang w:val="en-US"/>
        </w:rPr>
        <w:t xml:space="preserve"> Road, </w:t>
      </w:r>
      <w:proofErr w:type="spellStart"/>
      <w:r w:rsidRPr="002734F8">
        <w:rPr>
          <w:rFonts w:ascii="Calibri" w:hAnsi="Calibri"/>
          <w:color w:val="000000"/>
          <w:lang w:val="en-US"/>
        </w:rPr>
        <w:t>Xixing</w:t>
      </w:r>
      <w:proofErr w:type="spellEnd"/>
      <w:r w:rsidRPr="002734F8">
        <w:rPr>
          <w:rFonts w:ascii="Calibri" w:hAnsi="Calibri"/>
          <w:color w:val="000000"/>
          <w:lang w:val="en-US"/>
        </w:rPr>
        <w:t xml:space="preserve"> Sub-district, </w:t>
      </w:r>
      <w:proofErr w:type="spellStart"/>
      <w:r w:rsidRPr="002734F8">
        <w:rPr>
          <w:rFonts w:ascii="Calibri" w:hAnsi="Calibri"/>
          <w:color w:val="000000"/>
          <w:lang w:val="en-US"/>
        </w:rPr>
        <w:t>Binjiang</w:t>
      </w:r>
      <w:proofErr w:type="spellEnd"/>
      <w:r w:rsidRPr="002734F8">
        <w:rPr>
          <w:rFonts w:ascii="Calibri" w:hAnsi="Calibri"/>
          <w:color w:val="000000"/>
          <w:lang w:val="en-US"/>
        </w:rPr>
        <w:t xml:space="preserve"> District, Hangzhou City, Zhejiang Province, China (310051) (</w:t>
      </w:r>
      <w:r>
        <w:rPr>
          <w:rFonts w:ascii="Calibri" w:hAnsi="Calibri"/>
          <w:color w:val="000000"/>
        </w:rPr>
        <w:t>Ханчжоу</w:t>
      </w:r>
      <w:r w:rsidRPr="002734F8">
        <w:rPr>
          <w:rFonts w:ascii="Calibri" w:hAnsi="Calibri"/>
          <w:color w:val="000000"/>
          <w:lang w:val="en-US"/>
        </w:rPr>
        <w:t xml:space="preserve">, </w:t>
      </w:r>
      <w:r>
        <w:rPr>
          <w:rFonts w:ascii="Calibri" w:hAnsi="Calibri"/>
          <w:color w:val="000000"/>
        </w:rPr>
        <w:t>Чжэцзян</w:t>
      </w:r>
      <w:r w:rsidRPr="002734F8">
        <w:rPr>
          <w:rFonts w:ascii="Calibri" w:hAnsi="Calibri"/>
          <w:color w:val="000000"/>
          <w:lang w:val="en-US"/>
        </w:rPr>
        <w:t xml:space="preserve">, </w:t>
      </w:r>
      <w:r>
        <w:rPr>
          <w:rFonts w:ascii="Calibri" w:hAnsi="Calibri"/>
          <w:color w:val="000000"/>
        </w:rPr>
        <w:t>Китай</w:t>
      </w:r>
      <w:r w:rsidRPr="002734F8">
        <w:rPr>
          <w:rFonts w:ascii="Calibri" w:hAnsi="Calibri"/>
          <w:color w:val="000000"/>
          <w:lang w:val="en-US"/>
        </w:rPr>
        <w:t>)</w:t>
      </w:r>
    </w:p>
    <w:p w:rsidR="00642309" w:rsidRPr="00491DC1" w:rsidRDefault="00642309" w:rsidP="006B64FA">
      <w:pPr>
        <w:widowControl/>
        <w:autoSpaceDE w:val="0"/>
        <w:autoSpaceDN w:val="0"/>
        <w:adjustRightInd w:val="0"/>
        <w:spacing w:before="0" w:after="0"/>
        <w:jc w:val="left"/>
        <w:rPr>
          <w:rFonts w:ascii="Calibri" w:hAnsi="Calibri" w:cs="Calibri"/>
          <w:color w:val="000000"/>
          <w:kern w:val="0"/>
          <w:szCs w:val="18"/>
        </w:rPr>
      </w:pPr>
      <w:r>
        <w:rPr>
          <w:rFonts w:ascii="Calibri" w:hAnsi="Calibri"/>
          <w:color w:val="000000"/>
        </w:rPr>
        <w:t xml:space="preserve">Эл. почта: </w:t>
      </w:r>
      <w:r w:rsidR="00EF4A48">
        <w:fldChar w:fldCharType="begin"/>
      </w:r>
      <w:r w:rsidR="00EF4A48">
        <w:instrText xml:space="preserve"> HYPERLINK "mailto:overseasbusiness@uniview.com" </w:instrText>
      </w:r>
      <w:r w:rsidR="00EF4A48">
        <w:fldChar w:fldCharType="separate"/>
      </w:r>
      <w:r>
        <w:rPr>
          <w:rFonts w:ascii="Calibri" w:hAnsi="Calibri"/>
          <w:color w:val="000000"/>
        </w:rPr>
        <w:t>overseasbusiness@uniview.com</w:t>
      </w:r>
      <w:r w:rsidR="00EF4A48">
        <w:rPr>
          <w:rFonts w:ascii="Calibri" w:hAnsi="Calibri"/>
          <w:color w:val="000000"/>
        </w:rPr>
        <w:fldChar w:fldCharType="end"/>
      </w:r>
      <w:r>
        <w:rPr>
          <w:rFonts w:ascii="Calibri" w:hAnsi="Calibri"/>
          <w:color w:val="000000"/>
        </w:rPr>
        <w:t>; globalsupport@uniview.com</w:t>
      </w:r>
    </w:p>
    <w:p w:rsidR="00642309" w:rsidRPr="00491DC1" w:rsidRDefault="00642309" w:rsidP="006B64FA">
      <w:pPr>
        <w:widowControl/>
        <w:autoSpaceDE w:val="0"/>
        <w:autoSpaceDN w:val="0"/>
        <w:adjustRightInd w:val="0"/>
        <w:spacing w:before="0" w:after="0"/>
        <w:jc w:val="left"/>
        <w:rPr>
          <w:rFonts w:ascii="Calibri" w:hAnsi="Calibri" w:cs="Calibri"/>
          <w:color w:val="000000"/>
          <w:kern w:val="0"/>
          <w:szCs w:val="18"/>
        </w:rPr>
      </w:pPr>
      <w:r>
        <w:rPr>
          <w:rFonts w:ascii="Calibri" w:hAnsi="Calibri"/>
          <w:color w:val="000000"/>
        </w:rPr>
        <w:t>https://www.uniview.com</w:t>
      </w:r>
    </w:p>
    <w:p w:rsidR="00642309" w:rsidRPr="00491DC1" w:rsidRDefault="00642309" w:rsidP="006B64FA">
      <w:pPr>
        <w:widowControl/>
        <w:autoSpaceDE w:val="0"/>
        <w:autoSpaceDN w:val="0"/>
        <w:adjustRightInd w:val="0"/>
        <w:spacing w:before="0" w:after="0"/>
        <w:jc w:val="left"/>
        <w:rPr>
          <w:rFonts w:ascii="Calibri" w:hAnsi="Calibri" w:cs="Calibri"/>
          <w:color w:val="000000"/>
          <w:kern w:val="0"/>
          <w:szCs w:val="18"/>
        </w:rPr>
      </w:pPr>
      <w:r w:rsidRPr="002734F8">
        <w:rPr>
          <w:rFonts w:ascii="Calibri" w:hAnsi="Calibri"/>
          <w:color w:val="000000"/>
          <w:lang w:val="en-US"/>
        </w:rPr>
        <w:t xml:space="preserve">©2023 Zhejiang </w:t>
      </w:r>
      <w:proofErr w:type="spellStart"/>
      <w:r w:rsidRPr="002734F8">
        <w:rPr>
          <w:rFonts w:ascii="Calibri" w:hAnsi="Calibri"/>
          <w:color w:val="000000"/>
          <w:lang w:val="en-US"/>
        </w:rPr>
        <w:t>Uniview</w:t>
      </w:r>
      <w:proofErr w:type="spellEnd"/>
      <w:r w:rsidRPr="002734F8">
        <w:rPr>
          <w:rFonts w:ascii="Calibri" w:hAnsi="Calibri"/>
          <w:color w:val="000000"/>
          <w:lang w:val="en-US"/>
        </w:rPr>
        <w:t xml:space="preserve"> Technologies Co., Ltd. </w:t>
      </w:r>
      <w:r>
        <w:rPr>
          <w:rFonts w:ascii="Calibri" w:hAnsi="Calibri"/>
          <w:color w:val="000000"/>
        </w:rPr>
        <w:t>Все права защищены.</w:t>
      </w:r>
    </w:p>
    <w:p w:rsidR="00E77EFD" w:rsidRPr="00491DC1" w:rsidRDefault="00642309" w:rsidP="006B64FA">
      <w:pPr>
        <w:widowControl/>
        <w:spacing w:before="0" w:after="0"/>
        <w:rPr>
          <w:rFonts w:ascii="Calibri" w:hAnsi="Calibri" w:cs="Calibri"/>
        </w:rPr>
      </w:pPr>
      <w:r>
        <w:rPr>
          <w:rFonts w:ascii="Calibri" w:hAnsi="Calibri"/>
          <w:color w:val="000000"/>
        </w:rPr>
        <w:t>*Информация о характеристиках изделия и его наличии может быть изменена без предварительного уведомления.</w:t>
      </w:r>
    </w:p>
    <w:sectPr w:rsidR="00E77EFD" w:rsidRPr="00491DC1" w:rsidSect="00D05D78">
      <w:headerReference w:type="even" r:id="rId22"/>
      <w:headerReference w:type="default" r:id="rId23"/>
      <w:footerReference w:type="even" r:id="rId24"/>
      <w:headerReference w:type="first" r:id="rId25"/>
      <w:footerReference w:type="first" r:id="rId26"/>
      <w:pgSz w:w="11906" w:h="16838" w:code="9"/>
      <w:pgMar w:top="1440" w:right="851" w:bottom="14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A48" w:rsidRDefault="00EF4A48" w:rsidP="009553FA">
      <w:pPr>
        <w:spacing w:before="0" w:after="0"/>
      </w:pPr>
      <w:r>
        <w:separator/>
      </w:r>
    </w:p>
  </w:endnote>
  <w:endnote w:type="continuationSeparator" w:id="0">
    <w:p w:rsidR="00EF4A48" w:rsidRDefault="00EF4A48" w:rsidP="009553F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 Hv">
    <w:altName w:val="Arial"/>
    <w:charset w:val="00"/>
    <w:family w:val="swiss"/>
    <w:pitch w:val="default"/>
    <w:sig w:usb0="00000000" w:usb1="00000000" w:usb2="00000000" w:usb3="00000000" w:csb0="0000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6AB" w:rsidRDefault="00E43265">
    <w:pPr>
      <w:pStyle w:val="ae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394B4B5A" wp14:editId="18969610">
              <wp:simplePos x="0" y="0"/>
              <wp:positionH relativeFrom="column">
                <wp:posOffset>6985</wp:posOffset>
              </wp:positionH>
              <wp:positionV relativeFrom="paragraph">
                <wp:posOffset>219075</wp:posOffset>
              </wp:positionV>
              <wp:extent cx="342900" cy="265430"/>
              <wp:effectExtent l="0" t="0" r="2540" b="3810"/>
              <wp:wrapNone/>
              <wp:docPr id="24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65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06AB" w:rsidRPr="00A472BA" w:rsidRDefault="00DB6142" w:rsidP="0063652C">
                          <w:pPr>
                            <w:pStyle w:val="ae"/>
                            <w:jc w:val="center"/>
                          </w:pPr>
                          <w:r>
                            <w:fldChar w:fldCharType="begin"/>
                          </w:r>
                          <w:r w:rsidR="001B1861"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05D78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4B4B5A"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28" type="#_x0000_t202" style="position:absolute;margin-left:.55pt;margin-top:17.25pt;width:27pt;height:20.9pt;z-index:2516951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" filled="f" stroked="f">
              <v:textbox style="mso-fit-shape-to-text:t" inset="1mm,1mm,1mm,1mm">
                <w:txbxContent>
                  <w:p w:rsidR="003606AB" w:rsidRPr="00A472BA" w:rsidRDefault="00DB6142" w:rsidP="0063652C">
                    <w:pPr>
                      <w:pStyle w:val="ae"/>
                      <w:jc w:val="center"/>
                    </w:pPr>
                    <w:r>
                      <w:fldChar w:fldCharType="begin"/>
                    </w:r>
                    <w:r w:rsidR="001B1861">
                      <w:instrText xml:space="preserve"> PAGE   \* MERGEFORMAT </w:instrText>
                    </w:r>
                    <w:r>
                      <w:fldChar w:fldCharType="separate"/>
                    </w:r>
                    <w:r w:rsidR="00D05D78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94080" behindDoc="0" locked="0" layoutInCell="1" allowOverlap="1" wp14:anchorId="64079989" wp14:editId="1299FFAE">
              <wp:simplePos x="0" y="0"/>
              <wp:positionH relativeFrom="column">
                <wp:posOffset>-551180</wp:posOffset>
              </wp:positionH>
              <wp:positionV relativeFrom="paragraph">
                <wp:posOffset>274320</wp:posOffset>
              </wp:positionV>
              <wp:extent cx="866140" cy="205105"/>
              <wp:effectExtent l="1270" t="0" r="0" b="0"/>
              <wp:wrapNone/>
              <wp:docPr id="21" name="Group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66140" cy="205105"/>
                        <a:chOff x="10571" y="15781"/>
                        <a:chExt cx="1364" cy="323"/>
                      </a:xfrm>
                    </wpg:grpSpPr>
                    <wps:wsp>
                      <wps:cNvPr id="22" name="Rectangle 38"/>
                      <wps:cNvSpPr>
                        <a:spLocks noChangeArrowheads="1"/>
                      </wps:cNvSpPr>
                      <wps:spPr bwMode="auto">
                        <a:xfrm>
                          <a:off x="10571" y="15821"/>
                          <a:ext cx="1364" cy="283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s:wsp>
                      <wps:cNvPr id="23" name="Rectangle 39"/>
                      <wps:cNvSpPr>
                        <a:spLocks noChangeArrowheads="1"/>
                      </wps:cNvSpPr>
                      <wps:spPr bwMode="auto">
                        <a:xfrm>
                          <a:off x="10571" y="15781"/>
                          <a:ext cx="1364" cy="283"/>
                        </a:xfrm>
                        <a:prstGeom prst="rect">
                          <a:avLst/>
                        </a:prstGeom>
                        <a:solidFill>
                          <a:srgbClr val="3186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BD5A72F" id="Group 37" o:spid="_x0000_s1026" style="position:absolute;left:0;text-align:left;margin-left:-43.4pt;margin-top:21.6pt;width:68.2pt;height:16.15pt;z-index:251694080" coordorigin="10571,15781" coordsize="1364,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">
              <v:rect id="Rectangle 38" o:spid="_x0000_s1027" style="position:absolute;left:10571;top:15821;width:13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" fillcolor="red" stroked="f">
                <v:textbox style="mso-fit-shape-to-text:t"/>
              </v:rect>
              <v:rect id="Rectangle 39" o:spid="_x0000_s1028" style="position:absolute;left:10571;top:15781;width:13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" fillcolor="#3186c5" stroked="f">
                <v:textbox style="mso-fit-shape-to-text:t"/>
              </v:rect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6AB" w:rsidRDefault="00E43265" w:rsidP="0063652C">
    <w:pPr>
      <w:pStyle w:val="ae"/>
      <w:jc w:val="right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7214" behindDoc="0" locked="0" layoutInCell="1" allowOverlap="1" wp14:anchorId="41DF5069" wp14:editId="2F1CB053">
              <wp:simplePos x="0" y="0"/>
              <wp:positionH relativeFrom="column">
                <wp:posOffset>6157595</wp:posOffset>
              </wp:positionH>
              <wp:positionV relativeFrom="paragraph">
                <wp:posOffset>252730</wp:posOffset>
              </wp:positionV>
              <wp:extent cx="866140" cy="205105"/>
              <wp:effectExtent l="4445" t="0" r="0" b="0"/>
              <wp:wrapNone/>
              <wp:docPr id="5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66140" cy="205105"/>
                        <a:chOff x="10571" y="15781"/>
                        <a:chExt cx="1364" cy="323"/>
                      </a:xfrm>
                    </wpg:grpSpPr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0571" y="15821"/>
                          <a:ext cx="1364" cy="283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s:wsp>
                      <wps:cNvPr id="12" name="Rectangle 30"/>
                      <wps:cNvSpPr>
                        <a:spLocks noChangeArrowheads="1"/>
                      </wps:cNvSpPr>
                      <wps:spPr bwMode="auto">
                        <a:xfrm>
                          <a:off x="10571" y="15781"/>
                          <a:ext cx="1364" cy="283"/>
                        </a:xfrm>
                        <a:prstGeom prst="rect">
                          <a:avLst/>
                        </a:prstGeom>
                        <a:solidFill>
                          <a:srgbClr val="3186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1B49BB" id="Group 28" o:spid="_x0000_s1026" style="position:absolute;left:0;text-align:left;margin-left:484.85pt;margin-top:19.9pt;width:68.2pt;height:16.15pt;z-index:251657214" coordorigin="10571,15781" coordsize="1364,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">
              <v:rect id="Rectangle 29" o:spid="_x0000_s1027" style="position:absolute;left:10571;top:15821;width:13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" fillcolor="red" stroked="f">
                <v:textbox style="mso-fit-shape-to-text:t"/>
              </v:rect>
              <v:rect id="Rectangle 30" o:spid="_x0000_s1028" style="position:absolute;left:10571;top:15781;width:13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" fillcolor="#3186c5" stroked="f">
                <v:textbox style="mso-fit-shape-to-text:t"/>
              </v:rect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38" behindDoc="0" locked="0" layoutInCell="1" allowOverlap="1" wp14:anchorId="7AA5345E" wp14:editId="2ED700A5">
              <wp:simplePos x="0" y="0"/>
              <wp:positionH relativeFrom="column">
                <wp:posOffset>6122035</wp:posOffset>
              </wp:positionH>
              <wp:positionV relativeFrom="paragraph">
                <wp:posOffset>197485</wp:posOffset>
              </wp:positionV>
              <wp:extent cx="342900" cy="281940"/>
              <wp:effectExtent l="0" t="0" r="2540" b="0"/>
              <wp:wrapNone/>
              <wp:docPr id="4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81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06AB" w:rsidRPr="00A472BA" w:rsidRDefault="00DB6142" w:rsidP="0063652C">
                          <w:pPr>
                            <w:pStyle w:val="ae"/>
                            <w:jc w:val="center"/>
                          </w:pPr>
                          <w:r>
                            <w:fldChar w:fldCharType="begin"/>
                          </w:r>
                          <w:r w:rsidR="001B1861"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6D163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AA5345E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30" type="#_x0000_t202" style="position:absolute;left:0;text-align:left;margin-left:482.05pt;margin-top:15.55pt;width:27pt;height:22.2pt;z-index:25165823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" filled="f" stroked="f">
              <v:textbox style="mso-fit-shape-to-text:t" inset="1mm,1mm,1mm,1mm">
                <w:txbxContent>
                  <w:p w:rsidR="003606AB" w:rsidRPr="00A472BA" w:rsidRDefault="00DB6142" w:rsidP="0063652C">
                    <w:pPr>
                      <w:pStyle w:val="ae"/>
                      <w:jc w:val="center"/>
                    </w:pPr>
                    <w:r>
                      <w:fldChar w:fldCharType="begin"/>
                    </w:r>
                    <w:r w:rsidR="001B1861">
                      <w:instrText xml:space="preserve"> PAGE   \* MERGEFORMAT </w:instrText>
                    </w:r>
                    <w:r>
                      <w:fldChar w:fldCharType="separate"/>
                    </w:r>
                    <w:r w:rsidR="006D163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A48" w:rsidRDefault="00EF4A48" w:rsidP="009553FA">
      <w:pPr>
        <w:spacing w:before="0" w:after="0"/>
      </w:pPr>
      <w:r>
        <w:separator/>
      </w:r>
    </w:p>
  </w:footnote>
  <w:footnote w:type="continuationSeparator" w:id="0">
    <w:p w:rsidR="00EF4A48" w:rsidRDefault="00EF4A48" w:rsidP="009553F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634" w:rsidRDefault="00E43265" w:rsidP="006D1634"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6913933F" wp14:editId="2F04CF19">
              <wp:simplePos x="0" y="0"/>
              <wp:positionH relativeFrom="column">
                <wp:posOffset>5047615</wp:posOffset>
              </wp:positionH>
              <wp:positionV relativeFrom="paragraph">
                <wp:posOffset>-377190</wp:posOffset>
              </wp:positionV>
              <wp:extent cx="1440180" cy="539750"/>
              <wp:effectExtent l="0" t="3810" r="0" b="0"/>
              <wp:wrapNone/>
              <wp:docPr id="31" name="Rectangle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40180" cy="53975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1EB8CE"/>
                          </a:gs>
                          <a:gs pos="100000">
                            <a:srgbClr val="1897C5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92CD17" id="Rectangle 51" o:spid="_x0000_s1026" style="position:absolute;left:0;text-align:left;margin-left:397.45pt;margin-top:-29.7pt;width:113.4pt;height:42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" fillcolor="#1eb8ce" stroked="f">
              <v:fill color2="#1897c5" rotate="t" angle="90" focus="100%" type="gradient"/>
              <v:textbox style="mso-fit-shape-to-text:t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6689CB8B" wp14:editId="4F528F0D">
              <wp:simplePos x="0" y="0"/>
              <wp:positionH relativeFrom="column">
                <wp:posOffset>7620</wp:posOffset>
              </wp:positionH>
              <wp:positionV relativeFrom="paragraph">
                <wp:posOffset>-377190</wp:posOffset>
              </wp:positionV>
              <wp:extent cx="5039995" cy="539750"/>
              <wp:effectExtent l="0" t="3810" r="635" b="0"/>
              <wp:wrapNone/>
              <wp:docPr id="30" name="Rectangle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39995" cy="539750"/>
                      </a:xfrm>
                      <a:prstGeom prst="rect">
                        <a:avLst/>
                      </a:prstGeom>
                      <a:solidFill>
                        <a:srgbClr val="3186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D66C9F" id="Rectangle 52" o:spid="_x0000_s1026" style="position:absolute;left:0;text-align:left;margin-left:.6pt;margin-top:-29.7pt;width:396.85pt;height:42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" fillcolor="#3186c5" stroked="f">
              <v:textbox style="mso-fit-shape-to-text:t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2D46D3B8" wp14:editId="11350633">
              <wp:simplePos x="0" y="0"/>
              <wp:positionH relativeFrom="column">
                <wp:posOffset>5104130</wp:posOffset>
              </wp:positionH>
              <wp:positionV relativeFrom="paragraph">
                <wp:posOffset>-307340</wp:posOffset>
              </wp:positionV>
              <wp:extent cx="1540510" cy="453390"/>
              <wp:effectExtent l="0" t="0" r="3810" b="0"/>
              <wp:wrapNone/>
              <wp:docPr id="29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0510" cy="453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1634" w:rsidRDefault="006D1634" w:rsidP="006D1634">
                          <w:pPr>
                            <w:rPr>
                              <w:rFonts w:asciiTheme="minorHAnsi" w:eastAsia="黑体" w:hAnsiTheme="minorHAnsi" w:cstheme="minorHAnsi"/>
                              <w:color w:val="FFFFFF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FFFFFF"/>
                              <w:sz w:val="40"/>
                            </w:rPr>
                            <w:t>ТЕХНИЧЕСКИЕ ДАННЫЕ</w:t>
                          </w:r>
                        </w:p>
                      </w:txbxContent>
                    </wps:txbx>
                    <wps:bodyPr rot="0" vert="horz" wrap="square" lIns="91440" tIns="36000" rIns="9144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46D3B8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6" type="#_x0000_t202" style="position:absolute;left:0;text-align:left;margin-left:401.9pt;margin-top:-24.2pt;width:121.3pt;height:35.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" filled="f" stroked="f">
              <v:textbox inset=",1mm,,1mm">
                <w:txbxContent>
                  <w:p w:rsidR="006D1634" w:rsidRDefault="006D1634" w:rsidP="006D1634">
                    <w:pPr>
                      <w:rPr>
                        <w:rFonts w:asciiTheme="minorHAnsi" w:eastAsia="黑体" w:hAnsiTheme="minorHAnsi" w:cstheme="minorHAnsi"/>
                        <w:color w:val="FFFFFF"/>
                        <w:sz w:val="40"/>
                        <w:szCs w:val="40"/>
                      </w:rPr>
                    </w:pPr>
                    <w:r>
                      <w:rPr>
                        <w:rFonts w:asciiTheme="minorHAnsi" w:hAnsiTheme="minorHAnsi"/>
                        <w:color w:val="FFFFFF"/>
                        <w:sz w:val="40"/>
                      </w:rPr>
                      <w:t>ТЕХНИЧЕСКИЕ ДАННЫЕ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707392" behindDoc="0" locked="0" layoutInCell="1" allowOverlap="1" wp14:anchorId="3A3B8987" wp14:editId="1917BFF6">
          <wp:simplePos x="0" y="0"/>
          <wp:positionH relativeFrom="column">
            <wp:posOffset>111125</wp:posOffset>
          </wp:positionH>
          <wp:positionV relativeFrom="paragraph">
            <wp:posOffset>-270510</wp:posOffset>
          </wp:positionV>
          <wp:extent cx="641350" cy="320040"/>
          <wp:effectExtent l="0" t="0" r="0" b="0"/>
          <wp:wrapNone/>
          <wp:docPr id="10" name="图片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320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606AB" w:rsidRPr="006D1634" w:rsidRDefault="003606AB" w:rsidP="006D1634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6AB" w:rsidRPr="006D1634" w:rsidRDefault="006B64FA" w:rsidP="006D1634"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67047B34" wp14:editId="31F75827">
              <wp:simplePos x="0" y="0"/>
              <wp:positionH relativeFrom="column">
                <wp:posOffset>3777615</wp:posOffset>
              </wp:positionH>
              <wp:positionV relativeFrom="paragraph">
                <wp:posOffset>-375285</wp:posOffset>
              </wp:positionV>
              <wp:extent cx="2710180" cy="539750"/>
              <wp:effectExtent l="0" t="0" r="13970" b="12700"/>
              <wp:wrapNone/>
              <wp:docPr id="2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0180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1634" w:rsidRPr="00D05D78" w:rsidRDefault="006D1634" w:rsidP="00D05D78">
                          <w:pPr>
                            <w:snapToGrid w:val="0"/>
                            <w:spacing w:before="0" w:after="0"/>
                            <w:jc w:val="center"/>
                            <w:rPr>
                              <w:rFonts w:ascii="Calibri" w:eastAsia="黑体" w:hAnsi="Calibri" w:cs="Calibri"/>
                              <w:color w:val="FFFFFF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Calibri" w:hAnsi="Calibri"/>
                              <w:color w:val="FFFFFF"/>
                              <w:sz w:val="40"/>
                            </w:rPr>
                            <w:t xml:space="preserve">ТЕХНИЧЕСКИЕ </w:t>
                          </w:r>
                          <w:r>
                            <w:rPr>
                              <w:rFonts w:ascii="Calibri" w:hAnsi="Calibri"/>
                              <w:color w:val="FFFFFF"/>
                              <w:sz w:val="40"/>
                            </w:rPr>
                            <w:t>ДАННЫЕ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047B3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297.45pt;margin-top:-29.55pt;width:213.4pt;height:42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" filled="f" stroked="f">
              <v:textbox inset="0,0,0,0">
                <w:txbxContent>
                  <w:p w:rsidR="006D1634" w:rsidRPr="00D05D78" w:rsidRDefault="006D1634" w:rsidP="00D05D78">
                    <w:pPr>
                      <w:snapToGrid w:val="0"/>
                      <w:spacing w:before="0" w:after="0"/>
                      <w:jc w:val="center"/>
                      <w:rPr>
                        <w:rFonts w:ascii="Calibri" w:eastAsia="黑体" w:hAnsi="Calibri" w:cs="Calibri"/>
                        <w:color w:val="FFFFFF"/>
                        <w:sz w:val="40"/>
                        <w:szCs w:val="40"/>
                      </w:rPr>
                    </w:pPr>
                    <w:r>
                      <w:rPr>
                        <w:rFonts w:ascii="Calibri" w:hAnsi="Calibri"/>
                        <w:color w:val="FFFFFF"/>
                        <w:sz w:val="40"/>
                      </w:rPr>
                      <w:t xml:space="preserve">ТЕХНИЧЕСКИЕ </w:t>
                    </w:r>
                    <w:r>
                      <w:rPr>
                        <w:rFonts w:ascii="Calibri" w:hAnsi="Calibri"/>
                        <w:color w:val="FFFFFF"/>
                        <w:sz w:val="40"/>
                      </w:rPr>
                      <w:t>ДАННЫЕ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331D568B" wp14:editId="078DD3D6">
              <wp:simplePos x="0" y="0"/>
              <wp:positionH relativeFrom="column">
                <wp:posOffset>3777615</wp:posOffset>
              </wp:positionH>
              <wp:positionV relativeFrom="paragraph">
                <wp:posOffset>-375285</wp:posOffset>
              </wp:positionV>
              <wp:extent cx="2710180" cy="539750"/>
              <wp:effectExtent l="0" t="0" r="0" b="0"/>
              <wp:wrapNone/>
              <wp:docPr id="28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10180" cy="53975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1EB8CE"/>
                          </a:gs>
                          <a:gs pos="100000">
                            <a:srgbClr val="1897C5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98B254" id="Rectangle 26" o:spid="_x0000_s1026" style="position:absolute;left:0;text-align:left;margin-left:297.45pt;margin-top:-29.55pt;width:213.4pt;height:42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" fillcolor="#1eb8ce" stroked="f">
              <v:fill color2="#1897c5" rotate="t" angle="90" focus="100%" type="gradient"/>
              <v:textbox style="mso-fit-shape-to-text:t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30582D81" wp14:editId="41D67319">
              <wp:simplePos x="0" y="0"/>
              <wp:positionH relativeFrom="column">
                <wp:posOffset>5715</wp:posOffset>
              </wp:positionH>
              <wp:positionV relativeFrom="paragraph">
                <wp:posOffset>-375285</wp:posOffset>
              </wp:positionV>
              <wp:extent cx="3771900" cy="539750"/>
              <wp:effectExtent l="0" t="0" r="0" b="0"/>
              <wp:wrapNone/>
              <wp:docPr id="27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71900" cy="539750"/>
                      </a:xfrm>
                      <a:prstGeom prst="rect">
                        <a:avLst/>
                      </a:prstGeom>
                      <a:solidFill>
                        <a:srgbClr val="3186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A452C3" id="Rectangle 27" o:spid="_x0000_s1026" style="position:absolute;left:0;text-align:left;margin-left:.45pt;margin-top:-29.55pt;width:297pt;height:42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" fillcolor="#3186c5" stroked="f">
              <v:textbox style="mso-fit-shape-to-text:t"/>
            </v:rect>
          </w:pict>
        </mc:Fallback>
      </mc:AlternateContent>
    </w:r>
    <w:r w:rsidR="00D05D78">
      <w:rPr>
        <w:noProof/>
        <w:lang w:val="en-US"/>
      </w:rPr>
      <w:drawing>
        <wp:anchor distT="0" distB="0" distL="114300" distR="114300" simplePos="0" relativeHeight="251702272" behindDoc="0" locked="0" layoutInCell="1" allowOverlap="1" wp14:anchorId="74F2138C" wp14:editId="05E4E5AA">
          <wp:simplePos x="0" y="0"/>
          <wp:positionH relativeFrom="column">
            <wp:posOffset>111125</wp:posOffset>
          </wp:positionH>
          <wp:positionV relativeFrom="paragraph">
            <wp:posOffset>-270510</wp:posOffset>
          </wp:positionV>
          <wp:extent cx="641350" cy="320040"/>
          <wp:effectExtent l="0" t="0" r="0" b="0"/>
          <wp:wrapNone/>
          <wp:docPr id="8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320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6AB" w:rsidRDefault="003606AB" w:rsidP="00E022F5">
    <w:r>
      <w:rPr>
        <w:noProof/>
        <w:lang w:val="en-US"/>
      </w:rPr>
      <w:drawing>
        <wp:anchor distT="0" distB="0" distL="114300" distR="114300" simplePos="0" relativeHeight="251697152" behindDoc="0" locked="0" layoutInCell="1" allowOverlap="1" wp14:anchorId="195D731C" wp14:editId="3115B02C">
          <wp:simplePos x="0" y="0"/>
          <wp:positionH relativeFrom="column">
            <wp:posOffset>116840</wp:posOffset>
          </wp:positionH>
          <wp:positionV relativeFrom="paragraph">
            <wp:posOffset>-264160</wp:posOffset>
          </wp:positionV>
          <wp:extent cx="1289685" cy="323850"/>
          <wp:effectExtent l="19050" t="0" r="5715" b="0"/>
          <wp:wrapNone/>
          <wp:docPr id="25" name="图片 25" descr="E:\01-宇视制造切换\02-宇视logo\uniview_wh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E:\01-宇视制造切换\02-宇视logo\uniview_whit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68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281447E6" wp14:editId="2D171A13">
              <wp:simplePos x="0" y="0"/>
              <wp:positionH relativeFrom="column">
                <wp:posOffset>5291455</wp:posOffset>
              </wp:positionH>
              <wp:positionV relativeFrom="paragraph">
                <wp:posOffset>-319405</wp:posOffset>
              </wp:positionV>
              <wp:extent cx="1351915" cy="453390"/>
              <wp:effectExtent l="0" t="4445" r="0" b="0"/>
              <wp:wrapNone/>
              <wp:docPr id="1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1915" cy="453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06AB" w:rsidRPr="0063652C" w:rsidRDefault="003606AB" w:rsidP="00D57832">
                          <w:pPr>
                            <w:rPr>
                              <w:rFonts w:ascii="黑体" w:eastAsia="黑体"/>
                              <w:color w:val="FFFFFF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黑体"/>
                              <w:color w:val="FFFFFF"/>
                              <w:sz w:val="40"/>
                            </w:rPr>
                            <w:t>ТЕХНИЧЕСКИЕ</w:t>
                          </w:r>
                          <w:r>
                            <w:rPr>
                              <w:rFonts w:ascii="黑体"/>
                              <w:color w:val="FFFFFF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黑体"/>
                              <w:color w:val="FFFFFF"/>
                              <w:sz w:val="40"/>
                            </w:rPr>
                            <w:t>ДАННЫЕ</w:t>
                          </w:r>
                        </w:p>
                      </w:txbxContent>
                    </wps:txbx>
                    <wps:bodyPr rot="0" vert="horz" wrap="square" lIns="91440" tIns="36000" rIns="9144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1447E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416.65pt;margin-top:-25.15pt;width:106.45pt;height:35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" filled="f" stroked="f">
              <v:textbox inset=",1mm,,1mm">
                <w:txbxContent>
                  <w:p w:rsidR="003606AB" w:rsidRPr="0063652C" w:rsidRDefault="003606AB" w:rsidP="00D57832">
                    <w:pPr>
                      <w:rPr>
                        <w:rFonts w:ascii="黑体" w:eastAsia="黑体"/>
                        <w:color w:val="FFFFFF"/>
                        <w:sz w:val="40"/>
                        <w:szCs w:val="40"/>
                      </w:rPr>
                    </w:pPr>
                    <w:r>
                      <w:rPr>
                        <w:rFonts w:ascii="黑体"/>
                        <w:color w:val="FFFFFF"/>
                        <w:sz w:val="40"/>
                      </w:rPr>
                      <w:t>ТЕХНИЧЕСКИЕ</w:t>
                    </w:r>
                    <w:r>
                      <w:rPr>
                        <w:rFonts w:ascii="黑体"/>
                        <w:color w:val="FFFFFF"/>
                        <w:sz w:val="40"/>
                      </w:rPr>
                      <w:t xml:space="preserve"> </w:t>
                    </w:r>
                    <w:r>
                      <w:rPr>
                        <w:rFonts w:ascii="黑体"/>
                        <w:color w:val="FFFFFF"/>
                        <w:sz w:val="40"/>
                      </w:rPr>
                      <w:t>ДАННЫЕ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6A50045F" wp14:editId="1AC49691">
              <wp:simplePos x="0" y="0"/>
              <wp:positionH relativeFrom="column">
                <wp:posOffset>0</wp:posOffset>
              </wp:positionH>
              <wp:positionV relativeFrom="paragraph">
                <wp:posOffset>-363855</wp:posOffset>
              </wp:positionV>
              <wp:extent cx="5248910" cy="539750"/>
              <wp:effectExtent l="0" t="0" r="0" b="0"/>
              <wp:wrapNone/>
              <wp:docPr id="14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48910" cy="539750"/>
                      </a:xfrm>
                      <a:prstGeom prst="rect">
                        <a:avLst/>
                      </a:prstGeom>
                      <a:solidFill>
                        <a:srgbClr val="3186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D024FC" id="Rectangle 27" o:spid="_x0000_s1026" style="position:absolute;left:0;text-align:left;margin-left:0;margin-top:-28.65pt;width:413.3pt;height:42.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" fillcolor="#3186c5" stroked="f">
              <v:textbox style="mso-fit-shape-to-text:t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3" behindDoc="0" locked="0" layoutInCell="1" allowOverlap="1" wp14:anchorId="02D0FB4B" wp14:editId="26450BB8">
              <wp:simplePos x="0" y="0"/>
              <wp:positionH relativeFrom="column">
                <wp:posOffset>5257800</wp:posOffset>
              </wp:positionH>
              <wp:positionV relativeFrom="paragraph">
                <wp:posOffset>-363855</wp:posOffset>
              </wp:positionV>
              <wp:extent cx="1485900" cy="539750"/>
              <wp:effectExtent l="0" t="0" r="0" b="0"/>
              <wp:wrapNone/>
              <wp:docPr id="13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85900" cy="53975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1EB8CE"/>
                          </a:gs>
                          <a:gs pos="100000">
                            <a:srgbClr val="1897C5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9EED11" id="Rectangle 26" o:spid="_x0000_s1026" style="position:absolute;left:0;text-align:left;margin-left:414pt;margin-top:-28.65pt;width:117pt;height:42.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" fillcolor="#1eb8ce" stroked="f">
              <v:fill color2="#1897c5" rotate="t" angle="90" focus="100%" type="gradient"/>
              <v:textbox style="mso-fit-shape-to-text: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2" type="#_x0000_t75" style="width:164.25pt;height:56.2pt" o:bullet="t">
        <v:imagedata r:id="rId1" o:title="level2"/>
      </v:shape>
    </w:pict>
  </w:numPicBullet>
  <w:numPicBullet w:numPicBulletId="1">
    <w:pict>
      <v:shape id="_x0000_i1183" type="#_x0000_t75" style="width:259.45pt;height:60pt" o:bullet="t">
        <v:imagedata r:id="rId2" o:title="3"/>
      </v:shape>
    </w:pict>
  </w:numPicBullet>
  <w:numPicBullet w:numPicBulletId="2">
    <w:pict>
      <v:shape id="_x0000_i1184" type="#_x0000_t75" style="width:158.3pt;height:60pt" o:bullet="t">
        <v:imagedata r:id="rId3" o:title="2"/>
      </v:shape>
    </w:pict>
  </w:numPicBullet>
  <w:numPicBullet w:numPicBulletId="3">
    <w:pict>
      <v:shape id="_x0000_i1185" type="#_x0000_t75" style="width:3in;height:3in" o:bullet="t">
        <v:imagedata r:id="rId4" o:title="1"/>
      </v:shape>
    </w:pict>
  </w:numPicBullet>
  <w:numPicBullet w:numPicBulletId="4">
    <w:pict>
      <v:shape id="_x0000_i1186" type="#_x0000_t75" style="width:3in;height:3in" o:bullet="t">
        <v:imagedata r:id="rId5" o:title="2"/>
      </v:shape>
    </w:pict>
  </w:numPicBullet>
  <w:numPicBullet w:numPicBulletId="5">
    <w:pict>
      <v:shape id="_x0000_i1187" type="#_x0000_t75" style="width:3in;height:3in" o:bullet="t">
        <v:imagedata r:id="rId6" o:title="3"/>
      </v:shape>
    </w:pict>
  </w:numPicBullet>
  <w:numPicBullet w:numPicBulletId="6">
    <w:pict>
      <v:shape id="_x0000_i1188" type="#_x0000_t75" style="width:3in;height:3in" o:bullet="t">
        <v:imagedata r:id="rId7" o:title="2"/>
      </v:shape>
    </w:pict>
  </w:numPicBullet>
  <w:numPicBullet w:numPicBulletId="7">
    <w:pict>
      <v:shape id="_x0000_i1189" type="#_x0000_t75" style="width:3in;height:3in" o:bullet="t">
        <v:imagedata r:id="rId8" o:title="2"/>
      </v:shape>
    </w:pict>
  </w:numPicBullet>
  <w:numPicBullet w:numPicBulletId="8">
    <w:pict>
      <v:shape id="_x0000_i1190" type="#_x0000_t75" style="width:3in;height:3in" o:bullet="t">
        <v:imagedata r:id="rId9" o:title="2"/>
      </v:shape>
    </w:pict>
  </w:numPicBullet>
  <w:numPicBullet w:numPicBulletId="9">
    <w:pict>
      <v:shape id="_x0000_i1191" type="#_x0000_t75" style="width:3in;height:3in" o:bullet="t">
        <v:imagedata r:id="rId10" o:title="3"/>
      </v:shape>
    </w:pict>
  </w:numPicBullet>
  <w:numPicBullet w:numPicBulletId="10">
    <w:pict>
      <v:shape id="_x0000_i1192" type="#_x0000_t75" style="width:3in;height:3in" o:bullet="t">
        <v:imagedata r:id="rId11" o:title="3"/>
      </v:shape>
    </w:pict>
  </w:numPicBullet>
  <w:numPicBullet w:numPicBulletId="11">
    <w:pict>
      <v:shape id="_x0000_i1193" type="#_x0000_t75" style="width:3in;height:3in" o:bullet="t">
        <v:imagedata r:id="rId12" o:title="2"/>
      </v:shape>
    </w:pict>
  </w:numPicBullet>
  <w:numPicBullet w:numPicBulletId="12">
    <w:pict>
      <v:shape id="_x0000_i1194" type="#_x0000_t75" style="width:3in;height:3in" o:bullet="t">
        <v:imagedata r:id="rId13" o:title="3"/>
      </v:shape>
    </w:pict>
  </w:numPicBullet>
  <w:numPicBullet w:numPicBulletId="13">
    <w:pict>
      <v:shape id="_x0000_i1195" type="#_x0000_t75" style="width:3in;height:3in" o:bullet="t">
        <v:imagedata r:id="rId14" o:title="list-1"/>
      </v:shape>
    </w:pict>
  </w:numPicBullet>
  <w:numPicBullet w:numPicBulletId="14">
    <w:pict>
      <v:shape id="_x0000_i1196" type="#_x0000_t75" style="width:3in;height:3in" o:bullet="t">
        <v:imagedata r:id="rId15" o:title="list-2"/>
      </v:shape>
    </w:pict>
  </w:numPicBullet>
  <w:numPicBullet w:numPicBulletId="15">
    <w:pict>
      <v:shape id="_x0000_i1197" type="#_x0000_t75" style="width:3in;height:3in" o:bullet="t">
        <v:imagedata r:id="rId16" o:title="list-3"/>
      </v:shape>
    </w:pict>
  </w:numPicBullet>
  <w:abstractNum w:abstractNumId="0" w15:restartNumberingAfterBreak="0">
    <w:nsid w:val="FFFFFF7C"/>
    <w:multiLevelType w:val="singleLevel"/>
    <w:tmpl w:val="841C9F38"/>
    <w:lvl w:ilvl="0">
      <w:start w:val="1"/>
      <w:numFmt w:val="decimal"/>
      <w:pStyle w:val="5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FD5413E6"/>
    <w:lvl w:ilvl="0">
      <w:start w:val="1"/>
      <w:numFmt w:val="decimal"/>
      <w:pStyle w:val="4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DF9E2B5C"/>
    <w:lvl w:ilvl="0">
      <w:start w:val="1"/>
      <w:numFmt w:val="decimal"/>
      <w:pStyle w:val="3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0A00EEBA"/>
    <w:lvl w:ilvl="0">
      <w:start w:val="1"/>
      <w:numFmt w:val="decimal"/>
      <w:pStyle w:val="2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ABC65BF4"/>
    <w:lvl w:ilvl="0">
      <w:start w:val="1"/>
      <w:numFmt w:val="bullet"/>
      <w:pStyle w:val="50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D2EFCE6"/>
    <w:lvl w:ilvl="0">
      <w:start w:val="1"/>
      <w:numFmt w:val="bullet"/>
      <w:pStyle w:val="40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44CDCE8"/>
    <w:lvl w:ilvl="0">
      <w:start w:val="1"/>
      <w:numFmt w:val="bullet"/>
      <w:pStyle w:val="30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CAC5FAE"/>
    <w:lvl w:ilvl="0">
      <w:start w:val="1"/>
      <w:numFmt w:val="bullet"/>
      <w:pStyle w:val="20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476226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A5AB0B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9593180"/>
    <w:multiLevelType w:val="multilevel"/>
    <w:tmpl w:val="4FA83610"/>
    <w:lvl w:ilvl="0">
      <w:start w:val="1"/>
      <w:numFmt w:val="bullet"/>
      <w:pStyle w:val="ItemList2"/>
      <w:lvlText w:val=""/>
      <w:lvlPicBulletId w:val="14"/>
      <w:lvlJc w:val="left"/>
      <w:pPr>
        <w:ind w:left="760" w:hanging="420"/>
      </w:pPr>
      <w:rPr>
        <w:rFonts w:ascii="Symbol" w:hAnsi="Symbol" w:hint="default"/>
        <w:color w:val="auto"/>
        <w:position w:val="-2"/>
        <w:sz w:val="15"/>
        <w:szCs w:val="1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3C58B7"/>
    <w:multiLevelType w:val="multilevel"/>
    <w:tmpl w:val="18BC43DA"/>
    <w:lvl w:ilvl="0">
      <w:start w:val="1"/>
      <w:numFmt w:val="bullet"/>
      <w:lvlText w:val=""/>
      <w:lvlPicBulletId w:val="11"/>
      <w:lvlJc w:val="left"/>
      <w:pPr>
        <w:ind w:left="760" w:hanging="420"/>
      </w:pPr>
      <w:rPr>
        <w:rFonts w:ascii="Symbol" w:hAnsi="Symbol" w:hint="default"/>
        <w:color w:val="auto"/>
        <w:position w:val="-2"/>
        <w:sz w:val="52"/>
        <w:szCs w:val="1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B564951"/>
    <w:multiLevelType w:val="multilevel"/>
    <w:tmpl w:val="8A58B34A"/>
    <w:lvl w:ilvl="0">
      <w:start w:val="1"/>
      <w:numFmt w:val="bullet"/>
      <w:pStyle w:val="ItemList3"/>
      <w:lvlText w:val=""/>
      <w:lvlPicBulletId w:val="15"/>
      <w:lvlJc w:val="left"/>
      <w:pPr>
        <w:ind w:left="816" w:hanging="419"/>
      </w:pPr>
      <w:rPr>
        <w:rFonts w:ascii="Symbol" w:hAnsi="Symbol" w:hint="default"/>
        <w:color w:val="auto"/>
        <w:position w:val="-2"/>
        <w:sz w:val="18"/>
        <w:szCs w:val="18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A6E3BF8"/>
    <w:multiLevelType w:val="multilevel"/>
    <w:tmpl w:val="60925266"/>
    <w:lvl w:ilvl="0">
      <w:start w:val="1"/>
      <w:numFmt w:val="bullet"/>
      <w:pStyle w:val="ItemList"/>
      <w:lvlText w:val=""/>
      <w:lvlPicBulletId w:val="13"/>
      <w:lvlJc w:val="left"/>
      <w:pPr>
        <w:ind w:left="420" w:hanging="420"/>
      </w:pPr>
      <w:rPr>
        <w:rFonts w:ascii="Symbol" w:hAnsi="Symbol" w:hint="default"/>
        <w:color w:val="auto"/>
        <w:position w:val="-2"/>
        <w:sz w:val="15"/>
        <w:szCs w:val="18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12D182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5" w15:restartNumberingAfterBreak="0">
    <w:nsid w:val="55A56ED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6" w15:restartNumberingAfterBreak="0">
    <w:nsid w:val="59792DEC"/>
    <w:multiLevelType w:val="multilevel"/>
    <w:tmpl w:val="0409001D"/>
    <w:styleLink w:val="1111110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17" w15:restartNumberingAfterBreak="0">
    <w:nsid w:val="75F928AF"/>
    <w:multiLevelType w:val="hybridMultilevel"/>
    <w:tmpl w:val="01D0DD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3"/>
  </w:num>
  <w:num w:numId="5">
    <w:abstractNumId w:val="12"/>
  </w:num>
  <w:num w:numId="6">
    <w:abstractNumId w:val="10"/>
  </w:num>
  <w:num w:numId="7">
    <w:abstractNumId w:val="16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5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13"/>
  </w:num>
  <w:num w:numId="21">
    <w:abstractNumId w:val="13"/>
  </w:num>
  <w:num w:numId="22">
    <w:abstractNumId w:val="13"/>
  </w:num>
  <w:num w:numId="23">
    <w:abstractNumId w:val="13"/>
  </w:num>
  <w:num w:numId="24">
    <w:abstractNumId w:val="13"/>
  </w:num>
  <w:num w:numId="25">
    <w:abstractNumId w:val="13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attachedTemplate r:id="rId1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466"/>
    <w:rsid w:val="0000024B"/>
    <w:rsid w:val="00000941"/>
    <w:rsid w:val="00002E26"/>
    <w:rsid w:val="00004BA6"/>
    <w:rsid w:val="000059E1"/>
    <w:rsid w:val="000060A9"/>
    <w:rsid w:val="000110E2"/>
    <w:rsid w:val="00012A16"/>
    <w:rsid w:val="00012B06"/>
    <w:rsid w:val="000160C0"/>
    <w:rsid w:val="00016EE0"/>
    <w:rsid w:val="00020952"/>
    <w:rsid w:val="000227F0"/>
    <w:rsid w:val="00022D45"/>
    <w:rsid w:val="00023B0D"/>
    <w:rsid w:val="00023B79"/>
    <w:rsid w:val="00024055"/>
    <w:rsid w:val="00032384"/>
    <w:rsid w:val="00033B99"/>
    <w:rsid w:val="00034D72"/>
    <w:rsid w:val="000363A3"/>
    <w:rsid w:val="00037379"/>
    <w:rsid w:val="00042E97"/>
    <w:rsid w:val="00044B65"/>
    <w:rsid w:val="0004779C"/>
    <w:rsid w:val="0005208F"/>
    <w:rsid w:val="00055752"/>
    <w:rsid w:val="00057C37"/>
    <w:rsid w:val="000605C1"/>
    <w:rsid w:val="000642F1"/>
    <w:rsid w:val="0006504B"/>
    <w:rsid w:val="00067F67"/>
    <w:rsid w:val="00070D2E"/>
    <w:rsid w:val="000734AC"/>
    <w:rsid w:val="00074218"/>
    <w:rsid w:val="00075FD3"/>
    <w:rsid w:val="0008200F"/>
    <w:rsid w:val="0009177C"/>
    <w:rsid w:val="0009466F"/>
    <w:rsid w:val="00095A74"/>
    <w:rsid w:val="0009645D"/>
    <w:rsid w:val="000A0B2D"/>
    <w:rsid w:val="000A0E9F"/>
    <w:rsid w:val="000A7954"/>
    <w:rsid w:val="000B3032"/>
    <w:rsid w:val="000B3AE8"/>
    <w:rsid w:val="000B3C86"/>
    <w:rsid w:val="000B7F7A"/>
    <w:rsid w:val="000C0453"/>
    <w:rsid w:val="000C0730"/>
    <w:rsid w:val="000C1697"/>
    <w:rsid w:val="000C20C7"/>
    <w:rsid w:val="000C3FAC"/>
    <w:rsid w:val="000C415F"/>
    <w:rsid w:val="000C6CD8"/>
    <w:rsid w:val="000C7DCB"/>
    <w:rsid w:val="000C7F1A"/>
    <w:rsid w:val="000D0231"/>
    <w:rsid w:val="000D0FC4"/>
    <w:rsid w:val="000D29BE"/>
    <w:rsid w:val="000D5559"/>
    <w:rsid w:val="000D6AF2"/>
    <w:rsid w:val="000E1DB8"/>
    <w:rsid w:val="000E2384"/>
    <w:rsid w:val="000E4850"/>
    <w:rsid w:val="000E51B0"/>
    <w:rsid w:val="000E6391"/>
    <w:rsid w:val="000E72EB"/>
    <w:rsid w:val="000F09DC"/>
    <w:rsid w:val="000F1F64"/>
    <w:rsid w:val="000F5236"/>
    <w:rsid w:val="000F5B23"/>
    <w:rsid w:val="000F5FE9"/>
    <w:rsid w:val="000F7528"/>
    <w:rsid w:val="000F7726"/>
    <w:rsid w:val="00100295"/>
    <w:rsid w:val="001012C9"/>
    <w:rsid w:val="001030A5"/>
    <w:rsid w:val="001031AF"/>
    <w:rsid w:val="001062D4"/>
    <w:rsid w:val="001068D7"/>
    <w:rsid w:val="0010747C"/>
    <w:rsid w:val="00111971"/>
    <w:rsid w:val="00111989"/>
    <w:rsid w:val="001156D4"/>
    <w:rsid w:val="00115752"/>
    <w:rsid w:val="00115BC5"/>
    <w:rsid w:val="00121BF8"/>
    <w:rsid w:val="0012418B"/>
    <w:rsid w:val="00126425"/>
    <w:rsid w:val="00131C0C"/>
    <w:rsid w:val="00133656"/>
    <w:rsid w:val="00141CD2"/>
    <w:rsid w:val="001424AC"/>
    <w:rsid w:val="00143FB5"/>
    <w:rsid w:val="0014426E"/>
    <w:rsid w:val="00144BD7"/>
    <w:rsid w:val="00145E30"/>
    <w:rsid w:val="0014606B"/>
    <w:rsid w:val="00146510"/>
    <w:rsid w:val="001477E2"/>
    <w:rsid w:val="00152334"/>
    <w:rsid w:val="00155BD1"/>
    <w:rsid w:val="00156CD2"/>
    <w:rsid w:val="00166DC7"/>
    <w:rsid w:val="00170C76"/>
    <w:rsid w:val="00171DEC"/>
    <w:rsid w:val="00172711"/>
    <w:rsid w:val="00172DC3"/>
    <w:rsid w:val="0017417A"/>
    <w:rsid w:val="00176446"/>
    <w:rsid w:val="00176A7B"/>
    <w:rsid w:val="00181842"/>
    <w:rsid w:val="001827B5"/>
    <w:rsid w:val="0018313B"/>
    <w:rsid w:val="00183FA4"/>
    <w:rsid w:val="00184107"/>
    <w:rsid w:val="00184C71"/>
    <w:rsid w:val="00192AEE"/>
    <w:rsid w:val="001945AF"/>
    <w:rsid w:val="001976D2"/>
    <w:rsid w:val="001A3B66"/>
    <w:rsid w:val="001A3E26"/>
    <w:rsid w:val="001A7033"/>
    <w:rsid w:val="001A7F74"/>
    <w:rsid w:val="001B0F1E"/>
    <w:rsid w:val="001B1861"/>
    <w:rsid w:val="001B2981"/>
    <w:rsid w:val="001B4BA2"/>
    <w:rsid w:val="001B5E08"/>
    <w:rsid w:val="001B63CD"/>
    <w:rsid w:val="001B6F62"/>
    <w:rsid w:val="001B79C2"/>
    <w:rsid w:val="001C3384"/>
    <w:rsid w:val="001C57FE"/>
    <w:rsid w:val="001D04AD"/>
    <w:rsid w:val="001D0A12"/>
    <w:rsid w:val="001D0C18"/>
    <w:rsid w:val="001D565D"/>
    <w:rsid w:val="001D66B8"/>
    <w:rsid w:val="001D6CAC"/>
    <w:rsid w:val="001D78D0"/>
    <w:rsid w:val="001E0119"/>
    <w:rsid w:val="001E2A35"/>
    <w:rsid w:val="001E382F"/>
    <w:rsid w:val="001E4FC3"/>
    <w:rsid w:val="001E5D63"/>
    <w:rsid w:val="001E60CE"/>
    <w:rsid w:val="001E7BE3"/>
    <w:rsid w:val="001F2666"/>
    <w:rsid w:val="00201A0C"/>
    <w:rsid w:val="00201BD8"/>
    <w:rsid w:val="00202ABF"/>
    <w:rsid w:val="00204366"/>
    <w:rsid w:val="00204831"/>
    <w:rsid w:val="00206DB2"/>
    <w:rsid w:val="00206FF5"/>
    <w:rsid w:val="0020793F"/>
    <w:rsid w:val="00207E72"/>
    <w:rsid w:val="0021004A"/>
    <w:rsid w:val="00210146"/>
    <w:rsid w:val="00210A7B"/>
    <w:rsid w:val="00212157"/>
    <w:rsid w:val="00212773"/>
    <w:rsid w:val="00216FA1"/>
    <w:rsid w:val="002217CF"/>
    <w:rsid w:val="00221C30"/>
    <w:rsid w:val="00223AD4"/>
    <w:rsid w:val="00224207"/>
    <w:rsid w:val="0022530C"/>
    <w:rsid w:val="002316E4"/>
    <w:rsid w:val="00233F60"/>
    <w:rsid w:val="0023527A"/>
    <w:rsid w:val="00235A95"/>
    <w:rsid w:val="00236DB7"/>
    <w:rsid w:val="002407A1"/>
    <w:rsid w:val="00240C79"/>
    <w:rsid w:val="00242646"/>
    <w:rsid w:val="002449BA"/>
    <w:rsid w:val="00247064"/>
    <w:rsid w:val="002506B2"/>
    <w:rsid w:val="00250FDA"/>
    <w:rsid w:val="00253C44"/>
    <w:rsid w:val="002623E2"/>
    <w:rsid w:val="00263BA3"/>
    <w:rsid w:val="002658B3"/>
    <w:rsid w:val="0026663D"/>
    <w:rsid w:val="00266B46"/>
    <w:rsid w:val="00267225"/>
    <w:rsid w:val="00270CB0"/>
    <w:rsid w:val="002715FB"/>
    <w:rsid w:val="00272552"/>
    <w:rsid w:val="002734F8"/>
    <w:rsid w:val="00275E08"/>
    <w:rsid w:val="00276523"/>
    <w:rsid w:val="00276A40"/>
    <w:rsid w:val="00277E08"/>
    <w:rsid w:val="00283A91"/>
    <w:rsid w:val="002841CB"/>
    <w:rsid w:val="0029089D"/>
    <w:rsid w:val="0029242B"/>
    <w:rsid w:val="00293846"/>
    <w:rsid w:val="002947E0"/>
    <w:rsid w:val="002952FC"/>
    <w:rsid w:val="002971B7"/>
    <w:rsid w:val="002A07B5"/>
    <w:rsid w:val="002A1180"/>
    <w:rsid w:val="002A12C1"/>
    <w:rsid w:val="002A2447"/>
    <w:rsid w:val="002A58BB"/>
    <w:rsid w:val="002A7091"/>
    <w:rsid w:val="002A71BD"/>
    <w:rsid w:val="002A765B"/>
    <w:rsid w:val="002B34B8"/>
    <w:rsid w:val="002B4BC7"/>
    <w:rsid w:val="002B5EFA"/>
    <w:rsid w:val="002C0CE8"/>
    <w:rsid w:val="002C10D0"/>
    <w:rsid w:val="002C4754"/>
    <w:rsid w:val="002C6071"/>
    <w:rsid w:val="002C7BB2"/>
    <w:rsid w:val="002D5EE9"/>
    <w:rsid w:val="002D5F1D"/>
    <w:rsid w:val="002D67C9"/>
    <w:rsid w:val="002D7331"/>
    <w:rsid w:val="002D7E55"/>
    <w:rsid w:val="002E0604"/>
    <w:rsid w:val="002E1257"/>
    <w:rsid w:val="002E12AD"/>
    <w:rsid w:val="002E1A14"/>
    <w:rsid w:val="002E2572"/>
    <w:rsid w:val="002E397B"/>
    <w:rsid w:val="002E3A84"/>
    <w:rsid w:val="002E4564"/>
    <w:rsid w:val="002E522F"/>
    <w:rsid w:val="002E6F17"/>
    <w:rsid w:val="002F2576"/>
    <w:rsid w:val="002F32FC"/>
    <w:rsid w:val="002F3D3D"/>
    <w:rsid w:val="002F4C7B"/>
    <w:rsid w:val="002F6F59"/>
    <w:rsid w:val="002F7B7F"/>
    <w:rsid w:val="003034AB"/>
    <w:rsid w:val="0030417D"/>
    <w:rsid w:val="003077FB"/>
    <w:rsid w:val="003117DA"/>
    <w:rsid w:val="00311945"/>
    <w:rsid w:val="00312910"/>
    <w:rsid w:val="00317034"/>
    <w:rsid w:val="00317D81"/>
    <w:rsid w:val="003228AA"/>
    <w:rsid w:val="0032348E"/>
    <w:rsid w:val="00323572"/>
    <w:rsid w:val="003240F5"/>
    <w:rsid w:val="00324BEF"/>
    <w:rsid w:val="00326076"/>
    <w:rsid w:val="003277DC"/>
    <w:rsid w:val="00327F56"/>
    <w:rsid w:val="00330546"/>
    <w:rsid w:val="00330929"/>
    <w:rsid w:val="003331D4"/>
    <w:rsid w:val="003350FC"/>
    <w:rsid w:val="0033531A"/>
    <w:rsid w:val="00335C20"/>
    <w:rsid w:val="00336400"/>
    <w:rsid w:val="00341D71"/>
    <w:rsid w:val="0034317F"/>
    <w:rsid w:val="00343AC3"/>
    <w:rsid w:val="00345A7F"/>
    <w:rsid w:val="0034783B"/>
    <w:rsid w:val="00351EF2"/>
    <w:rsid w:val="00352EE7"/>
    <w:rsid w:val="0035397F"/>
    <w:rsid w:val="00355BF8"/>
    <w:rsid w:val="003566BF"/>
    <w:rsid w:val="003606AB"/>
    <w:rsid w:val="0036404D"/>
    <w:rsid w:val="00366287"/>
    <w:rsid w:val="00366B51"/>
    <w:rsid w:val="00367C1B"/>
    <w:rsid w:val="003757C8"/>
    <w:rsid w:val="00376EA3"/>
    <w:rsid w:val="00377448"/>
    <w:rsid w:val="003819D2"/>
    <w:rsid w:val="003827E1"/>
    <w:rsid w:val="00384656"/>
    <w:rsid w:val="00384C65"/>
    <w:rsid w:val="00386941"/>
    <w:rsid w:val="00386AE0"/>
    <w:rsid w:val="003907BC"/>
    <w:rsid w:val="0039128A"/>
    <w:rsid w:val="00394443"/>
    <w:rsid w:val="003947D8"/>
    <w:rsid w:val="00396F1D"/>
    <w:rsid w:val="00397151"/>
    <w:rsid w:val="003A064C"/>
    <w:rsid w:val="003A53D4"/>
    <w:rsid w:val="003A5784"/>
    <w:rsid w:val="003B5E48"/>
    <w:rsid w:val="003B702C"/>
    <w:rsid w:val="003C136A"/>
    <w:rsid w:val="003C323C"/>
    <w:rsid w:val="003C3854"/>
    <w:rsid w:val="003C7568"/>
    <w:rsid w:val="003C7CD2"/>
    <w:rsid w:val="003D13D8"/>
    <w:rsid w:val="003D2081"/>
    <w:rsid w:val="003D3A0D"/>
    <w:rsid w:val="003D3E08"/>
    <w:rsid w:val="003D461D"/>
    <w:rsid w:val="003D5BBB"/>
    <w:rsid w:val="003D65CD"/>
    <w:rsid w:val="003D6C5D"/>
    <w:rsid w:val="003E252A"/>
    <w:rsid w:val="003E33FE"/>
    <w:rsid w:val="003E3D76"/>
    <w:rsid w:val="003E42F4"/>
    <w:rsid w:val="003E5849"/>
    <w:rsid w:val="003E5D6D"/>
    <w:rsid w:val="003F0AE6"/>
    <w:rsid w:val="003F1448"/>
    <w:rsid w:val="003F1D71"/>
    <w:rsid w:val="003F33DC"/>
    <w:rsid w:val="003F5638"/>
    <w:rsid w:val="003F5C1A"/>
    <w:rsid w:val="003F6C0D"/>
    <w:rsid w:val="00403505"/>
    <w:rsid w:val="004044A8"/>
    <w:rsid w:val="00406F30"/>
    <w:rsid w:val="00411361"/>
    <w:rsid w:val="00416BE9"/>
    <w:rsid w:val="0041737C"/>
    <w:rsid w:val="00420173"/>
    <w:rsid w:val="00421726"/>
    <w:rsid w:val="004225AA"/>
    <w:rsid w:val="00423DF2"/>
    <w:rsid w:val="0042403A"/>
    <w:rsid w:val="004251E4"/>
    <w:rsid w:val="0043073F"/>
    <w:rsid w:val="0043471B"/>
    <w:rsid w:val="00437A99"/>
    <w:rsid w:val="00437BE6"/>
    <w:rsid w:val="00440DCD"/>
    <w:rsid w:val="00442778"/>
    <w:rsid w:val="00442A96"/>
    <w:rsid w:val="00442CFF"/>
    <w:rsid w:val="00447EC4"/>
    <w:rsid w:val="0045157C"/>
    <w:rsid w:val="0045277E"/>
    <w:rsid w:val="00452DC9"/>
    <w:rsid w:val="0045332D"/>
    <w:rsid w:val="00453783"/>
    <w:rsid w:val="00454A90"/>
    <w:rsid w:val="00455C50"/>
    <w:rsid w:val="00460899"/>
    <w:rsid w:val="00460E7C"/>
    <w:rsid w:val="00462FA4"/>
    <w:rsid w:val="004726EE"/>
    <w:rsid w:val="00472E75"/>
    <w:rsid w:val="00473208"/>
    <w:rsid w:val="00476EA7"/>
    <w:rsid w:val="00476FCE"/>
    <w:rsid w:val="0047749E"/>
    <w:rsid w:val="00481EB7"/>
    <w:rsid w:val="00490633"/>
    <w:rsid w:val="0049109E"/>
    <w:rsid w:val="00491DC1"/>
    <w:rsid w:val="00493ABF"/>
    <w:rsid w:val="00494908"/>
    <w:rsid w:val="00494BA6"/>
    <w:rsid w:val="00496483"/>
    <w:rsid w:val="004A01F8"/>
    <w:rsid w:val="004A0E66"/>
    <w:rsid w:val="004A765D"/>
    <w:rsid w:val="004B08CD"/>
    <w:rsid w:val="004B2499"/>
    <w:rsid w:val="004B2720"/>
    <w:rsid w:val="004B61F2"/>
    <w:rsid w:val="004B6297"/>
    <w:rsid w:val="004B775C"/>
    <w:rsid w:val="004B7DB5"/>
    <w:rsid w:val="004C078F"/>
    <w:rsid w:val="004C1859"/>
    <w:rsid w:val="004C3340"/>
    <w:rsid w:val="004C5C43"/>
    <w:rsid w:val="004C7A6A"/>
    <w:rsid w:val="004D1455"/>
    <w:rsid w:val="004D1C81"/>
    <w:rsid w:val="004D3350"/>
    <w:rsid w:val="004D4264"/>
    <w:rsid w:val="004D5883"/>
    <w:rsid w:val="004D7694"/>
    <w:rsid w:val="004E15FB"/>
    <w:rsid w:val="004E35BE"/>
    <w:rsid w:val="004E5DCE"/>
    <w:rsid w:val="004F00E2"/>
    <w:rsid w:val="004F0DF8"/>
    <w:rsid w:val="004F16F4"/>
    <w:rsid w:val="004F2756"/>
    <w:rsid w:val="004F28AC"/>
    <w:rsid w:val="004F41AE"/>
    <w:rsid w:val="004F5AE8"/>
    <w:rsid w:val="004F6AEB"/>
    <w:rsid w:val="004F7461"/>
    <w:rsid w:val="005002AD"/>
    <w:rsid w:val="00500C7A"/>
    <w:rsid w:val="005037F9"/>
    <w:rsid w:val="00504A02"/>
    <w:rsid w:val="00505465"/>
    <w:rsid w:val="00510C0C"/>
    <w:rsid w:val="00511A16"/>
    <w:rsid w:val="005122CC"/>
    <w:rsid w:val="005133FA"/>
    <w:rsid w:val="005157FD"/>
    <w:rsid w:val="0051650C"/>
    <w:rsid w:val="00516EB0"/>
    <w:rsid w:val="00516F79"/>
    <w:rsid w:val="00517B8B"/>
    <w:rsid w:val="00517D23"/>
    <w:rsid w:val="005204D2"/>
    <w:rsid w:val="005207A9"/>
    <w:rsid w:val="00522466"/>
    <w:rsid w:val="00522BC2"/>
    <w:rsid w:val="005253C7"/>
    <w:rsid w:val="00526F93"/>
    <w:rsid w:val="005279FB"/>
    <w:rsid w:val="0053034E"/>
    <w:rsid w:val="00530DE1"/>
    <w:rsid w:val="005317D5"/>
    <w:rsid w:val="005335D3"/>
    <w:rsid w:val="005409B3"/>
    <w:rsid w:val="005411B2"/>
    <w:rsid w:val="0054470A"/>
    <w:rsid w:val="00545DC6"/>
    <w:rsid w:val="005505BD"/>
    <w:rsid w:val="00551060"/>
    <w:rsid w:val="00552E7A"/>
    <w:rsid w:val="00553248"/>
    <w:rsid w:val="00553660"/>
    <w:rsid w:val="00556B70"/>
    <w:rsid w:val="005576C7"/>
    <w:rsid w:val="00557DC5"/>
    <w:rsid w:val="00573831"/>
    <w:rsid w:val="00574302"/>
    <w:rsid w:val="00576218"/>
    <w:rsid w:val="005772E9"/>
    <w:rsid w:val="00581671"/>
    <w:rsid w:val="00581D84"/>
    <w:rsid w:val="00582D2C"/>
    <w:rsid w:val="005862AC"/>
    <w:rsid w:val="00586513"/>
    <w:rsid w:val="00586635"/>
    <w:rsid w:val="00587340"/>
    <w:rsid w:val="0058775F"/>
    <w:rsid w:val="005933DB"/>
    <w:rsid w:val="00594384"/>
    <w:rsid w:val="00596435"/>
    <w:rsid w:val="00596523"/>
    <w:rsid w:val="00597E1F"/>
    <w:rsid w:val="005A102D"/>
    <w:rsid w:val="005A1040"/>
    <w:rsid w:val="005A2484"/>
    <w:rsid w:val="005A3C62"/>
    <w:rsid w:val="005A4F1A"/>
    <w:rsid w:val="005A6C2B"/>
    <w:rsid w:val="005B36F7"/>
    <w:rsid w:val="005B70FE"/>
    <w:rsid w:val="005B7CE9"/>
    <w:rsid w:val="005B7D90"/>
    <w:rsid w:val="005C0E3F"/>
    <w:rsid w:val="005C0FB5"/>
    <w:rsid w:val="005C4966"/>
    <w:rsid w:val="005D34B9"/>
    <w:rsid w:val="005D387A"/>
    <w:rsid w:val="005D6E2E"/>
    <w:rsid w:val="005E003D"/>
    <w:rsid w:val="005E2312"/>
    <w:rsid w:val="005E4EB8"/>
    <w:rsid w:val="005E5CA8"/>
    <w:rsid w:val="005F01A4"/>
    <w:rsid w:val="005F031A"/>
    <w:rsid w:val="005F0E9D"/>
    <w:rsid w:val="005F432C"/>
    <w:rsid w:val="005F441E"/>
    <w:rsid w:val="005F4F69"/>
    <w:rsid w:val="005F778B"/>
    <w:rsid w:val="00601EAD"/>
    <w:rsid w:val="00603D78"/>
    <w:rsid w:val="00604137"/>
    <w:rsid w:val="00606EE1"/>
    <w:rsid w:val="00615525"/>
    <w:rsid w:val="006167BA"/>
    <w:rsid w:val="0061736B"/>
    <w:rsid w:val="00617F3F"/>
    <w:rsid w:val="00620F3F"/>
    <w:rsid w:val="00625A66"/>
    <w:rsid w:val="00626CE7"/>
    <w:rsid w:val="006327EB"/>
    <w:rsid w:val="00632E10"/>
    <w:rsid w:val="006337C0"/>
    <w:rsid w:val="0063652C"/>
    <w:rsid w:val="0064006A"/>
    <w:rsid w:val="00640CFB"/>
    <w:rsid w:val="00642309"/>
    <w:rsid w:val="006432FD"/>
    <w:rsid w:val="00644F0A"/>
    <w:rsid w:val="0064762F"/>
    <w:rsid w:val="00653BF5"/>
    <w:rsid w:val="00656243"/>
    <w:rsid w:val="00660E54"/>
    <w:rsid w:val="0066476A"/>
    <w:rsid w:val="00665F01"/>
    <w:rsid w:val="00666C17"/>
    <w:rsid w:val="0067042F"/>
    <w:rsid w:val="00670482"/>
    <w:rsid w:val="00673EC8"/>
    <w:rsid w:val="006754B8"/>
    <w:rsid w:val="00677AC8"/>
    <w:rsid w:val="006819AC"/>
    <w:rsid w:val="006852DB"/>
    <w:rsid w:val="0068535D"/>
    <w:rsid w:val="00685F8E"/>
    <w:rsid w:val="006861A4"/>
    <w:rsid w:val="00692749"/>
    <w:rsid w:val="006A27BE"/>
    <w:rsid w:val="006A4EFD"/>
    <w:rsid w:val="006A508D"/>
    <w:rsid w:val="006B1B6A"/>
    <w:rsid w:val="006B246E"/>
    <w:rsid w:val="006B4C18"/>
    <w:rsid w:val="006B64FA"/>
    <w:rsid w:val="006C114E"/>
    <w:rsid w:val="006C4C01"/>
    <w:rsid w:val="006C6451"/>
    <w:rsid w:val="006C7E0C"/>
    <w:rsid w:val="006C7E5B"/>
    <w:rsid w:val="006D11E3"/>
    <w:rsid w:val="006D1634"/>
    <w:rsid w:val="006D2479"/>
    <w:rsid w:val="006D56D4"/>
    <w:rsid w:val="006D782E"/>
    <w:rsid w:val="006E2D60"/>
    <w:rsid w:val="006E66AB"/>
    <w:rsid w:val="006F4310"/>
    <w:rsid w:val="006F4D91"/>
    <w:rsid w:val="006F4EB0"/>
    <w:rsid w:val="00701A94"/>
    <w:rsid w:val="0070394E"/>
    <w:rsid w:val="00703C9D"/>
    <w:rsid w:val="00707707"/>
    <w:rsid w:val="007078A4"/>
    <w:rsid w:val="00710CAC"/>
    <w:rsid w:val="00711E57"/>
    <w:rsid w:val="00712674"/>
    <w:rsid w:val="00715892"/>
    <w:rsid w:val="00715FEA"/>
    <w:rsid w:val="00721268"/>
    <w:rsid w:val="0072237C"/>
    <w:rsid w:val="00722495"/>
    <w:rsid w:val="007232DE"/>
    <w:rsid w:val="00725599"/>
    <w:rsid w:val="00725A14"/>
    <w:rsid w:val="007267FF"/>
    <w:rsid w:val="00727C1C"/>
    <w:rsid w:val="0073013A"/>
    <w:rsid w:val="00731CC7"/>
    <w:rsid w:val="007369F7"/>
    <w:rsid w:val="00740645"/>
    <w:rsid w:val="00743980"/>
    <w:rsid w:val="00743DAE"/>
    <w:rsid w:val="007454F9"/>
    <w:rsid w:val="00745920"/>
    <w:rsid w:val="00745FF1"/>
    <w:rsid w:val="00746AF2"/>
    <w:rsid w:val="00752356"/>
    <w:rsid w:val="00755933"/>
    <w:rsid w:val="00756505"/>
    <w:rsid w:val="00757692"/>
    <w:rsid w:val="00757E2C"/>
    <w:rsid w:val="00761B28"/>
    <w:rsid w:val="0076375F"/>
    <w:rsid w:val="00765B6F"/>
    <w:rsid w:val="007662E8"/>
    <w:rsid w:val="00766354"/>
    <w:rsid w:val="007671A8"/>
    <w:rsid w:val="00771B01"/>
    <w:rsid w:val="00772328"/>
    <w:rsid w:val="007735EA"/>
    <w:rsid w:val="00777043"/>
    <w:rsid w:val="007771AC"/>
    <w:rsid w:val="007806A6"/>
    <w:rsid w:val="007811D4"/>
    <w:rsid w:val="00782F02"/>
    <w:rsid w:val="00783F81"/>
    <w:rsid w:val="00784B9A"/>
    <w:rsid w:val="0078583B"/>
    <w:rsid w:val="0079135F"/>
    <w:rsid w:val="0079272A"/>
    <w:rsid w:val="00796DEA"/>
    <w:rsid w:val="00797E98"/>
    <w:rsid w:val="007A167D"/>
    <w:rsid w:val="007A2574"/>
    <w:rsid w:val="007A39A8"/>
    <w:rsid w:val="007A5BD8"/>
    <w:rsid w:val="007A62EF"/>
    <w:rsid w:val="007B0472"/>
    <w:rsid w:val="007B1DB4"/>
    <w:rsid w:val="007B6CD6"/>
    <w:rsid w:val="007C0064"/>
    <w:rsid w:val="007C2783"/>
    <w:rsid w:val="007C378C"/>
    <w:rsid w:val="007C3EAA"/>
    <w:rsid w:val="007C48B9"/>
    <w:rsid w:val="007C499A"/>
    <w:rsid w:val="007C5864"/>
    <w:rsid w:val="007C5F44"/>
    <w:rsid w:val="007D08B9"/>
    <w:rsid w:val="007D1433"/>
    <w:rsid w:val="007D152B"/>
    <w:rsid w:val="007D30A0"/>
    <w:rsid w:val="007D418E"/>
    <w:rsid w:val="007D43D3"/>
    <w:rsid w:val="007D45D9"/>
    <w:rsid w:val="007D5583"/>
    <w:rsid w:val="007D6015"/>
    <w:rsid w:val="007D7AD5"/>
    <w:rsid w:val="007E1A57"/>
    <w:rsid w:val="007E1C87"/>
    <w:rsid w:val="007E2F23"/>
    <w:rsid w:val="007E5F41"/>
    <w:rsid w:val="007E6CD9"/>
    <w:rsid w:val="007F1629"/>
    <w:rsid w:val="007F3D55"/>
    <w:rsid w:val="007F420F"/>
    <w:rsid w:val="007F4C73"/>
    <w:rsid w:val="007F78FD"/>
    <w:rsid w:val="00800520"/>
    <w:rsid w:val="008026F2"/>
    <w:rsid w:val="00805DE9"/>
    <w:rsid w:val="00806810"/>
    <w:rsid w:val="00806F18"/>
    <w:rsid w:val="00807297"/>
    <w:rsid w:val="00811BE8"/>
    <w:rsid w:val="00814352"/>
    <w:rsid w:val="00817B08"/>
    <w:rsid w:val="00820146"/>
    <w:rsid w:val="008301BA"/>
    <w:rsid w:val="00830819"/>
    <w:rsid w:val="00832D70"/>
    <w:rsid w:val="00834181"/>
    <w:rsid w:val="00835254"/>
    <w:rsid w:val="00835D19"/>
    <w:rsid w:val="00836492"/>
    <w:rsid w:val="00837526"/>
    <w:rsid w:val="008453FD"/>
    <w:rsid w:val="0084585D"/>
    <w:rsid w:val="0085552F"/>
    <w:rsid w:val="00855537"/>
    <w:rsid w:val="00856276"/>
    <w:rsid w:val="00857B26"/>
    <w:rsid w:val="0086094B"/>
    <w:rsid w:val="00862274"/>
    <w:rsid w:val="00862B38"/>
    <w:rsid w:val="00864DB7"/>
    <w:rsid w:val="008673A6"/>
    <w:rsid w:val="008707CB"/>
    <w:rsid w:val="0087097B"/>
    <w:rsid w:val="0087191A"/>
    <w:rsid w:val="008745BD"/>
    <w:rsid w:val="008756F2"/>
    <w:rsid w:val="00881192"/>
    <w:rsid w:val="00881912"/>
    <w:rsid w:val="008820D8"/>
    <w:rsid w:val="008840A1"/>
    <w:rsid w:val="00885D65"/>
    <w:rsid w:val="008862EB"/>
    <w:rsid w:val="0089306B"/>
    <w:rsid w:val="008948CF"/>
    <w:rsid w:val="00895200"/>
    <w:rsid w:val="00896612"/>
    <w:rsid w:val="008A2610"/>
    <w:rsid w:val="008A3910"/>
    <w:rsid w:val="008A5380"/>
    <w:rsid w:val="008A7B7D"/>
    <w:rsid w:val="008B00C3"/>
    <w:rsid w:val="008B022E"/>
    <w:rsid w:val="008B2474"/>
    <w:rsid w:val="008B3D27"/>
    <w:rsid w:val="008B5F4E"/>
    <w:rsid w:val="008B753D"/>
    <w:rsid w:val="008B7BF9"/>
    <w:rsid w:val="008B7F3A"/>
    <w:rsid w:val="008C0F1E"/>
    <w:rsid w:val="008C1907"/>
    <w:rsid w:val="008C2EF6"/>
    <w:rsid w:val="008C4313"/>
    <w:rsid w:val="008C6C9D"/>
    <w:rsid w:val="008C7F91"/>
    <w:rsid w:val="008D1196"/>
    <w:rsid w:val="008D24E0"/>
    <w:rsid w:val="008D4475"/>
    <w:rsid w:val="008D4647"/>
    <w:rsid w:val="008D5E8A"/>
    <w:rsid w:val="008E0627"/>
    <w:rsid w:val="008E32EB"/>
    <w:rsid w:val="008E3F40"/>
    <w:rsid w:val="008E48FD"/>
    <w:rsid w:val="008E6E74"/>
    <w:rsid w:val="008F1801"/>
    <w:rsid w:val="008F1838"/>
    <w:rsid w:val="008F285F"/>
    <w:rsid w:val="008F4DD9"/>
    <w:rsid w:val="008F6D06"/>
    <w:rsid w:val="008F7486"/>
    <w:rsid w:val="00901E30"/>
    <w:rsid w:val="00903C18"/>
    <w:rsid w:val="00904002"/>
    <w:rsid w:val="00907CA9"/>
    <w:rsid w:val="00907EB4"/>
    <w:rsid w:val="00910769"/>
    <w:rsid w:val="00914C7F"/>
    <w:rsid w:val="00915052"/>
    <w:rsid w:val="0092061A"/>
    <w:rsid w:val="00921341"/>
    <w:rsid w:val="00922DDD"/>
    <w:rsid w:val="009232C8"/>
    <w:rsid w:val="00924346"/>
    <w:rsid w:val="00934677"/>
    <w:rsid w:val="00936B83"/>
    <w:rsid w:val="009431E4"/>
    <w:rsid w:val="00946B09"/>
    <w:rsid w:val="009476E7"/>
    <w:rsid w:val="0095017B"/>
    <w:rsid w:val="00950302"/>
    <w:rsid w:val="00951C13"/>
    <w:rsid w:val="00952A0E"/>
    <w:rsid w:val="009553FA"/>
    <w:rsid w:val="00955816"/>
    <w:rsid w:val="0095639C"/>
    <w:rsid w:val="00956DCC"/>
    <w:rsid w:val="009570EA"/>
    <w:rsid w:val="009614F9"/>
    <w:rsid w:val="009618E5"/>
    <w:rsid w:val="009622B8"/>
    <w:rsid w:val="00967327"/>
    <w:rsid w:val="00975BE3"/>
    <w:rsid w:val="00976D0C"/>
    <w:rsid w:val="0098192B"/>
    <w:rsid w:val="0098256E"/>
    <w:rsid w:val="009916AD"/>
    <w:rsid w:val="00991F03"/>
    <w:rsid w:val="009935E8"/>
    <w:rsid w:val="009A4BB8"/>
    <w:rsid w:val="009A5E6F"/>
    <w:rsid w:val="009A675D"/>
    <w:rsid w:val="009A7A3B"/>
    <w:rsid w:val="009B1589"/>
    <w:rsid w:val="009B302C"/>
    <w:rsid w:val="009B31E4"/>
    <w:rsid w:val="009B4676"/>
    <w:rsid w:val="009C502B"/>
    <w:rsid w:val="009C54CF"/>
    <w:rsid w:val="009C6879"/>
    <w:rsid w:val="009D2034"/>
    <w:rsid w:val="009D6F65"/>
    <w:rsid w:val="009E037F"/>
    <w:rsid w:val="009E0A91"/>
    <w:rsid w:val="009E218F"/>
    <w:rsid w:val="009E5FB2"/>
    <w:rsid w:val="009E60D6"/>
    <w:rsid w:val="009F2F99"/>
    <w:rsid w:val="009F55B6"/>
    <w:rsid w:val="009F564E"/>
    <w:rsid w:val="009F6578"/>
    <w:rsid w:val="009F7010"/>
    <w:rsid w:val="00A0634A"/>
    <w:rsid w:val="00A15E09"/>
    <w:rsid w:val="00A16617"/>
    <w:rsid w:val="00A16CD4"/>
    <w:rsid w:val="00A17CEB"/>
    <w:rsid w:val="00A2056F"/>
    <w:rsid w:val="00A206A9"/>
    <w:rsid w:val="00A26300"/>
    <w:rsid w:val="00A26565"/>
    <w:rsid w:val="00A26DEC"/>
    <w:rsid w:val="00A303E7"/>
    <w:rsid w:val="00A30A0C"/>
    <w:rsid w:val="00A33030"/>
    <w:rsid w:val="00A350CF"/>
    <w:rsid w:val="00A359A8"/>
    <w:rsid w:val="00A40136"/>
    <w:rsid w:val="00A4152F"/>
    <w:rsid w:val="00A41B6C"/>
    <w:rsid w:val="00A44071"/>
    <w:rsid w:val="00A44200"/>
    <w:rsid w:val="00A45FB8"/>
    <w:rsid w:val="00A51D40"/>
    <w:rsid w:val="00A53951"/>
    <w:rsid w:val="00A541CE"/>
    <w:rsid w:val="00A55C3D"/>
    <w:rsid w:val="00A576FA"/>
    <w:rsid w:val="00A61788"/>
    <w:rsid w:val="00A61896"/>
    <w:rsid w:val="00A627E7"/>
    <w:rsid w:val="00A6476F"/>
    <w:rsid w:val="00A664B1"/>
    <w:rsid w:val="00A6786E"/>
    <w:rsid w:val="00A70C24"/>
    <w:rsid w:val="00A71735"/>
    <w:rsid w:val="00A724C3"/>
    <w:rsid w:val="00A73704"/>
    <w:rsid w:val="00A754D0"/>
    <w:rsid w:val="00A75D49"/>
    <w:rsid w:val="00A77E0F"/>
    <w:rsid w:val="00A8281B"/>
    <w:rsid w:val="00A82B1F"/>
    <w:rsid w:val="00A849E6"/>
    <w:rsid w:val="00A8574F"/>
    <w:rsid w:val="00A875DC"/>
    <w:rsid w:val="00A902F1"/>
    <w:rsid w:val="00A90876"/>
    <w:rsid w:val="00A91B19"/>
    <w:rsid w:val="00A93BF9"/>
    <w:rsid w:val="00A956D0"/>
    <w:rsid w:val="00AA021B"/>
    <w:rsid w:val="00AA23B6"/>
    <w:rsid w:val="00AA4012"/>
    <w:rsid w:val="00AA4C5F"/>
    <w:rsid w:val="00AA5097"/>
    <w:rsid w:val="00AB0E65"/>
    <w:rsid w:val="00AB537B"/>
    <w:rsid w:val="00AB54B6"/>
    <w:rsid w:val="00AB6974"/>
    <w:rsid w:val="00AC38CB"/>
    <w:rsid w:val="00AC6BCC"/>
    <w:rsid w:val="00AC6CD8"/>
    <w:rsid w:val="00AD0891"/>
    <w:rsid w:val="00AD096F"/>
    <w:rsid w:val="00AD1FAE"/>
    <w:rsid w:val="00AD30EB"/>
    <w:rsid w:val="00AD32B4"/>
    <w:rsid w:val="00AD3D60"/>
    <w:rsid w:val="00AD6D0C"/>
    <w:rsid w:val="00AD6EBB"/>
    <w:rsid w:val="00AD7591"/>
    <w:rsid w:val="00AE04F4"/>
    <w:rsid w:val="00AE49F7"/>
    <w:rsid w:val="00AE6935"/>
    <w:rsid w:val="00AE6C58"/>
    <w:rsid w:val="00AE6F9E"/>
    <w:rsid w:val="00AF1118"/>
    <w:rsid w:val="00AF1777"/>
    <w:rsid w:val="00AF2EDB"/>
    <w:rsid w:val="00AF351A"/>
    <w:rsid w:val="00AF353B"/>
    <w:rsid w:val="00AF6430"/>
    <w:rsid w:val="00AF7FE3"/>
    <w:rsid w:val="00B02AC3"/>
    <w:rsid w:val="00B040E2"/>
    <w:rsid w:val="00B05A14"/>
    <w:rsid w:val="00B07EF1"/>
    <w:rsid w:val="00B123FD"/>
    <w:rsid w:val="00B13106"/>
    <w:rsid w:val="00B13F2F"/>
    <w:rsid w:val="00B16AFE"/>
    <w:rsid w:val="00B20F2B"/>
    <w:rsid w:val="00B21DA7"/>
    <w:rsid w:val="00B22E9A"/>
    <w:rsid w:val="00B24466"/>
    <w:rsid w:val="00B2696F"/>
    <w:rsid w:val="00B26F06"/>
    <w:rsid w:val="00B30A93"/>
    <w:rsid w:val="00B43D41"/>
    <w:rsid w:val="00B454D2"/>
    <w:rsid w:val="00B46469"/>
    <w:rsid w:val="00B504FE"/>
    <w:rsid w:val="00B50A23"/>
    <w:rsid w:val="00B510A8"/>
    <w:rsid w:val="00B54744"/>
    <w:rsid w:val="00B55259"/>
    <w:rsid w:val="00B614B2"/>
    <w:rsid w:val="00B64C8A"/>
    <w:rsid w:val="00B64D2E"/>
    <w:rsid w:val="00B677AD"/>
    <w:rsid w:val="00B708E8"/>
    <w:rsid w:val="00B72E64"/>
    <w:rsid w:val="00B80FB4"/>
    <w:rsid w:val="00B8117C"/>
    <w:rsid w:val="00B81578"/>
    <w:rsid w:val="00B82D24"/>
    <w:rsid w:val="00B83B92"/>
    <w:rsid w:val="00B845DC"/>
    <w:rsid w:val="00B86F94"/>
    <w:rsid w:val="00B904D3"/>
    <w:rsid w:val="00B91BB5"/>
    <w:rsid w:val="00B9348A"/>
    <w:rsid w:val="00BA05E3"/>
    <w:rsid w:val="00BA1765"/>
    <w:rsid w:val="00BA378E"/>
    <w:rsid w:val="00BA703C"/>
    <w:rsid w:val="00BA76C1"/>
    <w:rsid w:val="00BB14D4"/>
    <w:rsid w:val="00BB37D6"/>
    <w:rsid w:val="00BB5072"/>
    <w:rsid w:val="00BB65C3"/>
    <w:rsid w:val="00BB72F6"/>
    <w:rsid w:val="00BC0775"/>
    <w:rsid w:val="00BC555E"/>
    <w:rsid w:val="00BC5C80"/>
    <w:rsid w:val="00BC6A57"/>
    <w:rsid w:val="00BC6C71"/>
    <w:rsid w:val="00BD2805"/>
    <w:rsid w:val="00BD3881"/>
    <w:rsid w:val="00BD39CD"/>
    <w:rsid w:val="00BD39ED"/>
    <w:rsid w:val="00BD5B4C"/>
    <w:rsid w:val="00BE06D8"/>
    <w:rsid w:val="00BE0943"/>
    <w:rsid w:val="00BE1F3F"/>
    <w:rsid w:val="00BE5AA9"/>
    <w:rsid w:val="00BE608E"/>
    <w:rsid w:val="00BE6126"/>
    <w:rsid w:val="00BF18DF"/>
    <w:rsid w:val="00BF3CE8"/>
    <w:rsid w:val="00BF4BA4"/>
    <w:rsid w:val="00C01AAB"/>
    <w:rsid w:val="00C0506F"/>
    <w:rsid w:val="00C0671C"/>
    <w:rsid w:val="00C071E7"/>
    <w:rsid w:val="00C07307"/>
    <w:rsid w:val="00C073D6"/>
    <w:rsid w:val="00C1281E"/>
    <w:rsid w:val="00C14C26"/>
    <w:rsid w:val="00C15B22"/>
    <w:rsid w:val="00C20785"/>
    <w:rsid w:val="00C21DE4"/>
    <w:rsid w:val="00C2215D"/>
    <w:rsid w:val="00C22E86"/>
    <w:rsid w:val="00C2331A"/>
    <w:rsid w:val="00C2380B"/>
    <w:rsid w:val="00C243B2"/>
    <w:rsid w:val="00C269C3"/>
    <w:rsid w:val="00C26D43"/>
    <w:rsid w:val="00C277E0"/>
    <w:rsid w:val="00C27DE5"/>
    <w:rsid w:val="00C32895"/>
    <w:rsid w:val="00C3508D"/>
    <w:rsid w:val="00C35C7A"/>
    <w:rsid w:val="00C361E9"/>
    <w:rsid w:val="00C37C00"/>
    <w:rsid w:val="00C443A7"/>
    <w:rsid w:val="00C45057"/>
    <w:rsid w:val="00C474CC"/>
    <w:rsid w:val="00C61DDE"/>
    <w:rsid w:val="00C70FE2"/>
    <w:rsid w:val="00C7156D"/>
    <w:rsid w:val="00C727FF"/>
    <w:rsid w:val="00C7469E"/>
    <w:rsid w:val="00C74789"/>
    <w:rsid w:val="00C75A21"/>
    <w:rsid w:val="00C76A48"/>
    <w:rsid w:val="00C76DD4"/>
    <w:rsid w:val="00C76FE7"/>
    <w:rsid w:val="00C81076"/>
    <w:rsid w:val="00C81567"/>
    <w:rsid w:val="00C82717"/>
    <w:rsid w:val="00C8302B"/>
    <w:rsid w:val="00C838AB"/>
    <w:rsid w:val="00C862F8"/>
    <w:rsid w:val="00C8731C"/>
    <w:rsid w:val="00C90804"/>
    <w:rsid w:val="00C91128"/>
    <w:rsid w:val="00C934AF"/>
    <w:rsid w:val="00C93E5A"/>
    <w:rsid w:val="00C9695C"/>
    <w:rsid w:val="00C9754F"/>
    <w:rsid w:val="00CA05FB"/>
    <w:rsid w:val="00CA22DA"/>
    <w:rsid w:val="00CA3673"/>
    <w:rsid w:val="00CA47EE"/>
    <w:rsid w:val="00CA4A3A"/>
    <w:rsid w:val="00CB1281"/>
    <w:rsid w:val="00CB1580"/>
    <w:rsid w:val="00CB2C36"/>
    <w:rsid w:val="00CB76C4"/>
    <w:rsid w:val="00CC05A9"/>
    <w:rsid w:val="00CC39AC"/>
    <w:rsid w:val="00CC3A4A"/>
    <w:rsid w:val="00CD0003"/>
    <w:rsid w:val="00CD287B"/>
    <w:rsid w:val="00CD3861"/>
    <w:rsid w:val="00CD60E3"/>
    <w:rsid w:val="00CE1357"/>
    <w:rsid w:val="00CE17E0"/>
    <w:rsid w:val="00CE443E"/>
    <w:rsid w:val="00CE4758"/>
    <w:rsid w:val="00CE5458"/>
    <w:rsid w:val="00CE5CE2"/>
    <w:rsid w:val="00CE631B"/>
    <w:rsid w:val="00CE6EDB"/>
    <w:rsid w:val="00CE7E40"/>
    <w:rsid w:val="00CF0C87"/>
    <w:rsid w:val="00CF1DD7"/>
    <w:rsid w:val="00D050BF"/>
    <w:rsid w:val="00D05384"/>
    <w:rsid w:val="00D05CA4"/>
    <w:rsid w:val="00D05D78"/>
    <w:rsid w:val="00D126B3"/>
    <w:rsid w:val="00D13DF9"/>
    <w:rsid w:val="00D1645F"/>
    <w:rsid w:val="00D17C35"/>
    <w:rsid w:val="00D17FB0"/>
    <w:rsid w:val="00D27594"/>
    <w:rsid w:val="00D34831"/>
    <w:rsid w:val="00D353BF"/>
    <w:rsid w:val="00D35B78"/>
    <w:rsid w:val="00D36497"/>
    <w:rsid w:val="00D36E05"/>
    <w:rsid w:val="00D41719"/>
    <w:rsid w:val="00D4540C"/>
    <w:rsid w:val="00D45CC3"/>
    <w:rsid w:val="00D45F6F"/>
    <w:rsid w:val="00D500A7"/>
    <w:rsid w:val="00D501F4"/>
    <w:rsid w:val="00D522D2"/>
    <w:rsid w:val="00D53BC4"/>
    <w:rsid w:val="00D56E5A"/>
    <w:rsid w:val="00D5729C"/>
    <w:rsid w:val="00D576BD"/>
    <w:rsid w:val="00D57832"/>
    <w:rsid w:val="00D60472"/>
    <w:rsid w:val="00D60F30"/>
    <w:rsid w:val="00D63E1A"/>
    <w:rsid w:val="00D641AF"/>
    <w:rsid w:val="00D64326"/>
    <w:rsid w:val="00D6443E"/>
    <w:rsid w:val="00D70ADE"/>
    <w:rsid w:val="00D71BB6"/>
    <w:rsid w:val="00D7300C"/>
    <w:rsid w:val="00D732B0"/>
    <w:rsid w:val="00D758E9"/>
    <w:rsid w:val="00D761F5"/>
    <w:rsid w:val="00D77BBF"/>
    <w:rsid w:val="00D80B88"/>
    <w:rsid w:val="00D81E95"/>
    <w:rsid w:val="00D85230"/>
    <w:rsid w:val="00D8568D"/>
    <w:rsid w:val="00D863C1"/>
    <w:rsid w:val="00D92717"/>
    <w:rsid w:val="00D9444E"/>
    <w:rsid w:val="00D9537D"/>
    <w:rsid w:val="00D97625"/>
    <w:rsid w:val="00DA2BA0"/>
    <w:rsid w:val="00DA553B"/>
    <w:rsid w:val="00DA5C59"/>
    <w:rsid w:val="00DA5FBD"/>
    <w:rsid w:val="00DB1A17"/>
    <w:rsid w:val="00DB26F0"/>
    <w:rsid w:val="00DB458A"/>
    <w:rsid w:val="00DB5740"/>
    <w:rsid w:val="00DB6142"/>
    <w:rsid w:val="00DB6ECB"/>
    <w:rsid w:val="00DC00F0"/>
    <w:rsid w:val="00DC2E6F"/>
    <w:rsid w:val="00DD1C1E"/>
    <w:rsid w:val="00DD3C33"/>
    <w:rsid w:val="00DD6845"/>
    <w:rsid w:val="00DD6957"/>
    <w:rsid w:val="00DE18E1"/>
    <w:rsid w:val="00DF566A"/>
    <w:rsid w:val="00DF581F"/>
    <w:rsid w:val="00DF701C"/>
    <w:rsid w:val="00E022F5"/>
    <w:rsid w:val="00E02DCF"/>
    <w:rsid w:val="00E04D28"/>
    <w:rsid w:val="00E06A32"/>
    <w:rsid w:val="00E0752A"/>
    <w:rsid w:val="00E117CD"/>
    <w:rsid w:val="00E1215A"/>
    <w:rsid w:val="00E12E99"/>
    <w:rsid w:val="00E1662E"/>
    <w:rsid w:val="00E17C39"/>
    <w:rsid w:val="00E213CA"/>
    <w:rsid w:val="00E220CB"/>
    <w:rsid w:val="00E223C4"/>
    <w:rsid w:val="00E24C11"/>
    <w:rsid w:val="00E2601C"/>
    <w:rsid w:val="00E26599"/>
    <w:rsid w:val="00E27087"/>
    <w:rsid w:val="00E318A7"/>
    <w:rsid w:val="00E31BBD"/>
    <w:rsid w:val="00E321EE"/>
    <w:rsid w:val="00E33242"/>
    <w:rsid w:val="00E43265"/>
    <w:rsid w:val="00E44322"/>
    <w:rsid w:val="00E4479C"/>
    <w:rsid w:val="00E44CDC"/>
    <w:rsid w:val="00E4598B"/>
    <w:rsid w:val="00E45C92"/>
    <w:rsid w:val="00E46137"/>
    <w:rsid w:val="00E5151B"/>
    <w:rsid w:val="00E553AE"/>
    <w:rsid w:val="00E55733"/>
    <w:rsid w:val="00E57182"/>
    <w:rsid w:val="00E6021D"/>
    <w:rsid w:val="00E60B5F"/>
    <w:rsid w:val="00E60FE0"/>
    <w:rsid w:val="00E614BB"/>
    <w:rsid w:val="00E639E5"/>
    <w:rsid w:val="00E64B48"/>
    <w:rsid w:val="00E66975"/>
    <w:rsid w:val="00E67CFC"/>
    <w:rsid w:val="00E735B6"/>
    <w:rsid w:val="00E7448F"/>
    <w:rsid w:val="00E746B8"/>
    <w:rsid w:val="00E75573"/>
    <w:rsid w:val="00E769BC"/>
    <w:rsid w:val="00E77EFD"/>
    <w:rsid w:val="00E815AB"/>
    <w:rsid w:val="00E81827"/>
    <w:rsid w:val="00E83A33"/>
    <w:rsid w:val="00E85496"/>
    <w:rsid w:val="00E857BE"/>
    <w:rsid w:val="00E865D1"/>
    <w:rsid w:val="00E875F7"/>
    <w:rsid w:val="00E9234E"/>
    <w:rsid w:val="00E93F53"/>
    <w:rsid w:val="00E96071"/>
    <w:rsid w:val="00E965D5"/>
    <w:rsid w:val="00EA0AC6"/>
    <w:rsid w:val="00EA3174"/>
    <w:rsid w:val="00EA3B4E"/>
    <w:rsid w:val="00EA447A"/>
    <w:rsid w:val="00EA4E3E"/>
    <w:rsid w:val="00EA64FB"/>
    <w:rsid w:val="00EB0510"/>
    <w:rsid w:val="00EB21D7"/>
    <w:rsid w:val="00EB2AA0"/>
    <w:rsid w:val="00EB31C8"/>
    <w:rsid w:val="00EB76C0"/>
    <w:rsid w:val="00EB7907"/>
    <w:rsid w:val="00ED0E0E"/>
    <w:rsid w:val="00ED1749"/>
    <w:rsid w:val="00ED2342"/>
    <w:rsid w:val="00ED2506"/>
    <w:rsid w:val="00ED36F3"/>
    <w:rsid w:val="00ED43A3"/>
    <w:rsid w:val="00ED5C14"/>
    <w:rsid w:val="00ED6466"/>
    <w:rsid w:val="00ED7095"/>
    <w:rsid w:val="00ED783D"/>
    <w:rsid w:val="00ED7958"/>
    <w:rsid w:val="00EE05D6"/>
    <w:rsid w:val="00EE2D5C"/>
    <w:rsid w:val="00EF22FB"/>
    <w:rsid w:val="00EF2355"/>
    <w:rsid w:val="00EF2440"/>
    <w:rsid w:val="00EF3C28"/>
    <w:rsid w:val="00EF3E60"/>
    <w:rsid w:val="00EF4A48"/>
    <w:rsid w:val="00EF4CD8"/>
    <w:rsid w:val="00F02136"/>
    <w:rsid w:val="00F04A0D"/>
    <w:rsid w:val="00F113F2"/>
    <w:rsid w:val="00F11D11"/>
    <w:rsid w:val="00F2180F"/>
    <w:rsid w:val="00F22710"/>
    <w:rsid w:val="00F22FB7"/>
    <w:rsid w:val="00F23B68"/>
    <w:rsid w:val="00F24DF9"/>
    <w:rsid w:val="00F259CE"/>
    <w:rsid w:val="00F25F40"/>
    <w:rsid w:val="00F25F5D"/>
    <w:rsid w:val="00F2647B"/>
    <w:rsid w:val="00F26B86"/>
    <w:rsid w:val="00F27490"/>
    <w:rsid w:val="00F3431B"/>
    <w:rsid w:val="00F378FB"/>
    <w:rsid w:val="00F4127F"/>
    <w:rsid w:val="00F412BC"/>
    <w:rsid w:val="00F4280A"/>
    <w:rsid w:val="00F44A0C"/>
    <w:rsid w:val="00F45E4F"/>
    <w:rsid w:val="00F5198E"/>
    <w:rsid w:val="00F538F5"/>
    <w:rsid w:val="00F53DB5"/>
    <w:rsid w:val="00F61D3A"/>
    <w:rsid w:val="00F64878"/>
    <w:rsid w:val="00F654E6"/>
    <w:rsid w:val="00F65690"/>
    <w:rsid w:val="00F656C8"/>
    <w:rsid w:val="00F65A76"/>
    <w:rsid w:val="00F672AF"/>
    <w:rsid w:val="00F706C7"/>
    <w:rsid w:val="00F71295"/>
    <w:rsid w:val="00F713EC"/>
    <w:rsid w:val="00F723B3"/>
    <w:rsid w:val="00F7458D"/>
    <w:rsid w:val="00F7713C"/>
    <w:rsid w:val="00F818A7"/>
    <w:rsid w:val="00F83632"/>
    <w:rsid w:val="00F84879"/>
    <w:rsid w:val="00F8644D"/>
    <w:rsid w:val="00F86CDD"/>
    <w:rsid w:val="00F877DA"/>
    <w:rsid w:val="00F9071D"/>
    <w:rsid w:val="00F9135C"/>
    <w:rsid w:val="00F96E09"/>
    <w:rsid w:val="00FA08AC"/>
    <w:rsid w:val="00FA1F02"/>
    <w:rsid w:val="00FA2E84"/>
    <w:rsid w:val="00FA3E28"/>
    <w:rsid w:val="00FB027A"/>
    <w:rsid w:val="00FB04BA"/>
    <w:rsid w:val="00FB0778"/>
    <w:rsid w:val="00FB27EC"/>
    <w:rsid w:val="00FB3BC4"/>
    <w:rsid w:val="00FB7CFE"/>
    <w:rsid w:val="00FC0F07"/>
    <w:rsid w:val="00FC64E7"/>
    <w:rsid w:val="00FD021A"/>
    <w:rsid w:val="00FD36CD"/>
    <w:rsid w:val="00FE1C4F"/>
    <w:rsid w:val="00FE1E4F"/>
    <w:rsid w:val="00FE2B15"/>
    <w:rsid w:val="00FE2CED"/>
    <w:rsid w:val="00FE37FC"/>
    <w:rsid w:val="00FE7BFB"/>
    <w:rsid w:val="00FF11C1"/>
    <w:rsid w:val="00FF3734"/>
    <w:rsid w:val="00FF55DB"/>
    <w:rsid w:val="00FF67E1"/>
    <w:rsid w:val="00FF6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BB523F"/>
  <w15:docId w15:val="{35A7ACC9-1A49-4788-AD3C-4C9BC3EF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42CFF"/>
    <w:pPr>
      <w:widowControl w:val="0"/>
      <w:spacing w:before="80" w:after="40"/>
      <w:jc w:val="both"/>
    </w:pPr>
    <w:rPr>
      <w:rFonts w:ascii="Arial" w:eastAsia="宋体" w:hAnsi="Arial"/>
      <w:sz w:val="18"/>
    </w:rPr>
  </w:style>
  <w:style w:type="paragraph" w:styleId="1">
    <w:name w:val="heading 1"/>
    <w:aliases w:val="文章标题"/>
    <w:next w:val="a1"/>
    <w:link w:val="10"/>
    <w:uiPriority w:val="9"/>
    <w:qFormat/>
    <w:rsid w:val="00442CFF"/>
    <w:pPr>
      <w:keepNext/>
      <w:keepLines/>
      <w:spacing w:before="100" w:beforeAutospacing="1" w:after="240"/>
      <w:outlineLvl w:val="0"/>
    </w:pPr>
    <w:rPr>
      <w:rFonts w:ascii="Arial" w:eastAsia="黑体" w:hAnsi="Arial"/>
      <w:bCs/>
      <w:color w:val="0090C8"/>
      <w:kern w:val="44"/>
      <w:sz w:val="48"/>
      <w:szCs w:val="44"/>
    </w:rPr>
  </w:style>
  <w:style w:type="paragraph" w:styleId="21">
    <w:name w:val="heading 2"/>
    <w:next w:val="a1"/>
    <w:link w:val="22"/>
    <w:uiPriority w:val="9"/>
    <w:qFormat/>
    <w:rsid w:val="00442CFF"/>
    <w:pPr>
      <w:keepNext/>
      <w:keepLines/>
      <w:spacing w:before="400" w:after="120"/>
      <w:outlineLvl w:val="1"/>
    </w:pPr>
    <w:rPr>
      <w:rFonts w:ascii="Arial" w:eastAsia="黑体" w:hAnsi="Arial" w:cstheme="majorBidi"/>
      <w:bCs/>
      <w:color w:val="0090C8"/>
      <w:sz w:val="36"/>
      <w:szCs w:val="32"/>
    </w:rPr>
  </w:style>
  <w:style w:type="paragraph" w:styleId="31">
    <w:name w:val="heading 3"/>
    <w:next w:val="a1"/>
    <w:link w:val="32"/>
    <w:uiPriority w:val="9"/>
    <w:qFormat/>
    <w:rsid w:val="00442CFF"/>
    <w:pPr>
      <w:keepNext/>
      <w:keepLines/>
      <w:spacing w:before="120" w:after="120"/>
      <w:outlineLvl w:val="2"/>
    </w:pPr>
    <w:rPr>
      <w:rFonts w:ascii="Arial" w:eastAsia="黑体" w:hAnsi="Arial"/>
      <w:bCs/>
      <w:color w:val="0090C8"/>
      <w:sz w:val="30"/>
      <w:szCs w:val="32"/>
    </w:rPr>
  </w:style>
  <w:style w:type="paragraph" w:styleId="41">
    <w:name w:val="heading 4"/>
    <w:basedOn w:val="a1"/>
    <w:next w:val="a1"/>
    <w:link w:val="42"/>
    <w:uiPriority w:val="9"/>
    <w:qFormat/>
    <w:rsid w:val="00442CFF"/>
    <w:pPr>
      <w:keepNext/>
      <w:keepLines/>
      <w:spacing w:after="80"/>
      <w:outlineLvl w:val="3"/>
    </w:pPr>
    <w:rPr>
      <w:rFonts w:eastAsia="黑体" w:cstheme="majorBidi"/>
      <w:bCs/>
      <w:color w:val="0090C8"/>
      <w:sz w:val="22"/>
      <w:szCs w:val="28"/>
    </w:rPr>
  </w:style>
  <w:style w:type="paragraph" w:styleId="51">
    <w:name w:val="heading 5"/>
    <w:basedOn w:val="a1"/>
    <w:next w:val="a1"/>
    <w:link w:val="52"/>
    <w:uiPriority w:val="9"/>
    <w:semiHidden/>
    <w:qFormat/>
    <w:rsid w:val="00442CFF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1"/>
    <w:next w:val="a1"/>
    <w:link w:val="60"/>
    <w:uiPriority w:val="9"/>
    <w:semiHidden/>
    <w:qFormat/>
    <w:rsid w:val="00442CFF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1"/>
    <w:next w:val="a1"/>
    <w:link w:val="70"/>
    <w:uiPriority w:val="9"/>
    <w:semiHidden/>
    <w:qFormat/>
    <w:rsid w:val="00442CFF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1"/>
    <w:next w:val="a1"/>
    <w:link w:val="80"/>
    <w:uiPriority w:val="9"/>
    <w:semiHidden/>
    <w:qFormat/>
    <w:rsid w:val="00442CFF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1"/>
    <w:next w:val="a1"/>
    <w:link w:val="90"/>
    <w:uiPriority w:val="9"/>
    <w:semiHidden/>
    <w:qFormat/>
    <w:rsid w:val="00442CFF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semiHidden/>
    <w:qFormat/>
    <w:rsid w:val="00442CFF"/>
    <w:pPr>
      <w:ind w:firstLineChars="200" w:firstLine="420"/>
    </w:pPr>
  </w:style>
  <w:style w:type="character" w:customStyle="1" w:styleId="10">
    <w:name w:val="标题 1 字符"/>
    <w:aliases w:val="文章标题 字符"/>
    <w:basedOn w:val="a2"/>
    <w:link w:val="1"/>
    <w:uiPriority w:val="9"/>
    <w:rsid w:val="00442CFF"/>
    <w:rPr>
      <w:rFonts w:ascii="Arial" w:eastAsia="黑体" w:hAnsi="Arial"/>
      <w:bCs/>
      <w:color w:val="0090C8"/>
      <w:kern w:val="44"/>
      <w:sz w:val="48"/>
      <w:szCs w:val="44"/>
    </w:rPr>
  </w:style>
  <w:style w:type="paragraph" w:styleId="a6">
    <w:name w:val="Title"/>
    <w:basedOn w:val="a1"/>
    <w:next w:val="a1"/>
    <w:link w:val="a7"/>
    <w:uiPriority w:val="10"/>
    <w:semiHidden/>
    <w:qFormat/>
    <w:rsid w:val="00442CFF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7">
    <w:name w:val="标题 字符"/>
    <w:basedOn w:val="a2"/>
    <w:link w:val="a6"/>
    <w:uiPriority w:val="10"/>
    <w:semiHidden/>
    <w:rsid w:val="00442CFF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22">
    <w:name w:val="标题 2 字符"/>
    <w:basedOn w:val="a2"/>
    <w:link w:val="21"/>
    <w:uiPriority w:val="9"/>
    <w:rsid w:val="00442CFF"/>
    <w:rPr>
      <w:rFonts w:ascii="Arial" w:eastAsia="黑体" w:hAnsi="Arial" w:cstheme="majorBidi"/>
      <w:bCs/>
      <w:color w:val="0090C8"/>
      <w:sz w:val="36"/>
      <w:szCs w:val="32"/>
    </w:rPr>
  </w:style>
  <w:style w:type="character" w:customStyle="1" w:styleId="32">
    <w:name w:val="标题 3 字符"/>
    <w:basedOn w:val="a2"/>
    <w:link w:val="31"/>
    <w:uiPriority w:val="9"/>
    <w:rsid w:val="00442CFF"/>
    <w:rPr>
      <w:rFonts w:ascii="Arial" w:eastAsia="黑体" w:hAnsi="Arial"/>
      <w:bCs/>
      <w:color w:val="0090C8"/>
      <w:sz w:val="30"/>
      <w:szCs w:val="32"/>
    </w:rPr>
  </w:style>
  <w:style w:type="character" w:customStyle="1" w:styleId="42">
    <w:name w:val="标题 4 字符"/>
    <w:basedOn w:val="a2"/>
    <w:link w:val="41"/>
    <w:uiPriority w:val="9"/>
    <w:rsid w:val="00442CFF"/>
    <w:rPr>
      <w:rFonts w:ascii="Arial" w:eastAsia="黑体" w:hAnsi="Arial" w:cstheme="majorBidi"/>
      <w:bCs/>
      <w:color w:val="0090C8"/>
      <w:sz w:val="22"/>
      <w:szCs w:val="28"/>
    </w:rPr>
  </w:style>
  <w:style w:type="character" w:customStyle="1" w:styleId="52">
    <w:name w:val="标题 5 字符"/>
    <w:basedOn w:val="a2"/>
    <w:link w:val="51"/>
    <w:uiPriority w:val="9"/>
    <w:semiHidden/>
    <w:rsid w:val="00442CFF"/>
    <w:rPr>
      <w:rFonts w:ascii="Arial" w:eastAsia="宋体" w:hAnsi="Arial"/>
      <w:b/>
      <w:bCs/>
      <w:sz w:val="28"/>
      <w:szCs w:val="28"/>
    </w:rPr>
  </w:style>
  <w:style w:type="character" w:customStyle="1" w:styleId="60">
    <w:name w:val="标题 6 字符"/>
    <w:basedOn w:val="a2"/>
    <w:link w:val="6"/>
    <w:uiPriority w:val="9"/>
    <w:semiHidden/>
    <w:rsid w:val="00442CFF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2"/>
    <w:link w:val="7"/>
    <w:uiPriority w:val="9"/>
    <w:semiHidden/>
    <w:rsid w:val="00442CFF"/>
    <w:rPr>
      <w:rFonts w:ascii="Arial" w:eastAsia="宋体" w:hAnsi="Arial"/>
      <w:b/>
      <w:bCs/>
      <w:sz w:val="24"/>
      <w:szCs w:val="24"/>
    </w:rPr>
  </w:style>
  <w:style w:type="character" w:customStyle="1" w:styleId="80">
    <w:name w:val="标题 8 字符"/>
    <w:basedOn w:val="a2"/>
    <w:link w:val="8"/>
    <w:uiPriority w:val="9"/>
    <w:semiHidden/>
    <w:rsid w:val="00442CFF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2"/>
    <w:link w:val="9"/>
    <w:uiPriority w:val="9"/>
    <w:semiHidden/>
    <w:rsid w:val="00442CFF"/>
    <w:rPr>
      <w:rFonts w:asciiTheme="majorHAnsi" w:eastAsiaTheme="majorEastAsia" w:hAnsiTheme="majorHAnsi" w:cstheme="majorBidi"/>
      <w:sz w:val="18"/>
    </w:rPr>
  </w:style>
  <w:style w:type="paragraph" w:customStyle="1" w:styleId="ItemList">
    <w:name w:val="Item List"/>
    <w:basedOn w:val="a1"/>
    <w:link w:val="ItemListChar"/>
    <w:qFormat/>
    <w:rsid w:val="00442CFF"/>
    <w:pPr>
      <w:numPr>
        <w:numId w:val="4"/>
      </w:numPr>
      <w:spacing w:before="120"/>
      <w:jc w:val="left"/>
    </w:pPr>
    <w:rPr>
      <w:rFonts w:cs="Times New Roman"/>
      <w:kern w:val="0"/>
      <w:szCs w:val="13"/>
    </w:rPr>
  </w:style>
  <w:style w:type="paragraph" w:customStyle="1" w:styleId="ItemList2">
    <w:name w:val="Item List_2"/>
    <w:basedOn w:val="a1"/>
    <w:rsid w:val="00442CFF"/>
    <w:pPr>
      <w:numPr>
        <w:numId w:val="6"/>
      </w:numPr>
      <w:spacing w:before="120"/>
      <w:ind w:left="874"/>
      <w:jc w:val="left"/>
    </w:pPr>
    <w:rPr>
      <w:rFonts w:cs="Times New Roman"/>
      <w:kern w:val="0"/>
      <w:szCs w:val="13"/>
    </w:rPr>
  </w:style>
  <w:style w:type="paragraph" w:customStyle="1" w:styleId="ItemList3">
    <w:name w:val="Item List_3"/>
    <w:basedOn w:val="a1"/>
    <w:rsid w:val="00442CFF"/>
    <w:pPr>
      <w:numPr>
        <w:numId w:val="9"/>
      </w:numPr>
      <w:tabs>
        <w:tab w:val="left" w:pos="945"/>
      </w:tabs>
      <w:spacing w:before="120"/>
      <w:ind w:left="1247" w:hanging="340"/>
      <w:jc w:val="left"/>
    </w:pPr>
    <w:rPr>
      <w:rFonts w:cs="Times New Roman"/>
      <w:kern w:val="0"/>
      <w:szCs w:val="13"/>
    </w:rPr>
  </w:style>
  <w:style w:type="paragraph" w:customStyle="1" w:styleId="a8">
    <w:name w:val="图片"/>
    <w:basedOn w:val="a1"/>
    <w:qFormat/>
    <w:rsid w:val="00442CFF"/>
    <w:pPr>
      <w:jc w:val="center"/>
    </w:pPr>
  </w:style>
  <w:style w:type="paragraph" w:customStyle="1" w:styleId="a9">
    <w:name w:val="图片标注"/>
    <w:basedOn w:val="a8"/>
    <w:qFormat/>
    <w:rsid w:val="00442CFF"/>
  </w:style>
  <w:style w:type="paragraph" w:customStyle="1" w:styleId="aa">
    <w:name w:val="表格标题文字"/>
    <w:qFormat/>
    <w:rsid w:val="00442CFF"/>
    <w:pPr>
      <w:snapToGrid w:val="0"/>
      <w:spacing w:before="120" w:line="240" w:lineRule="exact"/>
    </w:pPr>
    <w:rPr>
      <w:rFonts w:ascii="Arial" w:eastAsia="黑体" w:hAnsi="Arial"/>
      <w:sz w:val="18"/>
    </w:rPr>
  </w:style>
  <w:style w:type="paragraph" w:customStyle="1" w:styleId="ab">
    <w:name w:val="表格非标题文字"/>
    <w:link w:val="Char"/>
    <w:qFormat/>
    <w:rsid w:val="00442CFF"/>
    <w:pPr>
      <w:snapToGrid w:val="0"/>
      <w:spacing w:before="80" w:after="40"/>
    </w:pPr>
    <w:rPr>
      <w:rFonts w:ascii="Arial" w:eastAsia="宋体" w:hAnsi="Arial"/>
      <w:sz w:val="18"/>
    </w:rPr>
  </w:style>
  <w:style w:type="paragraph" w:styleId="ac">
    <w:name w:val="header"/>
    <w:basedOn w:val="a1"/>
    <w:link w:val="ad"/>
    <w:uiPriority w:val="99"/>
    <w:semiHidden/>
    <w:unhideWhenUsed/>
    <w:rsid w:val="00442C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character" w:customStyle="1" w:styleId="ad">
    <w:name w:val="页眉 字符"/>
    <w:basedOn w:val="a2"/>
    <w:link w:val="ac"/>
    <w:uiPriority w:val="99"/>
    <w:semiHidden/>
    <w:rsid w:val="00442CFF"/>
    <w:rPr>
      <w:rFonts w:ascii="Arial" w:eastAsia="宋体" w:hAnsi="Arial"/>
      <w:sz w:val="18"/>
      <w:szCs w:val="18"/>
    </w:rPr>
  </w:style>
  <w:style w:type="paragraph" w:styleId="ae">
    <w:name w:val="footer"/>
    <w:basedOn w:val="a1"/>
    <w:link w:val="af"/>
    <w:uiPriority w:val="99"/>
    <w:rsid w:val="00442CFF"/>
    <w:pPr>
      <w:tabs>
        <w:tab w:val="center" w:pos="4153"/>
        <w:tab w:val="right" w:pos="8306"/>
      </w:tabs>
      <w:snapToGrid w:val="0"/>
      <w:jc w:val="left"/>
    </w:pPr>
    <w:rPr>
      <w:color w:val="FFFFFF" w:themeColor="background1"/>
      <w:sz w:val="16"/>
      <w:szCs w:val="18"/>
    </w:rPr>
  </w:style>
  <w:style w:type="character" w:customStyle="1" w:styleId="af">
    <w:name w:val="页脚 字符"/>
    <w:basedOn w:val="a2"/>
    <w:link w:val="ae"/>
    <w:uiPriority w:val="99"/>
    <w:rsid w:val="00442CFF"/>
    <w:rPr>
      <w:rFonts w:ascii="Arial" w:eastAsia="宋体" w:hAnsi="Arial"/>
      <w:color w:val="FFFFFF" w:themeColor="background1"/>
      <w:sz w:val="16"/>
      <w:szCs w:val="18"/>
    </w:rPr>
  </w:style>
  <w:style w:type="paragraph" w:styleId="af0">
    <w:name w:val="Balloon Text"/>
    <w:basedOn w:val="a1"/>
    <w:link w:val="af1"/>
    <w:uiPriority w:val="99"/>
    <w:semiHidden/>
    <w:unhideWhenUsed/>
    <w:rsid w:val="00442CFF"/>
    <w:pPr>
      <w:spacing w:before="0" w:after="0"/>
    </w:pPr>
    <w:rPr>
      <w:szCs w:val="18"/>
    </w:rPr>
  </w:style>
  <w:style w:type="character" w:customStyle="1" w:styleId="af1">
    <w:name w:val="批注框文本 字符"/>
    <w:basedOn w:val="a2"/>
    <w:link w:val="af0"/>
    <w:uiPriority w:val="99"/>
    <w:semiHidden/>
    <w:rsid w:val="00442CFF"/>
    <w:rPr>
      <w:rFonts w:ascii="Arial" w:eastAsia="宋体" w:hAnsi="Arial"/>
      <w:sz w:val="18"/>
      <w:szCs w:val="18"/>
    </w:rPr>
  </w:style>
  <w:style w:type="numbering" w:styleId="1111110">
    <w:name w:val="Outline List 1"/>
    <w:basedOn w:val="a4"/>
    <w:semiHidden/>
    <w:rsid w:val="00442CFF"/>
    <w:pPr>
      <w:numPr>
        <w:numId w:val="7"/>
      </w:numPr>
    </w:pPr>
  </w:style>
  <w:style w:type="character" w:customStyle="1" w:styleId="Char">
    <w:name w:val="表格非标题文字 Char"/>
    <w:basedOn w:val="a2"/>
    <w:link w:val="ab"/>
    <w:rsid w:val="00442CFF"/>
    <w:rPr>
      <w:rFonts w:ascii="Arial" w:eastAsia="宋体" w:hAnsi="Arial"/>
      <w:sz w:val="18"/>
    </w:rPr>
  </w:style>
  <w:style w:type="table" w:styleId="af2">
    <w:name w:val="Table Professional"/>
    <w:basedOn w:val="a3"/>
    <w:uiPriority w:val="99"/>
    <w:semiHidden/>
    <w:unhideWhenUsed/>
    <w:rsid w:val="00442CFF"/>
    <w:pPr>
      <w:widowControl w:val="0"/>
      <w:spacing w:before="80" w:after="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3">
    <w:name w:val="Signature"/>
    <w:basedOn w:val="a1"/>
    <w:link w:val="af4"/>
    <w:uiPriority w:val="99"/>
    <w:rsid w:val="00442CFF"/>
    <w:pPr>
      <w:snapToGrid w:val="0"/>
      <w:spacing w:before="0" w:after="0"/>
    </w:pPr>
    <w:rPr>
      <w:rFonts w:ascii="Futura Hv" w:eastAsia="黑体" w:hAnsi="Futura Hv"/>
      <w:sz w:val="10"/>
    </w:rPr>
  </w:style>
  <w:style w:type="character" w:customStyle="1" w:styleId="af4">
    <w:name w:val="签名 字符"/>
    <w:basedOn w:val="a2"/>
    <w:link w:val="af3"/>
    <w:uiPriority w:val="99"/>
    <w:rsid w:val="00442CFF"/>
    <w:rPr>
      <w:rFonts w:ascii="Futura Hv" w:eastAsia="黑体" w:hAnsi="Futura Hv"/>
      <w:sz w:val="10"/>
    </w:rPr>
  </w:style>
  <w:style w:type="character" w:styleId="af5">
    <w:name w:val="Hyperlink"/>
    <w:basedOn w:val="a2"/>
    <w:uiPriority w:val="99"/>
    <w:unhideWhenUsed/>
    <w:rsid w:val="00442CFF"/>
    <w:rPr>
      <w:color w:val="0000FF" w:themeColor="hyperlink"/>
      <w:u w:val="single"/>
    </w:rPr>
  </w:style>
  <w:style w:type="table" w:styleId="af6">
    <w:name w:val="Table Grid"/>
    <w:basedOn w:val="a3"/>
    <w:uiPriority w:val="59"/>
    <w:rsid w:val="00442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basedOn w:val="af6"/>
    <w:qFormat/>
    <w:rsid w:val="00442CFF"/>
    <w:pPr>
      <w:widowControl w:val="0"/>
      <w:snapToGrid w:val="0"/>
      <w:spacing w:before="80"/>
    </w:pPr>
    <w:rPr>
      <w:rFonts w:ascii="Arial" w:eastAsia="宋体" w:hAnsi="Arial" w:cs="Times New Roman"/>
      <w:kern w:val="0"/>
      <w:sz w:val="18"/>
      <w:szCs w:val="20"/>
    </w:rPr>
    <w:tblPr>
      <w:tblInd w:w="108" w:type="dxa"/>
      <w:tblBorders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insideH w:val="single" w:sz="4" w:space="0" w:color="808080"/>
        <w:insideV w:val="single" w:sz="4" w:space="0" w:color="808080"/>
      </w:tblBorders>
    </w:tblPr>
    <w:tcPr>
      <w:vAlign w:val="center"/>
    </w:tcPr>
    <w:tblStylePr w:type="firstRow">
      <w:pPr>
        <w:wordWrap/>
        <w:ind w:leftChars="0" w:left="0"/>
      </w:pPr>
      <w:tblPr/>
      <w:tcPr>
        <w:tcBorders>
          <w:top w:val="single" w:sz="8" w:space="0" w:color="auto"/>
          <w:left w:val="nil"/>
          <w:bottom w:val="single" w:sz="4" w:space="0" w:color="808080"/>
          <w:right w:val="nil"/>
          <w:insideH w:val="nil"/>
          <w:insideV w:val="single" w:sz="4" w:space="0" w:color="808080"/>
          <w:tl2br w:val="nil"/>
          <w:tr2bl w:val="nil"/>
        </w:tcBorders>
        <w:shd w:val="clear" w:color="auto" w:fill="D9D9D9"/>
      </w:tcPr>
    </w:tblStylePr>
    <w:tblStylePr w:type="lastRow">
      <w:tblPr/>
      <w:tcPr>
        <w:tcBorders>
          <w:top w:val="single" w:sz="4" w:space="0" w:color="808080"/>
          <w:left w:val="nil"/>
          <w:bottom w:val="single" w:sz="8" w:space="0" w:color="auto"/>
          <w:right w:val="nil"/>
          <w:insideH w:val="nil"/>
          <w:insideV w:val="single" w:sz="4" w:space="0" w:color="808080"/>
          <w:tl2br w:val="nil"/>
          <w:tr2bl w:val="nil"/>
        </w:tcBorders>
      </w:tcPr>
    </w:tblStylePr>
  </w:style>
  <w:style w:type="character" w:styleId="af7">
    <w:name w:val="annotation reference"/>
    <w:basedOn w:val="a2"/>
    <w:uiPriority w:val="99"/>
    <w:semiHidden/>
    <w:unhideWhenUsed/>
    <w:rsid w:val="00442CFF"/>
    <w:rPr>
      <w:sz w:val="21"/>
      <w:szCs w:val="21"/>
    </w:rPr>
  </w:style>
  <w:style w:type="paragraph" w:styleId="af8">
    <w:name w:val="annotation text"/>
    <w:basedOn w:val="a1"/>
    <w:link w:val="af9"/>
    <w:uiPriority w:val="99"/>
    <w:semiHidden/>
    <w:unhideWhenUsed/>
    <w:rsid w:val="00442CFF"/>
    <w:pPr>
      <w:jc w:val="left"/>
    </w:pPr>
  </w:style>
  <w:style w:type="character" w:customStyle="1" w:styleId="af9">
    <w:name w:val="批注文字 字符"/>
    <w:basedOn w:val="a2"/>
    <w:link w:val="af8"/>
    <w:uiPriority w:val="99"/>
    <w:semiHidden/>
    <w:rsid w:val="00442CFF"/>
    <w:rPr>
      <w:rFonts w:ascii="Arial" w:eastAsia="宋体" w:hAnsi="Arial"/>
      <w:sz w:val="18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442CFF"/>
    <w:rPr>
      <w:b/>
      <w:bCs/>
    </w:rPr>
  </w:style>
  <w:style w:type="character" w:customStyle="1" w:styleId="afb">
    <w:name w:val="批注主题 字符"/>
    <w:basedOn w:val="af9"/>
    <w:link w:val="afa"/>
    <w:uiPriority w:val="99"/>
    <w:semiHidden/>
    <w:rsid w:val="00442CFF"/>
    <w:rPr>
      <w:rFonts w:ascii="Arial" w:eastAsia="宋体" w:hAnsi="Arial"/>
      <w:b/>
      <w:bCs/>
      <w:sz w:val="18"/>
    </w:rPr>
  </w:style>
  <w:style w:type="paragraph" w:styleId="afc">
    <w:name w:val="Document Map"/>
    <w:basedOn w:val="a1"/>
    <w:link w:val="afd"/>
    <w:uiPriority w:val="99"/>
    <w:semiHidden/>
    <w:unhideWhenUsed/>
    <w:rsid w:val="00442CFF"/>
    <w:rPr>
      <w:rFonts w:ascii="宋体"/>
      <w:szCs w:val="18"/>
    </w:rPr>
  </w:style>
  <w:style w:type="character" w:customStyle="1" w:styleId="afd">
    <w:name w:val="文档结构图 字符"/>
    <w:basedOn w:val="a2"/>
    <w:link w:val="afc"/>
    <w:uiPriority w:val="99"/>
    <w:semiHidden/>
    <w:rsid w:val="00442CFF"/>
    <w:rPr>
      <w:rFonts w:ascii="宋体" w:eastAsia="宋体" w:hAnsi="Arial"/>
      <w:sz w:val="18"/>
      <w:szCs w:val="18"/>
    </w:rPr>
  </w:style>
  <w:style w:type="table" w:customStyle="1" w:styleId="Table1">
    <w:name w:val="Table1"/>
    <w:basedOn w:val="af6"/>
    <w:link w:val="TableChar"/>
    <w:uiPriority w:val="99"/>
    <w:qFormat/>
    <w:rsid w:val="00442CFF"/>
    <w:pPr>
      <w:widowControl w:val="0"/>
      <w:spacing w:before="80" w:after="80"/>
      <w:jc w:val="both"/>
    </w:pPr>
    <w:rPr>
      <w:rFonts w:ascii="Arial" w:eastAsia="宋体" w:hAnsi="Arial" w:cs="Arial"/>
      <w:sz w:val="18"/>
    </w:rPr>
    <w:tblPr>
      <w:tblInd w:w="7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808080"/>
        <w:insideV w:val="single" w:sz="4" w:space="0" w:color="808080"/>
      </w:tblBorders>
    </w:tblPr>
    <w:tcPr>
      <w:vAlign w:val="center"/>
    </w:tcPr>
    <w:tblStylePr w:type="firstRow">
      <w:pPr>
        <w:wordWrap/>
        <w:ind w:leftChars="0" w:left="0"/>
      </w:pPr>
      <w:tblPr/>
      <w:tcPr>
        <w:tcBorders>
          <w:top w:val="single" w:sz="4" w:space="0" w:color="auto"/>
          <w:left w:val="nil"/>
          <w:bottom w:val="single" w:sz="4" w:space="0" w:color="808080"/>
          <w:right w:val="nil"/>
          <w:insideH w:val="nil"/>
          <w:insideV w:val="single" w:sz="4" w:space="0" w:color="808080"/>
          <w:tl2br w:val="nil"/>
          <w:tr2bl w:val="nil"/>
        </w:tcBorders>
        <w:shd w:val="clear" w:color="auto" w:fill="D9D9D9"/>
      </w:tcPr>
    </w:tblStylePr>
    <w:tblStylePr w:type="lastRow">
      <w:tblPr/>
      <w:tcPr>
        <w:tcBorders>
          <w:top w:val="single" w:sz="4" w:space="0" w:color="808080"/>
          <w:left w:val="nil"/>
          <w:bottom w:val="single" w:sz="4" w:space="0" w:color="auto"/>
          <w:right w:val="nil"/>
          <w:insideH w:val="nil"/>
          <w:insideV w:val="single" w:sz="4" w:space="0" w:color="808080"/>
          <w:tl2br w:val="nil"/>
          <w:tr2bl w:val="nil"/>
        </w:tcBorders>
      </w:tcPr>
    </w:tblStylePr>
  </w:style>
  <w:style w:type="character" w:customStyle="1" w:styleId="TableChar">
    <w:name w:val="Table Char"/>
    <w:basedOn w:val="a2"/>
    <w:link w:val="Table1"/>
    <w:uiPriority w:val="99"/>
    <w:rsid w:val="00442CFF"/>
    <w:rPr>
      <w:rFonts w:ascii="Arial" w:eastAsia="宋体" w:hAnsi="Arial" w:cs="Arial"/>
      <w:sz w:val="18"/>
      <w:szCs w:val="21"/>
      <w:lang w:val="ru-RU" w:eastAsia="zh-CN" w:bidi="ar-SA"/>
    </w:rPr>
  </w:style>
  <w:style w:type="paragraph" w:customStyle="1" w:styleId="afe">
    <w:name w:val="列表样式(一级)"/>
    <w:basedOn w:val="a1"/>
    <w:rsid w:val="007454F9"/>
    <w:pPr>
      <w:tabs>
        <w:tab w:val="num" w:pos="255"/>
      </w:tabs>
      <w:spacing w:before="160" w:after="160" w:line="280" w:lineRule="exact"/>
      <w:ind w:left="255" w:hanging="255"/>
      <w:jc w:val="left"/>
    </w:pPr>
    <w:rPr>
      <w:rFonts w:eastAsia="华文细黑" w:cs="Times New Roman"/>
      <w:color w:val="505050"/>
      <w:sz w:val="16"/>
      <w:szCs w:val="16"/>
    </w:rPr>
  </w:style>
  <w:style w:type="numbering" w:styleId="111111">
    <w:name w:val="Outline List 2"/>
    <w:basedOn w:val="a4"/>
    <w:semiHidden/>
    <w:rsid w:val="00442CFF"/>
    <w:pPr>
      <w:numPr>
        <w:numId w:val="11"/>
      </w:numPr>
    </w:pPr>
  </w:style>
  <w:style w:type="paragraph" w:customStyle="1" w:styleId="aff">
    <w:name w:val="产品型号"/>
    <w:basedOn w:val="a1"/>
    <w:next w:val="a8"/>
    <w:qFormat/>
    <w:rsid w:val="00442CFF"/>
    <w:rPr>
      <w:rFonts w:eastAsia="黑体"/>
      <w:sz w:val="36"/>
    </w:rPr>
  </w:style>
  <w:style w:type="table" w:customStyle="1" w:styleId="BTable">
    <w:name w:val="BTable"/>
    <w:basedOn w:val="a3"/>
    <w:uiPriority w:val="99"/>
    <w:qFormat/>
    <w:rsid w:val="00442CFF"/>
    <w:pPr>
      <w:spacing w:before="80"/>
    </w:pPr>
    <w:rPr>
      <w:rFonts w:ascii="Calibri" w:hAnsi="Calibri"/>
      <w:sz w:val="18"/>
    </w:rPr>
    <w:tblPr>
      <w:tblStyleRowBandSize w:val="1"/>
      <w:tblInd w:w="108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</w:tblPr>
    <w:tcPr>
      <w:vAlign w:val="center"/>
    </w:tcPr>
    <w:tblStylePr w:type="firstRow">
      <w:tblPr/>
      <w:tcPr>
        <w:shd w:val="clear" w:color="auto" w:fill="C6DBF7"/>
      </w:tcPr>
    </w:tblStylePr>
  </w:style>
  <w:style w:type="paragraph" w:customStyle="1" w:styleId="aff0">
    <w:name w:val="表格标题"/>
    <w:basedOn w:val="a1"/>
    <w:qFormat/>
    <w:rsid w:val="00442CFF"/>
    <w:pPr>
      <w:spacing w:before="40" w:after="60" w:line="220" w:lineRule="exact"/>
    </w:pPr>
    <w:rPr>
      <w:rFonts w:eastAsia="黑体"/>
      <w:color w:val="007CA8"/>
      <w:kern w:val="0"/>
      <w:szCs w:val="13"/>
    </w:rPr>
  </w:style>
  <w:style w:type="paragraph" w:customStyle="1" w:styleId="aff1">
    <w:name w:val="表格内文"/>
    <w:basedOn w:val="a1"/>
    <w:qFormat/>
    <w:rsid w:val="00442CFF"/>
    <w:pPr>
      <w:spacing w:line="220" w:lineRule="exact"/>
      <w:jc w:val="left"/>
    </w:pPr>
    <w:rPr>
      <w:rFonts w:eastAsiaTheme="minorEastAsia"/>
      <w:kern w:val="0"/>
      <w:szCs w:val="13"/>
    </w:rPr>
  </w:style>
  <w:style w:type="paragraph" w:customStyle="1" w:styleId="aff2">
    <w:name w:val="功能图标"/>
    <w:basedOn w:val="a8"/>
    <w:qFormat/>
    <w:rsid w:val="00442CFF"/>
    <w:pPr>
      <w:ind w:left="1021"/>
      <w:jc w:val="left"/>
    </w:pPr>
  </w:style>
  <w:style w:type="paragraph" w:customStyle="1" w:styleId="aoa">
    <w:name w:val="?à¨a???à¨o¨?a???á?"/>
    <w:qFormat/>
    <w:rsid w:val="00EF3E60"/>
    <w:pPr>
      <w:snapToGrid w:val="0"/>
      <w:spacing w:before="120" w:line="240" w:lineRule="exact"/>
    </w:pPr>
    <w:rPr>
      <w:rFonts w:ascii="Arial" w:eastAsia="黑体" w:hAnsi="Arial" w:cs="Times New Roman"/>
      <w:snapToGrid w:val="0"/>
      <w:sz w:val="18"/>
    </w:rPr>
  </w:style>
  <w:style w:type="paragraph" w:customStyle="1" w:styleId="TableText">
    <w:name w:val="TableText"/>
    <w:basedOn w:val="a1"/>
    <w:qFormat/>
    <w:rsid w:val="00EF3E60"/>
    <w:pPr>
      <w:spacing w:before="40" w:line="220" w:lineRule="exact"/>
      <w:jc w:val="left"/>
    </w:pPr>
    <w:rPr>
      <w:rFonts w:ascii="Calibri" w:hAnsi="Calibri" w:cs="黑体"/>
      <w:kern w:val="0"/>
      <w:szCs w:val="13"/>
    </w:rPr>
  </w:style>
  <w:style w:type="character" w:customStyle="1" w:styleId="ItemListChar">
    <w:name w:val="Item List Char"/>
    <w:basedOn w:val="a2"/>
    <w:link w:val="ItemList"/>
    <w:rsid w:val="00EF3E60"/>
    <w:rPr>
      <w:rFonts w:ascii="Arial" w:eastAsia="宋体" w:hAnsi="Arial" w:cs="Times New Roman"/>
      <w:kern w:val="0"/>
      <w:sz w:val="18"/>
      <w:szCs w:val="13"/>
    </w:rPr>
  </w:style>
  <w:style w:type="paragraph" w:styleId="aff3">
    <w:name w:val="Normal (Web)"/>
    <w:basedOn w:val="a1"/>
    <w:uiPriority w:val="99"/>
    <w:semiHidden/>
    <w:unhideWhenUsed/>
    <w:rsid w:val="000C7DC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customStyle="1" w:styleId="11">
    <w:name w:val="网格型1"/>
    <w:basedOn w:val="a3"/>
    <w:qFormat/>
    <w:rsid w:val="00F412BC"/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table" w:customStyle="1" w:styleId="23">
    <w:name w:val="网格型2"/>
    <w:basedOn w:val="a3"/>
    <w:next w:val="af6"/>
    <w:uiPriority w:val="59"/>
    <w:qFormat/>
    <w:rsid w:val="00F412BC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Address"/>
    <w:basedOn w:val="a1"/>
    <w:link w:val="HTML0"/>
    <w:uiPriority w:val="99"/>
    <w:semiHidden/>
    <w:unhideWhenUsed/>
    <w:rsid w:val="00D05D78"/>
    <w:rPr>
      <w:i/>
      <w:iCs/>
    </w:rPr>
  </w:style>
  <w:style w:type="character" w:customStyle="1" w:styleId="HTML0">
    <w:name w:val="HTML 地址 字符"/>
    <w:basedOn w:val="a2"/>
    <w:link w:val="HTML"/>
    <w:uiPriority w:val="99"/>
    <w:semiHidden/>
    <w:rsid w:val="00D05D78"/>
    <w:rPr>
      <w:rFonts w:ascii="Arial" w:eastAsia="宋体" w:hAnsi="Arial"/>
      <w:i/>
      <w:iCs/>
      <w:sz w:val="18"/>
    </w:rPr>
  </w:style>
  <w:style w:type="paragraph" w:styleId="HTML1">
    <w:name w:val="HTML Preformatted"/>
    <w:basedOn w:val="a1"/>
    <w:link w:val="HTML2"/>
    <w:uiPriority w:val="99"/>
    <w:semiHidden/>
    <w:unhideWhenUsed/>
    <w:rsid w:val="00D05D78"/>
    <w:rPr>
      <w:rFonts w:ascii="Courier New" w:hAnsi="Courier New" w:cs="Courier New"/>
      <w:sz w:val="20"/>
      <w:szCs w:val="20"/>
    </w:rPr>
  </w:style>
  <w:style w:type="character" w:customStyle="1" w:styleId="HTML2">
    <w:name w:val="HTML 预设格式 字符"/>
    <w:basedOn w:val="a2"/>
    <w:link w:val="HTML1"/>
    <w:uiPriority w:val="99"/>
    <w:semiHidden/>
    <w:rsid w:val="00D05D78"/>
    <w:rPr>
      <w:rFonts w:ascii="Courier New" w:eastAsia="宋体" w:hAnsi="Courier New" w:cs="Courier New"/>
      <w:sz w:val="20"/>
      <w:szCs w:val="20"/>
    </w:rPr>
  </w:style>
  <w:style w:type="paragraph" w:styleId="TOC">
    <w:name w:val="TOC Heading"/>
    <w:basedOn w:val="1"/>
    <w:next w:val="a1"/>
    <w:uiPriority w:val="39"/>
    <w:semiHidden/>
    <w:unhideWhenUsed/>
    <w:qFormat/>
    <w:rsid w:val="00D05D78"/>
    <w:pPr>
      <w:widowControl w:val="0"/>
      <w:spacing w:before="340" w:beforeAutospacing="0" w:after="330" w:line="578" w:lineRule="auto"/>
      <w:jc w:val="both"/>
      <w:outlineLvl w:val="9"/>
    </w:pPr>
    <w:rPr>
      <w:rFonts w:eastAsia="宋体"/>
      <w:b/>
      <w:color w:val="auto"/>
      <w:sz w:val="44"/>
    </w:rPr>
  </w:style>
  <w:style w:type="paragraph" w:styleId="aff4">
    <w:name w:val="Salutation"/>
    <w:basedOn w:val="a1"/>
    <w:next w:val="a1"/>
    <w:link w:val="aff5"/>
    <w:uiPriority w:val="99"/>
    <w:semiHidden/>
    <w:unhideWhenUsed/>
    <w:rsid w:val="00D05D78"/>
  </w:style>
  <w:style w:type="character" w:customStyle="1" w:styleId="aff5">
    <w:name w:val="称呼 字符"/>
    <w:basedOn w:val="a2"/>
    <w:link w:val="aff4"/>
    <w:uiPriority w:val="99"/>
    <w:semiHidden/>
    <w:rsid w:val="00D05D78"/>
    <w:rPr>
      <w:rFonts w:ascii="Arial" w:eastAsia="宋体" w:hAnsi="Arial"/>
      <w:sz w:val="18"/>
    </w:rPr>
  </w:style>
  <w:style w:type="paragraph" w:styleId="aff6">
    <w:name w:val="Plain Text"/>
    <w:basedOn w:val="a1"/>
    <w:link w:val="aff7"/>
    <w:uiPriority w:val="99"/>
    <w:semiHidden/>
    <w:unhideWhenUsed/>
    <w:rsid w:val="00D05D78"/>
    <w:rPr>
      <w:rFonts w:ascii="宋体" w:hAnsi="Courier New" w:cs="Courier New"/>
      <w:sz w:val="21"/>
    </w:rPr>
  </w:style>
  <w:style w:type="character" w:customStyle="1" w:styleId="aff7">
    <w:name w:val="纯文本 字符"/>
    <w:basedOn w:val="a2"/>
    <w:link w:val="aff6"/>
    <w:uiPriority w:val="99"/>
    <w:semiHidden/>
    <w:rsid w:val="00D05D78"/>
    <w:rPr>
      <w:rFonts w:ascii="宋体" w:eastAsia="宋体" w:hAnsi="Courier New" w:cs="Courier New"/>
    </w:rPr>
  </w:style>
  <w:style w:type="paragraph" w:styleId="aff8">
    <w:name w:val="E-mail Signature"/>
    <w:basedOn w:val="a1"/>
    <w:link w:val="aff9"/>
    <w:uiPriority w:val="99"/>
    <w:semiHidden/>
    <w:unhideWhenUsed/>
    <w:rsid w:val="00D05D78"/>
  </w:style>
  <w:style w:type="character" w:customStyle="1" w:styleId="aff9">
    <w:name w:val="电子邮件签名 字符"/>
    <w:basedOn w:val="a2"/>
    <w:link w:val="aff8"/>
    <w:uiPriority w:val="99"/>
    <w:semiHidden/>
    <w:rsid w:val="00D05D78"/>
    <w:rPr>
      <w:rFonts w:ascii="Arial" w:eastAsia="宋体" w:hAnsi="Arial"/>
      <w:sz w:val="18"/>
    </w:rPr>
  </w:style>
  <w:style w:type="paragraph" w:styleId="affa">
    <w:name w:val="Subtitle"/>
    <w:basedOn w:val="a1"/>
    <w:next w:val="a1"/>
    <w:link w:val="affb"/>
    <w:uiPriority w:val="11"/>
    <w:semiHidden/>
    <w:qFormat/>
    <w:rsid w:val="00D05D78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affb">
    <w:name w:val="副标题 字符"/>
    <w:basedOn w:val="a2"/>
    <w:link w:val="affa"/>
    <w:uiPriority w:val="11"/>
    <w:semiHidden/>
    <w:rsid w:val="00D05D78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ffc">
    <w:name w:val="macro"/>
    <w:link w:val="affd"/>
    <w:uiPriority w:val="99"/>
    <w:semiHidden/>
    <w:unhideWhenUsed/>
    <w:rsid w:val="00D05D78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spacing w:before="80" w:after="40"/>
    </w:pPr>
    <w:rPr>
      <w:rFonts w:ascii="Courier New" w:eastAsia="宋体" w:hAnsi="Courier New" w:cs="Courier New"/>
      <w:sz w:val="24"/>
      <w:szCs w:val="24"/>
    </w:rPr>
  </w:style>
  <w:style w:type="character" w:customStyle="1" w:styleId="affd">
    <w:name w:val="宏文本 字符"/>
    <w:basedOn w:val="a2"/>
    <w:link w:val="affc"/>
    <w:uiPriority w:val="99"/>
    <w:semiHidden/>
    <w:rsid w:val="00D05D78"/>
    <w:rPr>
      <w:rFonts w:ascii="Courier New" w:eastAsia="宋体" w:hAnsi="Courier New" w:cs="Courier New"/>
      <w:sz w:val="24"/>
      <w:szCs w:val="24"/>
    </w:rPr>
  </w:style>
  <w:style w:type="paragraph" w:styleId="affe">
    <w:name w:val="envelope return"/>
    <w:basedOn w:val="a1"/>
    <w:uiPriority w:val="99"/>
    <w:semiHidden/>
    <w:unhideWhenUsed/>
    <w:rsid w:val="00D05D78"/>
    <w:pPr>
      <w:snapToGrid w:val="0"/>
    </w:pPr>
    <w:rPr>
      <w:rFonts w:asciiTheme="majorHAnsi" w:eastAsiaTheme="majorEastAsia" w:hAnsiTheme="majorHAnsi" w:cstheme="majorBidi"/>
    </w:rPr>
  </w:style>
  <w:style w:type="paragraph" w:styleId="afff">
    <w:name w:val="footnote text"/>
    <w:basedOn w:val="a1"/>
    <w:link w:val="afff0"/>
    <w:uiPriority w:val="99"/>
    <w:semiHidden/>
    <w:unhideWhenUsed/>
    <w:rsid w:val="00D05D78"/>
    <w:pPr>
      <w:snapToGrid w:val="0"/>
      <w:jc w:val="left"/>
    </w:pPr>
    <w:rPr>
      <w:szCs w:val="18"/>
    </w:rPr>
  </w:style>
  <w:style w:type="character" w:customStyle="1" w:styleId="afff0">
    <w:name w:val="脚注文本 字符"/>
    <w:basedOn w:val="a2"/>
    <w:link w:val="afff"/>
    <w:uiPriority w:val="99"/>
    <w:semiHidden/>
    <w:rsid w:val="00D05D78"/>
    <w:rPr>
      <w:rFonts w:ascii="Arial" w:eastAsia="宋体" w:hAnsi="Arial"/>
      <w:sz w:val="18"/>
      <w:szCs w:val="18"/>
    </w:rPr>
  </w:style>
  <w:style w:type="paragraph" w:styleId="afff1">
    <w:name w:val="Closing"/>
    <w:basedOn w:val="a1"/>
    <w:link w:val="afff2"/>
    <w:uiPriority w:val="99"/>
    <w:semiHidden/>
    <w:unhideWhenUsed/>
    <w:rsid w:val="00D05D78"/>
    <w:pPr>
      <w:ind w:leftChars="2100" w:left="100"/>
    </w:pPr>
  </w:style>
  <w:style w:type="character" w:customStyle="1" w:styleId="afff2">
    <w:name w:val="结束语 字符"/>
    <w:basedOn w:val="a2"/>
    <w:link w:val="afff1"/>
    <w:uiPriority w:val="99"/>
    <w:semiHidden/>
    <w:rsid w:val="00D05D78"/>
    <w:rPr>
      <w:rFonts w:ascii="Arial" w:eastAsia="宋体" w:hAnsi="Arial"/>
      <w:sz w:val="18"/>
    </w:rPr>
  </w:style>
  <w:style w:type="paragraph" w:styleId="afff3">
    <w:name w:val="List"/>
    <w:basedOn w:val="a1"/>
    <w:uiPriority w:val="99"/>
    <w:semiHidden/>
    <w:unhideWhenUsed/>
    <w:rsid w:val="00D05D78"/>
    <w:pPr>
      <w:ind w:left="200" w:hangingChars="200" w:hanging="200"/>
      <w:contextualSpacing/>
    </w:pPr>
  </w:style>
  <w:style w:type="paragraph" w:styleId="24">
    <w:name w:val="List 2"/>
    <w:basedOn w:val="a1"/>
    <w:uiPriority w:val="99"/>
    <w:semiHidden/>
    <w:unhideWhenUsed/>
    <w:rsid w:val="00D05D78"/>
    <w:pPr>
      <w:ind w:leftChars="200" w:left="100" w:hangingChars="200" w:hanging="200"/>
      <w:contextualSpacing/>
    </w:pPr>
  </w:style>
  <w:style w:type="paragraph" w:styleId="33">
    <w:name w:val="List 3"/>
    <w:basedOn w:val="a1"/>
    <w:uiPriority w:val="99"/>
    <w:semiHidden/>
    <w:unhideWhenUsed/>
    <w:rsid w:val="00D05D78"/>
    <w:pPr>
      <w:ind w:leftChars="400" w:left="100" w:hangingChars="200" w:hanging="200"/>
      <w:contextualSpacing/>
    </w:pPr>
  </w:style>
  <w:style w:type="paragraph" w:styleId="43">
    <w:name w:val="List 4"/>
    <w:basedOn w:val="a1"/>
    <w:uiPriority w:val="99"/>
    <w:semiHidden/>
    <w:unhideWhenUsed/>
    <w:rsid w:val="00D05D78"/>
    <w:pPr>
      <w:ind w:leftChars="600" w:left="100" w:hangingChars="200" w:hanging="200"/>
      <w:contextualSpacing/>
    </w:pPr>
  </w:style>
  <w:style w:type="paragraph" w:styleId="53">
    <w:name w:val="List 5"/>
    <w:basedOn w:val="a1"/>
    <w:uiPriority w:val="99"/>
    <w:semiHidden/>
    <w:unhideWhenUsed/>
    <w:rsid w:val="00D05D78"/>
    <w:pPr>
      <w:ind w:leftChars="800" w:left="100" w:hangingChars="200" w:hanging="200"/>
      <w:contextualSpacing/>
    </w:pPr>
  </w:style>
  <w:style w:type="paragraph" w:styleId="a">
    <w:name w:val="List Number"/>
    <w:basedOn w:val="a1"/>
    <w:uiPriority w:val="99"/>
    <w:semiHidden/>
    <w:unhideWhenUsed/>
    <w:rsid w:val="00D05D78"/>
    <w:pPr>
      <w:numPr>
        <w:numId w:val="2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D05D78"/>
    <w:pPr>
      <w:numPr>
        <w:numId w:val="2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D05D78"/>
    <w:pPr>
      <w:numPr>
        <w:numId w:val="2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D05D78"/>
    <w:pPr>
      <w:numPr>
        <w:numId w:val="2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D05D78"/>
    <w:pPr>
      <w:numPr>
        <w:numId w:val="30"/>
      </w:numPr>
      <w:contextualSpacing/>
    </w:pPr>
  </w:style>
  <w:style w:type="paragraph" w:styleId="afff4">
    <w:name w:val="List Continue"/>
    <w:basedOn w:val="a1"/>
    <w:uiPriority w:val="99"/>
    <w:semiHidden/>
    <w:unhideWhenUsed/>
    <w:rsid w:val="00D05D78"/>
    <w:pPr>
      <w:spacing w:after="120"/>
      <w:ind w:leftChars="200" w:left="420"/>
      <w:contextualSpacing/>
    </w:pPr>
  </w:style>
  <w:style w:type="paragraph" w:styleId="25">
    <w:name w:val="List Continue 2"/>
    <w:basedOn w:val="a1"/>
    <w:uiPriority w:val="99"/>
    <w:semiHidden/>
    <w:unhideWhenUsed/>
    <w:rsid w:val="00D05D78"/>
    <w:pPr>
      <w:spacing w:after="120"/>
      <w:ind w:leftChars="400" w:left="840"/>
      <w:contextualSpacing/>
    </w:pPr>
  </w:style>
  <w:style w:type="paragraph" w:styleId="34">
    <w:name w:val="List Continue 3"/>
    <w:basedOn w:val="a1"/>
    <w:uiPriority w:val="99"/>
    <w:semiHidden/>
    <w:unhideWhenUsed/>
    <w:rsid w:val="00D05D78"/>
    <w:pPr>
      <w:spacing w:after="120"/>
      <w:ind w:leftChars="600" w:left="1260"/>
      <w:contextualSpacing/>
    </w:pPr>
  </w:style>
  <w:style w:type="paragraph" w:styleId="44">
    <w:name w:val="List Continue 4"/>
    <w:basedOn w:val="a1"/>
    <w:uiPriority w:val="99"/>
    <w:semiHidden/>
    <w:unhideWhenUsed/>
    <w:rsid w:val="00D05D78"/>
    <w:pPr>
      <w:spacing w:after="120"/>
      <w:ind w:leftChars="800" w:left="1680"/>
      <w:contextualSpacing/>
    </w:pPr>
  </w:style>
  <w:style w:type="paragraph" w:styleId="54">
    <w:name w:val="List Continue 5"/>
    <w:basedOn w:val="a1"/>
    <w:uiPriority w:val="99"/>
    <w:semiHidden/>
    <w:unhideWhenUsed/>
    <w:rsid w:val="00D05D78"/>
    <w:pPr>
      <w:spacing w:after="120"/>
      <w:ind w:leftChars="1000" w:left="2100"/>
      <w:contextualSpacing/>
    </w:pPr>
  </w:style>
  <w:style w:type="paragraph" w:styleId="a0">
    <w:name w:val="List Bullet"/>
    <w:basedOn w:val="a1"/>
    <w:uiPriority w:val="99"/>
    <w:semiHidden/>
    <w:unhideWhenUsed/>
    <w:rsid w:val="00D05D78"/>
    <w:pPr>
      <w:numPr>
        <w:numId w:val="3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D05D78"/>
    <w:pPr>
      <w:numPr>
        <w:numId w:val="3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D05D78"/>
    <w:pPr>
      <w:numPr>
        <w:numId w:val="3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D05D78"/>
    <w:pPr>
      <w:numPr>
        <w:numId w:val="3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D05D78"/>
    <w:pPr>
      <w:numPr>
        <w:numId w:val="35"/>
      </w:numPr>
      <w:contextualSpacing/>
    </w:pPr>
  </w:style>
  <w:style w:type="paragraph" w:styleId="afff5">
    <w:name w:val="Intense Quote"/>
    <w:basedOn w:val="a1"/>
    <w:next w:val="a1"/>
    <w:link w:val="afff6"/>
    <w:uiPriority w:val="30"/>
    <w:qFormat/>
    <w:rsid w:val="00D05D7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f6">
    <w:name w:val="明显引用 字符"/>
    <w:basedOn w:val="a2"/>
    <w:link w:val="afff5"/>
    <w:uiPriority w:val="30"/>
    <w:rsid w:val="00D05D78"/>
    <w:rPr>
      <w:rFonts w:ascii="Arial" w:eastAsia="宋体" w:hAnsi="Arial"/>
      <w:b/>
      <w:bCs/>
      <w:i/>
      <w:iCs/>
      <w:color w:val="4F81BD" w:themeColor="accent1"/>
      <w:sz w:val="18"/>
    </w:rPr>
  </w:style>
  <w:style w:type="paragraph" w:styleId="12">
    <w:name w:val="toc 1"/>
    <w:basedOn w:val="a1"/>
    <w:next w:val="a1"/>
    <w:uiPriority w:val="39"/>
    <w:semiHidden/>
    <w:unhideWhenUsed/>
    <w:rsid w:val="00D05D78"/>
  </w:style>
  <w:style w:type="paragraph" w:styleId="26">
    <w:name w:val="toc 2"/>
    <w:basedOn w:val="a1"/>
    <w:next w:val="a1"/>
    <w:uiPriority w:val="39"/>
    <w:semiHidden/>
    <w:unhideWhenUsed/>
    <w:rsid w:val="00D05D78"/>
    <w:pPr>
      <w:ind w:leftChars="200" w:left="420"/>
    </w:pPr>
  </w:style>
  <w:style w:type="paragraph" w:styleId="35">
    <w:name w:val="toc 3"/>
    <w:basedOn w:val="a1"/>
    <w:next w:val="a1"/>
    <w:uiPriority w:val="39"/>
    <w:semiHidden/>
    <w:unhideWhenUsed/>
    <w:rsid w:val="00D05D78"/>
    <w:pPr>
      <w:ind w:leftChars="400" w:left="840"/>
    </w:pPr>
  </w:style>
  <w:style w:type="paragraph" w:styleId="45">
    <w:name w:val="toc 4"/>
    <w:basedOn w:val="a1"/>
    <w:next w:val="a1"/>
    <w:uiPriority w:val="39"/>
    <w:semiHidden/>
    <w:unhideWhenUsed/>
    <w:rsid w:val="00D05D78"/>
    <w:pPr>
      <w:ind w:leftChars="600" w:left="1260"/>
    </w:pPr>
  </w:style>
  <w:style w:type="paragraph" w:styleId="55">
    <w:name w:val="toc 5"/>
    <w:basedOn w:val="a1"/>
    <w:next w:val="a1"/>
    <w:uiPriority w:val="39"/>
    <w:semiHidden/>
    <w:unhideWhenUsed/>
    <w:rsid w:val="00D05D78"/>
    <w:pPr>
      <w:ind w:leftChars="800" w:left="1680"/>
    </w:pPr>
  </w:style>
  <w:style w:type="paragraph" w:styleId="61">
    <w:name w:val="toc 6"/>
    <w:basedOn w:val="a1"/>
    <w:next w:val="a1"/>
    <w:uiPriority w:val="39"/>
    <w:semiHidden/>
    <w:unhideWhenUsed/>
    <w:rsid w:val="00D05D78"/>
    <w:pPr>
      <w:ind w:leftChars="1000" w:left="2100"/>
    </w:pPr>
  </w:style>
  <w:style w:type="paragraph" w:styleId="71">
    <w:name w:val="toc 7"/>
    <w:basedOn w:val="a1"/>
    <w:next w:val="a1"/>
    <w:uiPriority w:val="39"/>
    <w:semiHidden/>
    <w:unhideWhenUsed/>
    <w:rsid w:val="00D05D78"/>
    <w:pPr>
      <w:ind w:leftChars="1200" w:left="2520"/>
    </w:pPr>
  </w:style>
  <w:style w:type="paragraph" w:styleId="81">
    <w:name w:val="toc 8"/>
    <w:basedOn w:val="a1"/>
    <w:next w:val="a1"/>
    <w:uiPriority w:val="39"/>
    <w:semiHidden/>
    <w:unhideWhenUsed/>
    <w:rsid w:val="00D05D78"/>
    <w:pPr>
      <w:ind w:leftChars="1400" w:left="2940"/>
    </w:pPr>
  </w:style>
  <w:style w:type="paragraph" w:styleId="91">
    <w:name w:val="toc 9"/>
    <w:basedOn w:val="a1"/>
    <w:next w:val="a1"/>
    <w:uiPriority w:val="39"/>
    <w:semiHidden/>
    <w:unhideWhenUsed/>
    <w:rsid w:val="00D05D78"/>
    <w:pPr>
      <w:ind w:leftChars="1600" w:left="3360"/>
    </w:pPr>
  </w:style>
  <w:style w:type="paragraph" w:styleId="afff7">
    <w:name w:val="Date"/>
    <w:basedOn w:val="a1"/>
    <w:next w:val="a1"/>
    <w:link w:val="afff8"/>
    <w:uiPriority w:val="99"/>
    <w:semiHidden/>
    <w:unhideWhenUsed/>
    <w:rsid w:val="00D05D78"/>
    <w:pPr>
      <w:ind w:leftChars="2500" w:left="100"/>
    </w:pPr>
  </w:style>
  <w:style w:type="character" w:customStyle="1" w:styleId="afff8">
    <w:name w:val="日期 字符"/>
    <w:basedOn w:val="a2"/>
    <w:link w:val="afff7"/>
    <w:uiPriority w:val="99"/>
    <w:semiHidden/>
    <w:rsid w:val="00D05D78"/>
    <w:rPr>
      <w:rFonts w:ascii="Arial" w:eastAsia="宋体" w:hAnsi="Arial"/>
      <w:sz w:val="18"/>
    </w:rPr>
  </w:style>
  <w:style w:type="paragraph" w:styleId="afff9">
    <w:name w:val="envelope address"/>
    <w:basedOn w:val="a1"/>
    <w:uiPriority w:val="99"/>
    <w:semiHidden/>
    <w:unhideWhenUsed/>
    <w:rsid w:val="00D05D78"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fffa">
    <w:name w:val="Bibliography"/>
    <w:basedOn w:val="a1"/>
    <w:next w:val="a1"/>
    <w:uiPriority w:val="37"/>
    <w:semiHidden/>
    <w:unhideWhenUsed/>
    <w:rsid w:val="00D05D78"/>
  </w:style>
  <w:style w:type="paragraph" w:styleId="13">
    <w:name w:val="index 1"/>
    <w:basedOn w:val="a1"/>
    <w:next w:val="a1"/>
    <w:uiPriority w:val="99"/>
    <w:semiHidden/>
    <w:unhideWhenUsed/>
    <w:rsid w:val="00D05D78"/>
  </w:style>
  <w:style w:type="paragraph" w:styleId="27">
    <w:name w:val="index 2"/>
    <w:basedOn w:val="a1"/>
    <w:next w:val="a1"/>
    <w:uiPriority w:val="99"/>
    <w:semiHidden/>
    <w:unhideWhenUsed/>
    <w:rsid w:val="00D05D78"/>
    <w:pPr>
      <w:ind w:leftChars="200" w:left="200"/>
    </w:pPr>
  </w:style>
  <w:style w:type="paragraph" w:styleId="36">
    <w:name w:val="index 3"/>
    <w:basedOn w:val="a1"/>
    <w:next w:val="a1"/>
    <w:uiPriority w:val="99"/>
    <w:semiHidden/>
    <w:unhideWhenUsed/>
    <w:rsid w:val="00D05D78"/>
    <w:pPr>
      <w:ind w:leftChars="400" w:left="400"/>
    </w:pPr>
  </w:style>
  <w:style w:type="paragraph" w:styleId="46">
    <w:name w:val="index 4"/>
    <w:basedOn w:val="a1"/>
    <w:next w:val="a1"/>
    <w:uiPriority w:val="99"/>
    <w:semiHidden/>
    <w:unhideWhenUsed/>
    <w:rsid w:val="00D05D78"/>
    <w:pPr>
      <w:ind w:leftChars="600" w:left="600"/>
    </w:pPr>
  </w:style>
  <w:style w:type="paragraph" w:styleId="56">
    <w:name w:val="index 5"/>
    <w:basedOn w:val="a1"/>
    <w:next w:val="a1"/>
    <w:uiPriority w:val="99"/>
    <w:semiHidden/>
    <w:unhideWhenUsed/>
    <w:rsid w:val="00D05D78"/>
    <w:pPr>
      <w:ind w:leftChars="800" w:left="800"/>
    </w:pPr>
  </w:style>
  <w:style w:type="paragraph" w:styleId="62">
    <w:name w:val="index 6"/>
    <w:basedOn w:val="a1"/>
    <w:next w:val="a1"/>
    <w:uiPriority w:val="99"/>
    <w:semiHidden/>
    <w:unhideWhenUsed/>
    <w:rsid w:val="00D05D78"/>
    <w:pPr>
      <w:ind w:leftChars="1000" w:left="1000"/>
    </w:pPr>
  </w:style>
  <w:style w:type="paragraph" w:styleId="72">
    <w:name w:val="index 7"/>
    <w:basedOn w:val="a1"/>
    <w:next w:val="a1"/>
    <w:uiPriority w:val="99"/>
    <w:semiHidden/>
    <w:unhideWhenUsed/>
    <w:rsid w:val="00D05D78"/>
    <w:pPr>
      <w:ind w:leftChars="1200" w:left="1200"/>
    </w:pPr>
  </w:style>
  <w:style w:type="paragraph" w:styleId="82">
    <w:name w:val="index 8"/>
    <w:basedOn w:val="a1"/>
    <w:next w:val="a1"/>
    <w:uiPriority w:val="99"/>
    <w:semiHidden/>
    <w:unhideWhenUsed/>
    <w:rsid w:val="00D05D78"/>
    <w:pPr>
      <w:ind w:leftChars="1400" w:left="1400"/>
    </w:pPr>
  </w:style>
  <w:style w:type="paragraph" w:styleId="92">
    <w:name w:val="index 9"/>
    <w:basedOn w:val="a1"/>
    <w:next w:val="a1"/>
    <w:uiPriority w:val="99"/>
    <w:semiHidden/>
    <w:unhideWhenUsed/>
    <w:rsid w:val="00D05D78"/>
    <w:pPr>
      <w:ind w:leftChars="1600" w:left="1600"/>
    </w:pPr>
  </w:style>
  <w:style w:type="paragraph" w:styleId="afffb">
    <w:name w:val="index heading"/>
    <w:basedOn w:val="a1"/>
    <w:next w:val="13"/>
    <w:uiPriority w:val="99"/>
    <w:semiHidden/>
    <w:unhideWhenUsed/>
    <w:rsid w:val="00D05D78"/>
    <w:rPr>
      <w:rFonts w:asciiTheme="majorHAnsi" w:eastAsiaTheme="majorEastAsia" w:hAnsiTheme="majorHAnsi" w:cstheme="majorBidi"/>
      <w:b/>
      <w:bCs/>
    </w:rPr>
  </w:style>
  <w:style w:type="paragraph" w:styleId="afffc">
    <w:name w:val="caption"/>
    <w:basedOn w:val="a1"/>
    <w:next w:val="a1"/>
    <w:uiPriority w:val="35"/>
    <w:semiHidden/>
    <w:unhideWhenUsed/>
    <w:qFormat/>
    <w:rsid w:val="00D05D78"/>
    <w:rPr>
      <w:rFonts w:asciiTheme="majorHAnsi" w:eastAsia="黑体" w:hAnsiTheme="majorHAnsi" w:cstheme="majorBidi"/>
      <w:sz w:val="20"/>
      <w:szCs w:val="20"/>
    </w:rPr>
  </w:style>
  <w:style w:type="paragraph" w:styleId="afffd">
    <w:name w:val="table of figures"/>
    <w:basedOn w:val="a1"/>
    <w:next w:val="a1"/>
    <w:uiPriority w:val="99"/>
    <w:semiHidden/>
    <w:unhideWhenUsed/>
    <w:rsid w:val="00D05D78"/>
    <w:pPr>
      <w:ind w:leftChars="200" w:left="200" w:hangingChars="200" w:hanging="200"/>
    </w:pPr>
  </w:style>
  <w:style w:type="paragraph" w:styleId="afffe">
    <w:name w:val="endnote text"/>
    <w:basedOn w:val="a1"/>
    <w:link w:val="affff"/>
    <w:uiPriority w:val="99"/>
    <w:semiHidden/>
    <w:unhideWhenUsed/>
    <w:rsid w:val="00D05D78"/>
    <w:pPr>
      <w:snapToGrid w:val="0"/>
      <w:jc w:val="left"/>
    </w:pPr>
  </w:style>
  <w:style w:type="character" w:customStyle="1" w:styleId="affff">
    <w:name w:val="尾注文本 字符"/>
    <w:basedOn w:val="a2"/>
    <w:link w:val="afffe"/>
    <w:uiPriority w:val="99"/>
    <w:semiHidden/>
    <w:rsid w:val="00D05D78"/>
    <w:rPr>
      <w:rFonts w:ascii="Arial" w:eastAsia="宋体" w:hAnsi="Arial"/>
      <w:sz w:val="18"/>
    </w:rPr>
  </w:style>
  <w:style w:type="paragraph" w:styleId="affff0">
    <w:name w:val="Block Text"/>
    <w:basedOn w:val="a1"/>
    <w:uiPriority w:val="99"/>
    <w:semiHidden/>
    <w:unhideWhenUsed/>
    <w:rsid w:val="00D05D78"/>
    <w:pPr>
      <w:spacing w:after="120"/>
      <w:ind w:leftChars="700" w:left="1440" w:rightChars="700" w:right="1440"/>
    </w:pPr>
  </w:style>
  <w:style w:type="paragraph" w:styleId="affff1">
    <w:name w:val="No Spacing"/>
    <w:uiPriority w:val="1"/>
    <w:semiHidden/>
    <w:qFormat/>
    <w:rsid w:val="00D05D78"/>
    <w:pPr>
      <w:widowControl w:val="0"/>
      <w:jc w:val="both"/>
    </w:pPr>
    <w:rPr>
      <w:rFonts w:ascii="Arial" w:eastAsia="宋体" w:hAnsi="Arial"/>
      <w:sz w:val="18"/>
    </w:rPr>
  </w:style>
  <w:style w:type="paragraph" w:styleId="affff2">
    <w:name w:val="Message Header"/>
    <w:basedOn w:val="a1"/>
    <w:link w:val="affff3"/>
    <w:uiPriority w:val="99"/>
    <w:semiHidden/>
    <w:unhideWhenUsed/>
    <w:rsid w:val="00D05D7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3">
    <w:name w:val="信息标题 字符"/>
    <w:basedOn w:val="a2"/>
    <w:link w:val="affff2"/>
    <w:uiPriority w:val="99"/>
    <w:semiHidden/>
    <w:rsid w:val="00D05D7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4">
    <w:name w:val="table of authorities"/>
    <w:basedOn w:val="a1"/>
    <w:next w:val="a1"/>
    <w:uiPriority w:val="99"/>
    <w:semiHidden/>
    <w:unhideWhenUsed/>
    <w:rsid w:val="00D05D78"/>
    <w:pPr>
      <w:ind w:leftChars="200" w:left="420"/>
    </w:pPr>
  </w:style>
  <w:style w:type="paragraph" w:styleId="affff5">
    <w:name w:val="toa heading"/>
    <w:basedOn w:val="a1"/>
    <w:next w:val="a1"/>
    <w:uiPriority w:val="99"/>
    <w:semiHidden/>
    <w:unhideWhenUsed/>
    <w:rsid w:val="00D05D78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affff6">
    <w:name w:val="Quote"/>
    <w:basedOn w:val="a1"/>
    <w:next w:val="a1"/>
    <w:link w:val="affff7"/>
    <w:uiPriority w:val="29"/>
    <w:qFormat/>
    <w:rsid w:val="00D05D78"/>
    <w:rPr>
      <w:i/>
      <w:iCs/>
      <w:color w:val="000000" w:themeColor="text1"/>
    </w:rPr>
  </w:style>
  <w:style w:type="character" w:customStyle="1" w:styleId="affff7">
    <w:name w:val="引用 字符"/>
    <w:basedOn w:val="a2"/>
    <w:link w:val="affff6"/>
    <w:uiPriority w:val="29"/>
    <w:rsid w:val="00D05D78"/>
    <w:rPr>
      <w:rFonts w:ascii="Arial" w:eastAsia="宋体" w:hAnsi="Arial"/>
      <w:i/>
      <w:iCs/>
      <w:color w:val="000000" w:themeColor="text1"/>
      <w:sz w:val="18"/>
    </w:rPr>
  </w:style>
  <w:style w:type="paragraph" w:styleId="affff8">
    <w:name w:val="Body Text"/>
    <w:basedOn w:val="a1"/>
    <w:link w:val="affff9"/>
    <w:uiPriority w:val="99"/>
    <w:semiHidden/>
    <w:unhideWhenUsed/>
    <w:rsid w:val="00D05D78"/>
    <w:pPr>
      <w:spacing w:after="120"/>
    </w:pPr>
  </w:style>
  <w:style w:type="character" w:customStyle="1" w:styleId="affff9">
    <w:name w:val="正文文本 字符"/>
    <w:basedOn w:val="a2"/>
    <w:link w:val="affff8"/>
    <w:uiPriority w:val="99"/>
    <w:semiHidden/>
    <w:rsid w:val="00D05D78"/>
    <w:rPr>
      <w:rFonts w:ascii="Arial" w:eastAsia="宋体" w:hAnsi="Arial"/>
      <w:sz w:val="18"/>
    </w:rPr>
  </w:style>
  <w:style w:type="paragraph" w:styleId="affffa">
    <w:name w:val="Body Text First Indent"/>
    <w:basedOn w:val="affff8"/>
    <w:link w:val="affffb"/>
    <w:uiPriority w:val="99"/>
    <w:semiHidden/>
    <w:unhideWhenUsed/>
    <w:rsid w:val="00D05D78"/>
    <w:pPr>
      <w:ind w:firstLineChars="100" w:firstLine="420"/>
    </w:pPr>
  </w:style>
  <w:style w:type="character" w:customStyle="1" w:styleId="affffb">
    <w:name w:val="正文首行缩进 字符"/>
    <w:basedOn w:val="affff9"/>
    <w:link w:val="affffa"/>
    <w:uiPriority w:val="99"/>
    <w:semiHidden/>
    <w:rsid w:val="00D05D78"/>
    <w:rPr>
      <w:rFonts w:ascii="Arial" w:eastAsia="宋体" w:hAnsi="Arial"/>
      <w:sz w:val="18"/>
    </w:rPr>
  </w:style>
  <w:style w:type="paragraph" w:styleId="affffc">
    <w:name w:val="Body Text Indent"/>
    <w:basedOn w:val="a1"/>
    <w:link w:val="affffd"/>
    <w:uiPriority w:val="99"/>
    <w:semiHidden/>
    <w:unhideWhenUsed/>
    <w:rsid w:val="00D05D78"/>
    <w:pPr>
      <w:spacing w:after="120"/>
      <w:ind w:leftChars="200" w:left="420"/>
    </w:pPr>
  </w:style>
  <w:style w:type="character" w:customStyle="1" w:styleId="affffd">
    <w:name w:val="正文文本缩进 字符"/>
    <w:basedOn w:val="a2"/>
    <w:link w:val="affffc"/>
    <w:uiPriority w:val="99"/>
    <w:semiHidden/>
    <w:rsid w:val="00D05D78"/>
    <w:rPr>
      <w:rFonts w:ascii="Arial" w:eastAsia="宋体" w:hAnsi="Arial"/>
      <w:sz w:val="18"/>
    </w:rPr>
  </w:style>
  <w:style w:type="paragraph" w:styleId="28">
    <w:name w:val="Body Text First Indent 2"/>
    <w:basedOn w:val="affffc"/>
    <w:link w:val="29"/>
    <w:uiPriority w:val="99"/>
    <w:semiHidden/>
    <w:unhideWhenUsed/>
    <w:rsid w:val="00D05D78"/>
    <w:pPr>
      <w:ind w:firstLineChars="200" w:firstLine="420"/>
    </w:pPr>
  </w:style>
  <w:style w:type="character" w:customStyle="1" w:styleId="29">
    <w:name w:val="正文首行缩进 2 字符"/>
    <w:basedOn w:val="affffd"/>
    <w:link w:val="28"/>
    <w:uiPriority w:val="99"/>
    <w:semiHidden/>
    <w:rsid w:val="00D05D78"/>
    <w:rPr>
      <w:rFonts w:ascii="Arial" w:eastAsia="宋体" w:hAnsi="Arial"/>
      <w:sz w:val="18"/>
    </w:rPr>
  </w:style>
  <w:style w:type="paragraph" w:styleId="affffe">
    <w:name w:val="Normal Indent"/>
    <w:basedOn w:val="a1"/>
    <w:uiPriority w:val="99"/>
    <w:semiHidden/>
    <w:unhideWhenUsed/>
    <w:rsid w:val="00D05D78"/>
    <w:pPr>
      <w:ind w:firstLineChars="200" w:firstLine="420"/>
    </w:pPr>
  </w:style>
  <w:style w:type="paragraph" w:styleId="2a">
    <w:name w:val="Body Text 2"/>
    <w:basedOn w:val="a1"/>
    <w:link w:val="2b"/>
    <w:uiPriority w:val="99"/>
    <w:semiHidden/>
    <w:unhideWhenUsed/>
    <w:rsid w:val="00D05D78"/>
    <w:pPr>
      <w:spacing w:after="120" w:line="480" w:lineRule="auto"/>
    </w:pPr>
  </w:style>
  <w:style w:type="character" w:customStyle="1" w:styleId="2b">
    <w:name w:val="正文文本 2 字符"/>
    <w:basedOn w:val="a2"/>
    <w:link w:val="2a"/>
    <w:uiPriority w:val="99"/>
    <w:semiHidden/>
    <w:rsid w:val="00D05D78"/>
    <w:rPr>
      <w:rFonts w:ascii="Arial" w:eastAsia="宋体" w:hAnsi="Arial"/>
      <w:sz w:val="18"/>
    </w:rPr>
  </w:style>
  <w:style w:type="paragraph" w:styleId="37">
    <w:name w:val="Body Text 3"/>
    <w:basedOn w:val="a1"/>
    <w:link w:val="38"/>
    <w:uiPriority w:val="99"/>
    <w:semiHidden/>
    <w:unhideWhenUsed/>
    <w:rsid w:val="00D05D78"/>
    <w:pPr>
      <w:spacing w:after="120"/>
    </w:pPr>
    <w:rPr>
      <w:sz w:val="16"/>
      <w:szCs w:val="16"/>
    </w:rPr>
  </w:style>
  <w:style w:type="character" w:customStyle="1" w:styleId="38">
    <w:name w:val="正文文本 3 字符"/>
    <w:basedOn w:val="a2"/>
    <w:link w:val="37"/>
    <w:uiPriority w:val="99"/>
    <w:semiHidden/>
    <w:rsid w:val="00D05D78"/>
    <w:rPr>
      <w:rFonts w:ascii="Arial" w:eastAsia="宋体" w:hAnsi="Arial"/>
      <w:sz w:val="16"/>
      <w:szCs w:val="16"/>
    </w:rPr>
  </w:style>
  <w:style w:type="paragraph" w:styleId="2c">
    <w:name w:val="Body Text Indent 2"/>
    <w:basedOn w:val="a1"/>
    <w:link w:val="2d"/>
    <w:uiPriority w:val="99"/>
    <w:semiHidden/>
    <w:unhideWhenUsed/>
    <w:rsid w:val="00D05D78"/>
    <w:pPr>
      <w:spacing w:after="120" w:line="480" w:lineRule="auto"/>
      <w:ind w:leftChars="200" w:left="420"/>
    </w:pPr>
  </w:style>
  <w:style w:type="character" w:customStyle="1" w:styleId="2d">
    <w:name w:val="正文文本缩进 2 字符"/>
    <w:basedOn w:val="a2"/>
    <w:link w:val="2c"/>
    <w:uiPriority w:val="99"/>
    <w:semiHidden/>
    <w:rsid w:val="00D05D78"/>
    <w:rPr>
      <w:rFonts w:ascii="Arial" w:eastAsia="宋体" w:hAnsi="Arial"/>
      <w:sz w:val="18"/>
    </w:rPr>
  </w:style>
  <w:style w:type="paragraph" w:styleId="39">
    <w:name w:val="Body Text Indent 3"/>
    <w:basedOn w:val="a1"/>
    <w:link w:val="3a"/>
    <w:uiPriority w:val="99"/>
    <w:semiHidden/>
    <w:unhideWhenUsed/>
    <w:rsid w:val="00D05D78"/>
    <w:pPr>
      <w:spacing w:after="120"/>
      <w:ind w:leftChars="200" w:left="420"/>
    </w:pPr>
    <w:rPr>
      <w:sz w:val="16"/>
      <w:szCs w:val="16"/>
    </w:rPr>
  </w:style>
  <w:style w:type="character" w:customStyle="1" w:styleId="3a">
    <w:name w:val="正文文本缩进 3 字符"/>
    <w:basedOn w:val="a2"/>
    <w:link w:val="39"/>
    <w:uiPriority w:val="99"/>
    <w:semiHidden/>
    <w:rsid w:val="00D05D78"/>
    <w:rPr>
      <w:rFonts w:ascii="Arial" w:eastAsia="宋体" w:hAnsi="Arial"/>
      <w:sz w:val="16"/>
      <w:szCs w:val="16"/>
    </w:rPr>
  </w:style>
  <w:style w:type="paragraph" w:styleId="afffff">
    <w:name w:val="Note Heading"/>
    <w:basedOn w:val="a1"/>
    <w:next w:val="a1"/>
    <w:link w:val="afffff0"/>
    <w:uiPriority w:val="99"/>
    <w:semiHidden/>
    <w:unhideWhenUsed/>
    <w:rsid w:val="00D05D78"/>
    <w:pPr>
      <w:jc w:val="center"/>
    </w:pPr>
  </w:style>
  <w:style w:type="character" w:customStyle="1" w:styleId="afffff0">
    <w:name w:val="注释标题 字符"/>
    <w:basedOn w:val="a2"/>
    <w:link w:val="afffff"/>
    <w:uiPriority w:val="99"/>
    <w:semiHidden/>
    <w:rsid w:val="00D05D78"/>
    <w:rPr>
      <w:rFonts w:ascii="Arial" w:eastAsia="宋体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7.png"/><Relationship Id="rId13" Type="http://schemas.openxmlformats.org/officeDocument/2006/relationships/image" Target="media/image22.png"/><Relationship Id="rId18" Type="http://schemas.openxmlformats.org/officeDocument/2006/relationships/image" Target="media/image27.jpe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30.png"/><Relationship Id="rId7" Type="http://schemas.openxmlformats.org/officeDocument/2006/relationships/endnotes" Target="endnotes.xml"/><Relationship Id="rId12" Type="http://schemas.openxmlformats.org/officeDocument/2006/relationships/image" Target="media/image21.png"/><Relationship Id="rId17" Type="http://schemas.openxmlformats.org/officeDocument/2006/relationships/image" Target="media/image26.png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25.png"/><Relationship Id="rId20" Type="http://schemas.openxmlformats.org/officeDocument/2006/relationships/image" Target="media/image2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4.png"/><Relationship Id="rId23" Type="http://schemas.openxmlformats.org/officeDocument/2006/relationships/header" Target="header2.xml"/><Relationship Id="rId28" Type="http://schemas.openxmlformats.org/officeDocument/2006/relationships/theme" Target="theme/theme1.xml"/><Relationship Id="rId10" Type="http://schemas.openxmlformats.org/officeDocument/2006/relationships/image" Target="media/image19.jpeg"/><Relationship Id="rId19" Type="http://schemas.openxmlformats.org/officeDocument/2006/relationships/image" Target="media/image28.png"/><Relationship Id="rId4" Type="http://schemas.openxmlformats.org/officeDocument/2006/relationships/settings" Target="settings.xml"/><Relationship Id="rId9" Type="http://schemas.openxmlformats.org/officeDocument/2006/relationships/image" Target="media/image18.jpeg"/><Relationship Id="rId14" Type="http://schemas.openxmlformats.org/officeDocument/2006/relationships/image" Target="media/image23.png"/><Relationship Id="rId22" Type="http://schemas.openxmlformats.org/officeDocument/2006/relationships/header" Target="header1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2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wmf"/><Relationship Id="rId13" Type="http://schemas.openxmlformats.org/officeDocument/2006/relationships/image" Target="media/image13.wmf"/><Relationship Id="rId3" Type="http://schemas.openxmlformats.org/officeDocument/2006/relationships/image" Target="media/image3.gif"/><Relationship Id="rId7" Type="http://schemas.openxmlformats.org/officeDocument/2006/relationships/image" Target="media/image7.wmf"/><Relationship Id="rId12" Type="http://schemas.openxmlformats.org/officeDocument/2006/relationships/image" Target="media/image12.wmf"/><Relationship Id="rId2" Type="http://schemas.openxmlformats.org/officeDocument/2006/relationships/image" Target="media/image2.gif"/><Relationship Id="rId16" Type="http://schemas.openxmlformats.org/officeDocument/2006/relationships/image" Target="media/image16.wmf"/><Relationship Id="rId1" Type="http://schemas.openxmlformats.org/officeDocument/2006/relationships/image" Target="media/image1.png"/><Relationship Id="rId6" Type="http://schemas.openxmlformats.org/officeDocument/2006/relationships/image" Target="media/image6.wmf"/><Relationship Id="rId11" Type="http://schemas.openxmlformats.org/officeDocument/2006/relationships/image" Target="media/image11.wmf"/><Relationship Id="rId5" Type="http://schemas.openxmlformats.org/officeDocument/2006/relationships/image" Target="media/image5.wmf"/><Relationship Id="rId15" Type="http://schemas.openxmlformats.org/officeDocument/2006/relationships/image" Target="media/image15.wmf"/><Relationship Id="rId10" Type="http://schemas.openxmlformats.org/officeDocument/2006/relationships/image" Target="media/image10.wmf"/><Relationship Id="rId4" Type="http://schemas.openxmlformats.org/officeDocument/2006/relationships/image" Target="media/image4.wmf"/><Relationship Id="rId9" Type="http://schemas.openxmlformats.org/officeDocument/2006/relationships/image" Target="media/image9.wmf"/><Relationship Id="rId14" Type="http://schemas.openxmlformats.org/officeDocument/2006/relationships/image" Target="media/image14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00475\AppData\Roaming\Microsoft\Templates\&#24425;&#39029;&#26679;&#24335;&#27169;&#26495;(V1.1)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1E886-E9E0-47FC-98A6-6599E1AC2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彩页样式模板(V1.1).dotx</Template>
  <TotalTime>5</TotalTime>
  <Pages>4</Pages>
  <Words>686</Words>
  <Characters>3915</Characters>
  <Application>Microsoft Office Word</Application>
  <DocSecurity>0</DocSecurity>
  <Lines>32</Lines>
  <Paragraphs>9</Paragraphs>
  <ScaleCrop>false</ScaleCrop>
  <Company>h3c</Company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丁军</dc:creator>
  <cp:lastModifiedBy>guoxiaojun</cp:lastModifiedBy>
  <cp:revision>3</cp:revision>
  <cp:lastPrinted>2024-06-12T01:59:00Z</cp:lastPrinted>
  <dcterms:created xsi:type="dcterms:W3CDTF">2024-06-18T14:01:00Z</dcterms:created>
  <dcterms:modified xsi:type="dcterms:W3CDTF">2024-06-19T12:27:00Z</dcterms:modified>
</cp:coreProperties>
</file>